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44D07" w14:textId="24EDC183" w:rsidR="00A4251A" w:rsidRPr="0004241B" w:rsidRDefault="00A4251A" w:rsidP="00C47194">
      <w:pPr>
        <w:jc w:val="center"/>
        <w:rPr>
          <w:rFonts w:hAnsi="ＭＳ 明朝"/>
          <w:sz w:val="36"/>
          <w:szCs w:val="36"/>
        </w:rPr>
      </w:pPr>
    </w:p>
    <w:p w14:paraId="0ABBEA7A" w14:textId="77777777" w:rsidR="00A4251A" w:rsidRPr="0004241B" w:rsidRDefault="00A4251A" w:rsidP="00A4251A">
      <w:pPr>
        <w:jc w:val="center"/>
        <w:rPr>
          <w:rFonts w:hAnsi="ＭＳ 明朝"/>
          <w:sz w:val="36"/>
          <w:szCs w:val="36"/>
        </w:rPr>
      </w:pPr>
    </w:p>
    <w:p w14:paraId="4E7B8F04" w14:textId="160A3A4A" w:rsidR="006D3CAF" w:rsidRDefault="00A4251A" w:rsidP="00A4251A">
      <w:pPr>
        <w:jc w:val="center"/>
        <w:rPr>
          <w:rFonts w:ascii="ＭＳ ゴシック" w:eastAsia="ＭＳ ゴシック" w:hAnsi="ＭＳ ゴシック"/>
          <w:sz w:val="36"/>
          <w:szCs w:val="36"/>
        </w:rPr>
      </w:pPr>
      <w:r w:rsidRPr="00F34488">
        <w:rPr>
          <w:rFonts w:ascii="ＭＳ ゴシック" w:eastAsia="ＭＳ ゴシック" w:hAnsi="ＭＳ ゴシック" w:hint="eastAsia"/>
          <w:sz w:val="36"/>
          <w:szCs w:val="36"/>
        </w:rPr>
        <w:t>次期ごみ処理施設整備</w:t>
      </w:r>
      <w:r w:rsidR="006D3CAF">
        <w:rPr>
          <w:rFonts w:ascii="ＭＳ ゴシック" w:eastAsia="ＭＳ ゴシック" w:hAnsi="ＭＳ ゴシック" w:hint="eastAsia"/>
          <w:sz w:val="36"/>
          <w:szCs w:val="36"/>
        </w:rPr>
        <w:t>基本</w:t>
      </w:r>
      <w:r w:rsidRPr="00F34488">
        <w:rPr>
          <w:rFonts w:ascii="ＭＳ ゴシック" w:eastAsia="ＭＳ ゴシック" w:hAnsi="ＭＳ ゴシック" w:hint="eastAsia"/>
          <w:sz w:val="36"/>
          <w:szCs w:val="36"/>
        </w:rPr>
        <w:t>計画策定</w:t>
      </w:r>
      <w:r w:rsidR="005126FE">
        <w:rPr>
          <w:rFonts w:ascii="ＭＳ ゴシック" w:eastAsia="ＭＳ ゴシック" w:hAnsi="ＭＳ ゴシック" w:hint="eastAsia"/>
          <w:sz w:val="36"/>
          <w:szCs w:val="36"/>
        </w:rPr>
        <w:t>・</w:t>
      </w:r>
    </w:p>
    <w:p w14:paraId="3444BCCF" w14:textId="276670C6" w:rsidR="006D3CAF" w:rsidRDefault="006D3CAF" w:rsidP="00A4251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PFI等導入可能性</w:t>
      </w:r>
      <w:r w:rsidR="005126FE">
        <w:rPr>
          <w:rFonts w:ascii="ＭＳ ゴシック" w:eastAsia="ＭＳ ゴシック" w:hAnsi="ＭＳ ゴシック" w:hint="eastAsia"/>
          <w:sz w:val="36"/>
          <w:szCs w:val="36"/>
        </w:rPr>
        <w:t>調査</w:t>
      </w:r>
      <w:r>
        <w:rPr>
          <w:rFonts w:ascii="ＭＳ ゴシック" w:eastAsia="ＭＳ ゴシック" w:hAnsi="ＭＳ ゴシック" w:hint="eastAsia"/>
          <w:sz w:val="36"/>
          <w:szCs w:val="36"/>
        </w:rPr>
        <w:t>・</w:t>
      </w:r>
    </w:p>
    <w:p w14:paraId="4C1582A3" w14:textId="4EA55098" w:rsidR="00A4251A" w:rsidRPr="0004241B" w:rsidRDefault="007A03A0" w:rsidP="00A4251A">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生活</w:t>
      </w:r>
      <w:r w:rsidR="006D3CAF">
        <w:rPr>
          <w:rFonts w:ascii="ＭＳ ゴシック" w:eastAsia="ＭＳ ゴシック" w:hAnsi="ＭＳ ゴシック" w:hint="eastAsia"/>
          <w:sz w:val="36"/>
          <w:szCs w:val="36"/>
          <w:lang w:eastAsia="zh-TW"/>
        </w:rPr>
        <w:t>環境影響調査</w:t>
      </w:r>
      <w:r w:rsidR="00A4251A">
        <w:rPr>
          <w:rFonts w:ascii="ＭＳ ゴシック" w:eastAsia="ＭＳ ゴシック" w:hAnsi="ＭＳ ゴシック" w:hint="eastAsia"/>
          <w:sz w:val="36"/>
          <w:szCs w:val="36"/>
          <w:lang w:eastAsia="zh-TW"/>
        </w:rPr>
        <w:t>業務委託</w:t>
      </w:r>
    </w:p>
    <w:p w14:paraId="70418685" w14:textId="77777777" w:rsidR="00A4251A" w:rsidRDefault="00A4251A" w:rsidP="00A4251A">
      <w:pPr>
        <w:jc w:val="center"/>
        <w:rPr>
          <w:rFonts w:hAnsi="ＭＳ 明朝"/>
          <w:sz w:val="36"/>
          <w:szCs w:val="36"/>
          <w:lang w:eastAsia="zh-TW"/>
        </w:rPr>
      </w:pPr>
    </w:p>
    <w:p w14:paraId="204F3833" w14:textId="77777777" w:rsidR="001E33DD" w:rsidRPr="0004241B" w:rsidRDefault="001E33DD" w:rsidP="00A4251A">
      <w:pPr>
        <w:jc w:val="center"/>
        <w:rPr>
          <w:rFonts w:hAnsi="ＭＳ 明朝"/>
          <w:sz w:val="36"/>
          <w:szCs w:val="36"/>
          <w:lang w:eastAsia="zh-TW"/>
        </w:rPr>
      </w:pPr>
    </w:p>
    <w:p w14:paraId="1CD29E52" w14:textId="55BBE51D" w:rsidR="00A4251A" w:rsidRPr="00A4251A" w:rsidRDefault="004A4BA7" w:rsidP="00A4251A">
      <w:pPr>
        <w:jc w:val="center"/>
        <w:rPr>
          <w:rFonts w:asciiTheme="majorEastAsia" w:eastAsiaTheme="majorEastAsia" w:hAnsiTheme="majorEastAsia"/>
          <w:sz w:val="36"/>
          <w:szCs w:val="36"/>
          <w:lang w:eastAsia="zh-TW"/>
        </w:rPr>
      </w:pPr>
      <w:r>
        <w:rPr>
          <w:rFonts w:asciiTheme="majorEastAsia" w:eastAsiaTheme="majorEastAsia" w:hAnsiTheme="majorEastAsia" w:hint="eastAsia"/>
          <w:sz w:val="36"/>
          <w:szCs w:val="36"/>
        </w:rPr>
        <w:t>公募型</w:t>
      </w:r>
      <w:r w:rsidR="00BA2080">
        <w:rPr>
          <w:rFonts w:asciiTheme="majorEastAsia" w:eastAsiaTheme="majorEastAsia" w:hAnsiTheme="majorEastAsia" w:hint="eastAsia"/>
          <w:sz w:val="36"/>
          <w:szCs w:val="36"/>
        </w:rPr>
        <w:t>プロポーザル</w:t>
      </w:r>
      <w:r w:rsidR="00663B7B">
        <w:rPr>
          <w:rFonts w:asciiTheme="majorEastAsia" w:eastAsiaTheme="majorEastAsia" w:hAnsiTheme="majorEastAsia" w:hint="eastAsia"/>
          <w:sz w:val="36"/>
          <w:szCs w:val="36"/>
          <w:lang w:eastAsia="zh-TW"/>
        </w:rPr>
        <w:t>様式集</w:t>
      </w:r>
    </w:p>
    <w:p w14:paraId="571068F5" w14:textId="48F63D9D" w:rsidR="00A4251A" w:rsidRPr="0004241B" w:rsidRDefault="00A4251A" w:rsidP="00A4251A">
      <w:pPr>
        <w:jc w:val="center"/>
        <w:rPr>
          <w:rFonts w:ascii="ＭＳ ゴシック" w:eastAsia="ＭＳ ゴシック" w:hAnsi="ＭＳ ゴシック"/>
          <w:bCs/>
          <w:sz w:val="36"/>
          <w:szCs w:val="36"/>
          <w:lang w:eastAsia="zh-TW"/>
        </w:rPr>
      </w:pPr>
    </w:p>
    <w:p w14:paraId="2B976F8C" w14:textId="77777777" w:rsidR="00A4251A" w:rsidRPr="0004241B" w:rsidRDefault="00A4251A" w:rsidP="00A4251A">
      <w:pPr>
        <w:jc w:val="center"/>
        <w:rPr>
          <w:rFonts w:hAnsi="ＭＳ 明朝"/>
          <w:sz w:val="36"/>
          <w:szCs w:val="36"/>
          <w:lang w:eastAsia="zh-TW"/>
        </w:rPr>
      </w:pPr>
    </w:p>
    <w:p w14:paraId="6B9F20F4" w14:textId="77777777" w:rsidR="00A4251A" w:rsidRPr="0004241B" w:rsidRDefault="00A4251A" w:rsidP="00A4251A">
      <w:pPr>
        <w:jc w:val="center"/>
        <w:rPr>
          <w:rFonts w:hAnsi="ＭＳ 明朝"/>
          <w:sz w:val="36"/>
          <w:szCs w:val="36"/>
          <w:lang w:eastAsia="zh-TW"/>
        </w:rPr>
      </w:pPr>
    </w:p>
    <w:p w14:paraId="2EE5A542" w14:textId="77777777" w:rsidR="00A4251A" w:rsidRDefault="00A4251A" w:rsidP="00A4251A">
      <w:pPr>
        <w:jc w:val="center"/>
        <w:rPr>
          <w:rFonts w:hAnsi="ＭＳ 明朝"/>
          <w:sz w:val="36"/>
          <w:szCs w:val="36"/>
          <w:lang w:eastAsia="zh-TW"/>
        </w:rPr>
      </w:pPr>
    </w:p>
    <w:p w14:paraId="5B91A423" w14:textId="77777777" w:rsidR="00A4251A" w:rsidRPr="0004241B" w:rsidRDefault="00A4251A" w:rsidP="004F6EDA">
      <w:pPr>
        <w:rPr>
          <w:rFonts w:hAnsi="ＭＳ 明朝"/>
          <w:sz w:val="36"/>
          <w:szCs w:val="36"/>
          <w:lang w:eastAsia="zh-TW"/>
        </w:rPr>
      </w:pPr>
    </w:p>
    <w:p w14:paraId="7D52CAD2" w14:textId="5E047F56" w:rsidR="00A4251A" w:rsidRPr="0004241B" w:rsidRDefault="00A4251A" w:rsidP="00A4251A">
      <w:pPr>
        <w:jc w:val="center"/>
        <w:rPr>
          <w:rFonts w:ascii="ＭＳ ゴシック" w:eastAsia="ＭＳ ゴシック" w:hAnsi="ＭＳ ゴシック"/>
          <w:bCs/>
          <w:sz w:val="36"/>
          <w:szCs w:val="36"/>
          <w:lang w:eastAsia="zh-TW"/>
        </w:rPr>
      </w:pPr>
      <w:r w:rsidRPr="0004241B">
        <w:rPr>
          <w:rFonts w:ascii="ＭＳ ゴシック" w:eastAsia="ＭＳ ゴシック" w:hAnsi="ＭＳ ゴシック" w:hint="eastAsia"/>
          <w:bCs/>
          <w:sz w:val="36"/>
          <w:szCs w:val="36"/>
          <w:lang w:eastAsia="zh-TW"/>
        </w:rPr>
        <w:t>令和</w:t>
      </w:r>
      <w:r w:rsidR="00197CE2">
        <w:rPr>
          <w:rFonts w:ascii="ＭＳ ゴシック" w:eastAsia="ＭＳ ゴシック" w:hAnsi="ＭＳ ゴシック" w:hint="eastAsia"/>
          <w:bCs/>
          <w:sz w:val="36"/>
          <w:szCs w:val="36"/>
          <w:lang w:eastAsia="zh-TW"/>
        </w:rPr>
        <w:t>７</w:t>
      </w:r>
      <w:r w:rsidRPr="0004241B">
        <w:rPr>
          <w:rFonts w:ascii="ＭＳ ゴシック" w:eastAsia="ＭＳ ゴシック" w:hAnsi="ＭＳ ゴシック" w:hint="eastAsia"/>
          <w:bCs/>
          <w:sz w:val="36"/>
          <w:szCs w:val="36"/>
          <w:lang w:eastAsia="zh-TW"/>
        </w:rPr>
        <w:t>年</w:t>
      </w:r>
      <w:r w:rsidR="0064267D">
        <w:rPr>
          <w:rFonts w:ascii="ＭＳ ゴシック" w:eastAsia="ＭＳ ゴシック" w:hAnsi="ＭＳ ゴシック" w:hint="eastAsia"/>
          <w:bCs/>
          <w:sz w:val="36"/>
          <w:szCs w:val="36"/>
        </w:rPr>
        <w:t>３</w:t>
      </w:r>
      <w:r w:rsidRPr="0004241B">
        <w:rPr>
          <w:rFonts w:ascii="ＭＳ ゴシック" w:eastAsia="ＭＳ ゴシック" w:hAnsi="ＭＳ ゴシック" w:hint="eastAsia"/>
          <w:bCs/>
          <w:sz w:val="36"/>
          <w:szCs w:val="36"/>
          <w:lang w:eastAsia="zh-TW"/>
        </w:rPr>
        <w:t>月</w:t>
      </w:r>
    </w:p>
    <w:p w14:paraId="6C3BE102" w14:textId="77777777" w:rsidR="00A4251A" w:rsidRPr="0004241B" w:rsidRDefault="00A4251A" w:rsidP="00A4251A">
      <w:pPr>
        <w:jc w:val="center"/>
        <w:rPr>
          <w:rFonts w:hAnsi="ＭＳ 明朝"/>
          <w:sz w:val="36"/>
          <w:szCs w:val="36"/>
          <w:lang w:eastAsia="zh-TW"/>
        </w:rPr>
      </w:pPr>
    </w:p>
    <w:p w14:paraId="5033FA58" w14:textId="77777777" w:rsidR="00A4251A" w:rsidRPr="0004241B" w:rsidRDefault="00A4251A" w:rsidP="00A4251A">
      <w:pPr>
        <w:jc w:val="center"/>
        <w:rPr>
          <w:rFonts w:hAnsi="ＭＳ 明朝"/>
          <w:sz w:val="36"/>
          <w:szCs w:val="36"/>
          <w:lang w:eastAsia="zh-TW"/>
        </w:rPr>
      </w:pPr>
    </w:p>
    <w:p w14:paraId="7517DC1B" w14:textId="77777777" w:rsidR="00A4251A" w:rsidRPr="0004241B" w:rsidRDefault="00A4251A" w:rsidP="00A4251A">
      <w:pPr>
        <w:jc w:val="center"/>
        <w:rPr>
          <w:rFonts w:ascii="ＭＳ ゴシック" w:eastAsia="ＭＳ ゴシック" w:hAnsi="ＭＳ ゴシック"/>
          <w:bCs/>
          <w:sz w:val="36"/>
          <w:szCs w:val="36"/>
          <w:lang w:eastAsia="zh-TW"/>
        </w:rPr>
      </w:pPr>
      <w:r>
        <w:rPr>
          <w:rFonts w:ascii="ＭＳ ゴシック" w:eastAsia="ＭＳ ゴシック" w:hAnsi="ＭＳ ゴシック" w:hint="eastAsia"/>
          <w:bCs/>
          <w:sz w:val="36"/>
          <w:szCs w:val="36"/>
          <w:lang w:eastAsia="zh-TW"/>
        </w:rPr>
        <w:t>喜多方地方広域市町村圏</w:t>
      </w:r>
      <w:r w:rsidRPr="0004241B">
        <w:rPr>
          <w:rFonts w:ascii="ＭＳ ゴシック" w:eastAsia="ＭＳ ゴシック" w:hAnsi="ＭＳ ゴシック" w:hint="eastAsia"/>
          <w:bCs/>
          <w:sz w:val="36"/>
          <w:szCs w:val="36"/>
          <w:lang w:eastAsia="zh-TW"/>
        </w:rPr>
        <w:t>組合</w:t>
      </w:r>
    </w:p>
    <w:p w14:paraId="619EFC7C" w14:textId="77777777" w:rsidR="009A6798" w:rsidRPr="00A4251A" w:rsidRDefault="009A6798" w:rsidP="00386D1C">
      <w:pPr>
        <w:rPr>
          <w:lang w:eastAsia="zh-TW"/>
        </w:rPr>
      </w:pPr>
    </w:p>
    <w:p w14:paraId="2B491543" w14:textId="77777777" w:rsidR="00C54289" w:rsidRDefault="00C54289" w:rsidP="00FB76DA">
      <w:pPr>
        <w:pStyle w:val="1"/>
        <w:rPr>
          <w:lang w:eastAsia="zh-TW"/>
        </w:rPr>
        <w:sectPr w:rsidR="00C54289" w:rsidSect="001E33DD">
          <w:pgSz w:w="11906" w:h="16838" w:code="9"/>
          <w:pgMar w:top="1418" w:right="1418" w:bottom="1418" w:left="1418" w:header="680" w:footer="567" w:gutter="0"/>
          <w:cols w:space="425"/>
          <w:docGrid w:type="linesAndChars" w:linePitch="368" w:charSpace="3430"/>
        </w:sectPr>
      </w:pPr>
    </w:p>
    <w:p w14:paraId="6FD8464E" w14:textId="2BD9FE90" w:rsidR="00532669" w:rsidRDefault="00532669" w:rsidP="00532669">
      <w:pPr>
        <w:pStyle w:val="a9"/>
      </w:pPr>
      <w:r>
        <w:rPr>
          <w:rFonts w:hint="eastAsia"/>
        </w:rPr>
        <w:lastRenderedPageBreak/>
        <w:t>（第</w:t>
      </w:r>
      <w:r w:rsidR="00BA2080">
        <w:rPr>
          <w:rFonts w:hint="eastAsia"/>
        </w:rPr>
        <w:t>１</w:t>
      </w:r>
      <w:r>
        <w:rPr>
          <w:rFonts w:hint="eastAsia"/>
        </w:rPr>
        <w:t>号様式）</w:t>
      </w:r>
    </w:p>
    <w:p w14:paraId="570E01C4" w14:textId="77777777" w:rsidR="00532669" w:rsidRDefault="00532669" w:rsidP="00532669"/>
    <w:p w14:paraId="4F66978A" w14:textId="2B3708D9" w:rsidR="00532669" w:rsidRDefault="00AB5E22" w:rsidP="00532669">
      <w:pPr>
        <w:pStyle w:val="aa"/>
      </w:pPr>
      <w:r>
        <w:rPr>
          <w:rFonts w:hint="eastAsia"/>
        </w:rPr>
        <w:t>令和</w:t>
      </w:r>
      <w:r w:rsidR="00595041">
        <w:rPr>
          <w:rFonts w:hint="eastAsia"/>
        </w:rPr>
        <w:t>7</w:t>
      </w:r>
      <w:r>
        <w:rPr>
          <w:rFonts w:hint="eastAsia"/>
        </w:rPr>
        <w:t>年</w:t>
      </w:r>
      <w:r w:rsidR="00532669">
        <w:rPr>
          <w:rFonts w:hint="eastAsia"/>
        </w:rPr>
        <w:t xml:space="preserve">　　月　　日</w:t>
      </w:r>
    </w:p>
    <w:p w14:paraId="2DD07315" w14:textId="77777777" w:rsidR="00532669" w:rsidRDefault="00532669" w:rsidP="00532669"/>
    <w:p w14:paraId="30DBC053" w14:textId="77777777" w:rsidR="00532669" w:rsidRPr="00532669" w:rsidRDefault="00532669" w:rsidP="00532669">
      <w:pPr>
        <w:pStyle w:val="a8"/>
        <w:rPr>
          <w:lang w:eastAsia="zh-TW"/>
        </w:rPr>
      </w:pPr>
      <w:r w:rsidRPr="00532669">
        <w:rPr>
          <w:rFonts w:hint="eastAsia"/>
          <w:lang w:eastAsia="zh-TW"/>
        </w:rPr>
        <w:t>参　加　申　請　書</w:t>
      </w:r>
    </w:p>
    <w:p w14:paraId="796E05DE" w14:textId="77777777" w:rsidR="00532669" w:rsidRDefault="00532669" w:rsidP="00532669">
      <w:pPr>
        <w:rPr>
          <w:lang w:eastAsia="zh-TW"/>
        </w:rPr>
      </w:pPr>
    </w:p>
    <w:p w14:paraId="0CE40E10" w14:textId="77777777" w:rsidR="00532669" w:rsidRDefault="00532669" w:rsidP="00532669">
      <w:pPr>
        <w:rPr>
          <w:lang w:eastAsia="zh-TW"/>
        </w:rPr>
      </w:pPr>
    </w:p>
    <w:p w14:paraId="23FC2B65" w14:textId="286CE188" w:rsidR="00532669" w:rsidRDefault="00595041" w:rsidP="00EF4B82">
      <w:pPr>
        <w:pStyle w:val="ab"/>
        <w:rPr>
          <w:lang w:eastAsia="zh-TW"/>
        </w:rPr>
      </w:pPr>
      <w:r w:rsidRPr="00595041">
        <w:rPr>
          <w:rFonts w:hint="eastAsia"/>
          <w:lang w:eastAsia="zh-TW"/>
        </w:rPr>
        <w:t>喜多方地方広域市町村圏組合</w:t>
      </w:r>
    </w:p>
    <w:p w14:paraId="1C198248" w14:textId="6C55BD49" w:rsidR="00532669" w:rsidRDefault="00B67446" w:rsidP="00EF4B82">
      <w:pPr>
        <w:pStyle w:val="ab"/>
        <w:rPr>
          <w:lang w:eastAsia="zh-TW"/>
        </w:rPr>
      </w:pPr>
      <w:r>
        <w:rPr>
          <w:rFonts w:hint="eastAsia"/>
          <w:lang w:eastAsia="zh-TW"/>
        </w:rPr>
        <w:t>管理者</w:t>
      </w:r>
      <w:r w:rsidR="00532669">
        <w:rPr>
          <w:rFonts w:hint="eastAsia"/>
          <w:lang w:eastAsia="zh-TW"/>
        </w:rPr>
        <w:t xml:space="preserve">　</w:t>
      </w:r>
      <w:r w:rsidR="00C47194">
        <w:rPr>
          <w:rFonts w:hint="eastAsia"/>
          <w:lang w:eastAsia="zh-TW"/>
        </w:rPr>
        <w:t>遠藤　忠一</w:t>
      </w:r>
      <w:r w:rsidR="00532669">
        <w:rPr>
          <w:rFonts w:hint="eastAsia"/>
          <w:lang w:eastAsia="zh-TW"/>
        </w:rPr>
        <w:t xml:space="preserve">　殿</w:t>
      </w:r>
    </w:p>
    <w:p w14:paraId="19A7CDAA" w14:textId="77777777" w:rsidR="00532669" w:rsidRDefault="00532669" w:rsidP="00532669">
      <w:pPr>
        <w:rPr>
          <w:lang w:eastAsia="zh-TW"/>
        </w:rPr>
      </w:pPr>
    </w:p>
    <w:p w14:paraId="5589AD80" w14:textId="77777777" w:rsidR="00532669" w:rsidRDefault="00532669" w:rsidP="00532669">
      <w:pPr>
        <w:rPr>
          <w:lang w:eastAsia="zh-TW"/>
        </w:rPr>
      </w:pPr>
    </w:p>
    <w:p w14:paraId="1DD1F0ED" w14:textId="77777777" w:rsidR="00532669" w:rsidRDefault="00532669" w:rsidP="00532669">
      <w:pPr>
        <w:rPr>
          <w:lang w:eastAsia="zh-TW"/>
        </w:rPr>
      </w:pPr>
    </w:p>
    <w:p w14:paraId="1A147D61" w14:textId="77777777" w:rsidR="00532669" w:rsidRDefault="00532669" w:rsidP="00532669">
      <w:pPr>
        <w:rPr>
          <w:lang w:eastAsia="zh-TW"/>
        </w:rPr>
      </w:pPr>
    </w:p>
    <w:p w14:paraId="1F1ABE71" w14:textId="77777777" w:rsidR="00532669" w:rsidRDefault="00532669" w:rsidP="00532669">
      <w:pPr>
        <w:pStyle w:val="15"/>
      </w:pPr>
      <w:r>
        <w:rPr>
          <w:rFonts w:hint="eastAsia"/>
        </w:rPr>
        <w:t>（提　出　者）</w:t>
      </w:r>
    </w:p>
    <w:p w14:paraId="6008C479" w14:textId="77777777" w:rsidR="00532669" w:rsidRDefault="00532669" w:rsidP="00532669">
      <w:pPr>
        <w:pStyle w:val="22"/>
      </w:pPr>
      <w:r>
        <w:rPr>
          <w:rFonts w:hint="eastAsia"/>
        </w:rPr>
        <w:t>商号又は名称：</w:t>
      </w:r>
    </w:p>
    <w:p w14:paraId="4B66447A" w14:textId="77777777" w:rsidR="00532669" w:rsidRDefault="00532669" w:rsidP="00532669">
      <w:pPr>
        <w:pStyle w:val="22"/>
      </w:pPr>
      <w:r>
        <w:rPr>
          <w:rFonts w:hint="eastAsia"/>
        </w:rPr>
        <w:t>所在地　　　：</w:t>
      </w:r>
    </w:p>
    <w:p w14:paraId="2D5DD317" w14:textId="77777777" w:rsidR="00532669" w:rsidRDefault="00532669" w:rsidP="00532669">
      <w:pPr>
        <w:pStyle w:val="22"/>
      </w:pPr>
      <w:r>
        <w:rPr>
          <w:rFonts w:hint="eastAsia"/>
        </w:rPr>
        <w:t>代表者名　　：　　　　　　　　　　　　　印</w:t>
      </w:r>
    </w:p>
    <w:p w14:paraId="0377D9DF" w14:textId="77777777" w:rsidR="00532669" w:rsidRDefault="00532669" w:rsidP="00532669"/>
    <w:p w14:paraId="27EE028D" w14:textId="77777777" w:rsidR="00532669" w:rsidRDefault="00532669" w:rsidP="00532669">
      <w:pPr>
        <w:pStyle w:val="15"/>
      </w:pPr>
      <w:r>
        <w:rPr>
          <w:rFonts w:hint="eastAsia"/>
        </w:rPr>
        <w:t>（担　当　者）</w:t>
      </w:r>
    </w:p>
    <w:p w14:paraId="70E49A16" w14:textId="77777777" w:rsidR="00532669" w:rsidRDefault="00532669" w:rsidP="00532669">
      <w:pPr>
        <w:pStyle w:val="22"/>
      </w:pPr>
      <w:r>
        <w:rPr>
          <w:rFonts w:hint="eastAsia"/>
        </w:rPr>
        <w:t>氏　名　　　：</w:t>
      </w:r>
    </w:p>
    <w:p w14:paraId="0CF8270C" w14:textId="77777777" w:rsidR="00532669" w:rsidRDefault="00532669" w:rsidP="00532669">
      <w:pPr>
        <w:pStyle w:val="22"/>
      </w:pPr>
      <w:r>
        <w:rPr>
          <w:rFonts w:hint="eastAsia"/>
        </w:rPr>
        <w:t>担当部署　　：</w:t>
      </w:r>
    </w:p>
    <w:p w14:paraId="26FE9DF3" w14:textId="77777777" w:rsidR="00532669" w:rsidRDefault="00532669" w:rsidP="00532669">
      <w:pPr>
        <w:pStyle w:val="22"/>
      </w:pPr>
      <w:r>
        <w:rPr>
          <w:rFonts w:hint="eastAsia"/>
        </w:rPr>
        <w:t>所在地　　　：</w:t>
      </w:r>
    </w:p>
    <w:p w14:paraId="10FE3BA9" w14:textId="77777777" w:rsidR="00532669" w:rsidRDefault="00532669" w:rsidP="00532669">
      <w:pPr>
        <w:pStyle w:val="22"/>
      </w:pPr>
      <w:r>
        <w:rPr>
          <w:rFonts w:hint="eastAsia"/>
        </w:rPr>
        <w:t>電話番号　　：</w:t>
      </w:r>
    </w:p>
    <w:p w14:paraId="044387B5" w14:textId="77777777" w:rsidR="00532669" w:rsidRDefault="00532669" w:rsidP="00532669">
      <w:pPr>
        <w:pStyle w:val="22"/>
      </w:pPr>
      <w:r>
        <w:rPr>
          <w:rFonts w:hint="eastAsia"/>
        </w:rPr>
        <w:t>Ｅ-mail　　 ：</w:t>
      </w:r>
    </w:p>
    <w:p w14:paraId="2DB9DEE8" w14:textId="77777777" w:rsidR="00532669" w:rsidRDefault="00532669" w:rsidP="00532669"/>
    <w:p w14:paraId="4EA92DF1" w14:textId="77777777" w:rsidR="00532669" w:rsidRDefault="00532669" w:rsidP="00532669"/>
    <w:p w14:paraId="4B545137" w14:textId="77777777" w:rsidR="00532669" w:rsidRDefault="00532669" w:rsidP="00532669"/>
    <w:p w14:paraId="66040C2F" w14:textId="77777777" w:rsidR="00532669" w:rsidRDefault="00532669" w:rsidP="00532669"/>
    <w:p w14:paraId="44545FC9" w14:textId="39A4AE41" w:rsidR="00532669" w:rsidRPr="008E3BD1" w:rsidRDefault="00EB0728" w:rsidP="00532669">
      <w:pPr>
        <w:pStyle w:val="10"/>
        <w:ind w:firstLine="257"/>
        <w:rPr>
          <w:sz w:val="24"/>
          <w:szCs w:val="32"/>
        </w:rPr>
      </w:pPr>
      <w:r w:rsidRPr="00EB0728">
        <w:rPr>
          <w:rFonts w:hint="eastAsia"/>
          <w:sz w:val="24"/>
          <w:szCs w:val="32"/>
        </w:rPr>
        <w:t>喜多方地方広域市町村圏組合次期ごみ処理施設整備基本計画策定・PFI等導入可能性調査・生活環境影響調査業務委託</w:t>
      </w:r>
      <w:r w:rsidR="00532669" w:rsidRPr="008E3BD1">
        <w:rPr>
          <w:rFonts w:hint="eastAsia"/>
          <w:sz w:val="24"/>
          <w:szCs w:val="32"/>
        </w:rPr>
        <w:t>について、実施要領に基づく委託業者の選定に参加したいので申請します。</w:t>
      </w:r>
    </w:p>
    <w:p w14:paraId="73EB6D65" w14:textId="77777777" w:rsidR="00FB76DA" w:rsidRPr="00532669" w:rsidRDefault="00FB76DA" w:rsidP="00386D1C"/>
    <w:p w14:paraId="29D0B18E" w14:textId="77777777" w:rsidR="00532669" w:rsidRDefault="00532669" w:rsidP="00386D1C">
      <w:r>
        <w:br w:type="page"/>
      </w:r>
    </w:p>
    <w:p w14:paraId="2473524F" w14:textId="14B050A9" w:rsidR="00FB76DA" w:rsidRDefault="00EF4B82" w:rsidP="00EF4B82">
      <w:pPr>
        <w:pStyle w:val="a9"/>
      </w:pPr>
      <w:r w:rsidRPr="00EF4B82">
        <w:rPr>
          <w:rFonts w:hint="eastAsia"/>
        </w:rPr>
        <w:lastRenderedPageBreak/>
        <w:t>（第</w:t>
      </w:r>
      <w:r w:rsidR="00BA2080">
        <w:rPr>
          <w:rFonts w:hint="eastAsia"/>
        </w:rPr>
        <w:t>２</w:t>
      </w:r>
      <w:r w:rsidRPr="00EF4B82">
        <w:rPr>
          <w:rFonts w:hint="eastAsia"/>
        </w:rPr>
        <w:t>号様式）会社概要</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9"/>
        <w:gridCol w:w="1984"/>
        <w:gridCol w:w="1571"/>
        <w:gridCol w:w="1506"/>
        <w:gridCol w:w="1506"/>
        <w:gridCol w:w="1505"/>
      </w:tblGrid>
      <w:tr w:rsidR="00EF4B82" w:rsidRPr="00EF4B82" w14:paraId="54066A14" w14:textId="77777777" w:rsidTr="00977864">
        <w:trPr>
          <w:trHeight w:val="340"/>
        </w:trPr>
        <w:tc>
          <w:tcPr>
            <w:tcW w:w="2873" w:type="dxa"/>
            <w:gridSpan w:val="2"/>
            <w:tcBorders>
              <w:top w:val="single" w:sz="4" w:space="0" w:color="auto"/>
              <w:left w:val="single" w:sz="4" w:space="0" w:color="auto"/>
              <w:bottom w:val="single" w:sz="4" w:space="0" w:color="auto"/>
              <w:right w:val="single" w:sz="4" w:space="0" w:color="auto"/>
            </w:tcBorders>
            <w:vAlign w:val="center"/>
          </w:tcPr>
          <w:p w14:paraId="772954FF" w14:textId="77777777" w:rsidR="00EF4B82" w:rsidRPr="00EF4B82" w:rsidRDefault="00EF4B82" w:rsidP="00EF4B82">
            <w:r w:rsidRPr="00EF4B82">
              <w:rPr>
                <w:rFonts w:hint="eastAsia"/>
              </w:rPr>
              <w:t>会社名</w:t>
            </w:r>
          </w:p>
        </w:tc>
        <w:tc>
          <w:tcPr>
            <w:tcW w:w="6088" w:type="dxa"/>
            <w:gridSpan w:val="4"/>
            <w:tcBorders>
              <w:top w:val="single" w:sz="4" w:space="0" w:color="auto"/>
              <w:left w:val="single" w:sz="4" w:space="0" w:color="auto"/>
              <w:bottom w:val="single" w:sz="4" w:space="0" w:color="auto"/>
              <w:right w:val="single" w:sz="4" w:space="0" w:color="auto"/>
            </w:tcBorders>
            <w:vAlign w:val="center"/>
          </w:tcPr>
          <w:p w14:paraId="07AEB29A" w14:textId="77777777" w:rsidR="00EF4B82" w:rsidRPr="00EF4B82" w:rsidRDefault="00EF4B82" w:rsidP="00EF4B82"/>
        </w:tc>
      </w:tr>
      <w:tr w:rsidR="00EF4B82" w:rsidRPr="00EF4B82" w14:paraId="4BB71ED7" w14:textId="77777777" w:rsidTr="00977864">
        <w:trPr>
          <w:trHeight w:val="340"/>
        </w:trPr>
        <w:tc>
          <w:tcPr>
            <w:tcW w:w="2873" w:type="dxa"/>
            <w:gridSpan w:val="2"/>
            <w:tcBorders>
              <w:top w:val="single" w:sz="4" w:space="0" w:color="auto"/>
              <w:left w:val="single" w:sz="4" w:space="0" w:color="auto"/>
              <w:bottom w:val="single" w:sz="4" w:space="0" w:color="auto"/>
              <w:right w:val="single" w:sz="4" w:space="0" w:color="auto"/>
            </w:tcBorders>
            <w:vAlign w:val="center"/>
          </w:tcPr>
          <w:p w14:paraId="15205A95" w14:textId="77777777" w:rsidR="00EF4B82" w:rsidRPr="00EF4B82" w:rsidRDefault="00EF4B82" w:rsidP="00EF4B82">
            <w:r w:rsidRPr="00EF4B82">
              <w:rPr>
                <w:rFonts w:hint="eastAsia"/>
              </w:rPr>
              <w:t>所在地</w:t>
            </w:r>
          </w:p>
        </w:tc>
        <w:tc>
          <w:tcPr>
            <w:tcW w:w="6088" w:type="dxa"/>
            <w:gridSpan w:val="4"/>
            <w:tcBorders>
              <w:top w:val="single" w:sz="4" w:space="0" w:color="auto"/>
              <w:left w:val="single" w:sz="4" w:space="0" w:color="auto"/>
              <w:bottom w:val="single" w:sz="4" w:space="0" w:color="auto"/>
              <w:right w:val="single" w:sz="4" w:space="0" w:color="auto"/>
            </w:tcBorders>
            <w:vAlign w:val="center"/>
          </w:tcPr>
          <w:p w14:paraId="153FCD63" w14:textId="77777777" w:rsidR="00EF4B82" w:rsidRPr="00EF4B82" w:rsidRDefault="00EF4B82" w:rsidP="00EF4B82"/>
        </w:tc>
      </w:tr>
      <w:tr w:rsidR="00EF4B82" w:rsidRPr="00EF4B82" w14:paraId="7BC64CA7" w14:textId="77777777" w:rsidTr="00977864">
        <w:trPr>
          <w:trHeight w:val="340"/>
        </w:trPr>
        <w:tc>
          <w:tcPr>
            <w:tcW w:w="2873" w:type="dxa"/>
            <w:gridSpan w:val="2"/>
            <w:tcBorders>
              <w:top w:val="single" w:sz="4" w:space="0" w:color="auto"/>
              <w:left w:val="single" w:sz="4" w:space="0" w:color="auto"/>
              <w:bottom w:val="single" w:sz="4" w:space="0" w:color="auto"/>
              <w:right w:val="single" w:sz="4" w:space="0" w:color="auto"/>
            </w:tcBorders>
            <w:vAlign w:val="center"/>
          </w:tcPr>
          <w:p w14:paraId="4B26E9B5" w14:textId="77777777" w:rsidR="00EF4B82" w:rsidRPr="00EF4B82" w:rsidRDefault="00EF4B82" w:rsidP="00EF4B82">
            <w:r w:rsidRPr="00EF4B82">
              <w:rPr>
                <w:rFonts w:hint="eastAsia"/>
              </w:rPr>
              <w:t>資本金</w:t>
            </w:r>
          </w:p>
        </w:tc>
        <w:tc>
          <w:tcPr>
            <w:tcW w:w="6088" w:type="dxa"/>
            <w:gridSpan w:val="4"/>
            <w:tcBorders>
              <w:top w:val="single" w:sz="4" w:space="0" w:color="auto"/>
              <w:left w:val="single" w:sz="4" w:space="0" w:color="auto"/>
              <w:bottom w:val="single" w:sz="4" w:space="0" w:color="auto"/>
              <w:right w:val="single" w:sz="4" w:space="0" w:color="auto"/>
            </w:tcBorders>
            <w:vAlign w:val="center"/>
          </w:tcPr>
          <w:p w14:paraId="2EE0A929" w14:textId="77777777" w:rsidR="00EF4B82" w:rsidRPr="00EF4B82" w:rsidRDefault="00EF4B82" w:rsidP="00EF4B82"/>
        </w:tc>
      </w:tr>
      <w:tr w:rsidR="00EF4B82" w:rsidRPr="00EF4B82" w14:paraId="6E89C858" w14:textId="77777777" w:rsidTr="00977864">
        <w:trPr>
          <w:cantSplit/>
          <w:trHeight w:val="340"/>
        </w:trPr>
        <w:tc>
          <w:tcPr>
            <w:tcW w:w="2873" w:type="dxa"/>
            <w:gridSpan w:val="2"/>
            <w:vMerge w:val="restart"/>
            <w:tcBorders>
              <w:top w:val="single" w:sz="4" w:space="0" w:color="auto"/>
              <w:left w:val="single" w:sz="4" w:space="0" w:color="auto"/>
              <w:right w:val="single" w:sz="4" w:space="0" w:color="auto"/>
            </w:tcBorders>
            <w:vAlign w:val="center"/>
          </w:tcPr>
          <w:p w14:paraId="01779CCE" w14:textId="77777777" w:rsidR="00EF4B82" w:rsidRPr="00EF4B82" w:rsidRDefault="00EF4B82" w:rsidP="00EF4B82">
            <w:pPr>
              <w:rPr>
                <w:lang w:eastAsia="zh-TW"/>
              </w:rPr>
            </w:pPr>
            <w:r w:rsidRPr="00EF4B82">
              <w:rPr>
                <w:rFonts w:hint="eastAsia"/>
                <w:lang w:eastAsia="zh-TW"/>
              </w:rPr>
              <w:t>従業員数</w:t>
            </w:r>
          </w:p>
          <w:p w14:paraId="64C7414F" w14:textId="77777777" w:rsidR="00EF4B82" w:rsidRPr="00EF4B82" w:rsidRDefault="00C612B0" w:rsidP="00C612B0">
            <w:pPr>
              <w:rPr>
                <w:lang w:eastAsia="zh-TW"/>
              </w:rPr>
            </w:pPr>
            <w:r>
              <w:rPr>
                <w:rFonts w:hint="eastAsia"/>
                <w:lang w:eastAsia="zh-TW"/>
              </w:rPr>
              <w:t xml:space="preserve">（令和　</w:t>
            </w:r>
            <w:r w:rsidR="00EF4B82" w:rsidRPr="00EF4B82">
              <w:rPr>
                <w:rFonts w:hint="eastAsia"/>
                <w:lang w:eastAsia="zh-TW"/>
              </w:rPr>
              <w:t>年　月　日現在）</w:t>
            </w:r>
          </w:p>
        </w:tc>
        <w:tc>
          <w:tcPr>
            <w:tcW w:w="1571" w:type="dxa"/>
            <w:tcBorders>
              <w:top w:val="single" w:sz="4" w:space="0" w:color="auto"/>
              <w:left w:val="single" w:sz="4" w:space="0" w:color="auto"/>
              <w:bottom w:val="single" w:sz="4" w:space="0" w:color="auto"/>
              <w:right w:val="single" w:sz="4" w:space="0" w:color="auto"/>
            </w:tcBorders>
            <w:vAlign w:val="center"/>
          </w:tcPr>
          <w:p w14:paraId="4B214F90" w14:textId="77777777" w:rsidR="00EF4B82" w:rsidRPr="00EF4B82" w:rsidRDefault="00EF4B82" w:rsidP="00EF4B82">
            <w:pPr>
              <w:jc w:val="center"/>
            </w:pPr>
            <w:r w:rsidRPr="00EF4B82">
              <w:rPr>
                <w:rFonts w:hint="eastAsia"/>
              </w:rPr>
              <w:t>事務系</w:t>
            </w:r>
          </w:p>
        </w:tc>
        <w:tc>
          <w:tcPr>
            <w:tcW w:w="1506" w:type="dxa"/>
            <w:tcBorders>
              <w:top w:val="single" w:sz="4" w:space="0" w:color="auto"/>
              <w:left w:val="single" w:sz="4" w:space="0" w:color="auto"/>
              <w:bottom w:val="single" w:sz="4" w:space="0" w:color="auto"/>
              <w:right w:val="single" w:sz="4" w:space="0" w:color="auto"/>
            </w:tcBorders>
            <w:vAlign w:val="center"/>
          </w:tcPr>
          <w:p w14:paraId="57F620C7" w14:textId="77777777" w:rsidR="00EF4B82" w:rsidRPr="00EF4B82" w:rsidRDefault="00EF4B82" w:rsidP="00EF4B82">
            <w:pPr>
              <w:jc w:val="center"/>
            </w:pPr>
            <w:r w:rsidRPr="00EF4B82">
              <w:rPr>
                <w:rFonts w:hint="eastAsia"/>
              </w:rPr>
              <w:t>技術系</w:t>
            </w:r>
          </w:p>
        </w:tc>
        <w:tc>
          <w:tcPr>
            <w:tcW w:w="1506" w:type="dxa"/>
            <w:tcBorders>
              <w:top w:val="single" w:sz="4" w:space="0" w:color="auto"/>
              <w:left w:val="single" w:sz="4" w:space="0" w:color="auto"/>
              <w:bottom w:val="single" w:sz="4" w:space="0" w:color="auto"/>
              <w:right w:val="single" w:sz="4" w:space="0" w:color="auto"/>
            </w:tcBorders>
            <w:vAlign w:val="center"/>
          </w:tcPr>
          <w:p w14:paraId="1854477D" w14:textId="77777777" w:rsidR="00EF4B82" w:rsidRPr="00EF4B82" w:rsidRDefault="00EF4B82" w:rsidP="00EF4B82">
            <w:pPr>
              <w:jc w:val="center"/>
            </w:pPr>
            <w:r w:rsidRPr="00EF4B82">
              <w:rPr>
                <w:rFonts w:hint="eastAsia"/>
              </w:rPr>
              <w:t>その他</w:t>
            </w:r>
          </w:p>
        </w:tc>
        <w:tc>
          <w:tcPr>
            <w:tcW w:w="1505" w:type="dxa"/>
            <w:tcBorders>
              <w:top w:val="single" w:sz="4" w:space="0" w:color="auto"/>
              <w:left w:val="single" w:sz="4" w:space="0" w:color="auto"/>
              <w:bottom w:val="single" w:sz="4" w:space="0" w:color="auto"/>
              <w:right w:val="single" w:sz="4" w:space="0" w:color="auto"/>
            </w:tcBorders>
            <w:vAlign w:val="center"/>
          </w:tcPr>
          <w:p w14:paraId="74474E0A" w14:textId="77777777" w:rsidR="00EF4B82" w:rsidRPr="00EF4B82" w:rsidRDefault="00EF4B82" w:rsidP="00EF4B82">
            <w:pPr>
              <w:jc w:val="center"/>
            </w:pPr>
            <w:r w:rsidRPr="00EF4B82">
              <w:rPr>
                <w:rFonts w:hint="eastAsia"/>
              </w:rPr>
              <w:t>合　　計</w:t>
            </w:r>
          </w:p>
        </w:tc>
      </w:tr>
      <w:tr w:rsidR="00EF4B82" w:rsidRPr="00EF4B82" w14:paraId="59A4C89E" w14:textId="77777777" w:rsidTr="00977864">
        <w:trPr>
          <w:cantSplit/>
          <w:trHeight w:val="340"/>
        </w:trPr>
        <w:tc>
          <w:tcPr>
            <w:tcW w:w="2873" w:type="dxa"/>
            <w:gridSpan w:val="2"/>
            <w:vMerge/>
            <w:tcBorders>
              <w:left w:val="single" w:sz="4" w:space="0" w:color="auto"/>
              <w:bottom w:val="single" w:sz="4" w:space="0" w:color="auto"/>
              <w:right w:val="single" w:sz="4" w:space="0" w:color="auto"/>
            </w:tcBorders>
            <w:vAlign w:val="center"/>
          </w:tcPr>
          <w:p w14:paraId="36D7DBC5" w14:textId="77777777" w:rsidR="00EF4B82" w:rsidRPr="00EF4B82" w:rsidRDefault="00EF4B82" w:rsidP="00EF4B82"/>
        </w:tc>
        <w:tc>
          <w:tcPr>
            <w:tcW w:w="1571" w:type="dxa"/>
            <w:tcBorders>
              <w:top w:val="single" w:sz="4" w:space="0" w:color="auto"/>
              <w:left w:val="single" w:sz="4" w:space="0" w:color="auto"/>
              <w:bottom w:val="single" w:sz="4" w:space="0" w:color="auto"/>
              <w:right w:val="single" w:sz="4" w:space="0" w:color="auto"/>
            </w:tcBorders>
            <w:vAlign w:val="center"/>
          </w:tcPr>
          <w:p w14:paraId="1216DB87" w14:textId="77777777" w:rsidR="00EF4B82" w:rsidRPr="00EF4B82" w:rsidRDefault="00EF4B82" w:rsidP="00EF4B82">
            <w:pPr>
              <w:jc w:val="right"/>
            </w:pPr>
            <w:r w:rsidRPr="00EF4B82">
              <w:rPr>
                <w:rFonts w:hint="eastAsia"/>
              </w:rPr>
              <w:t>名</w:t>
            </w:r>
          </w:p>
        </w:tc>
        <w:tc>
          <w:tcPr>
            <w:tcW w:w="1506" w:type="dxa"/>
            <w:tcBorders>
              <w:top w:val="single" w:sz="4" w:space="0" w:color="auto"/>
              <w:left w:val="single" w:sz="4" w:space="0" w:color="auto"/>
              <w:bottom w:val="single" w:sz="4" w:space="0" w:color="auto"/>
              <w:right w:val="single" w:sz="4" w:space="0" w:color="auto"/>
            </w:tcBorders>
            <w:vAlign w:val="center"/>
          </w:tcPr>
          <w:p w14:paraId="11F07E0C" w14:textId="77777777" w:rsidR="00EF4B82" w:rsidRPr="00EF4B82" w:rsidRDefault="00EF4B82" w:rsidP="00EF4B82">
            <w:pPr>
              <w:jc w:val="right"/>
            </w:pPr>
            <w:r w:rsidRPr="00EF4B82">
              <w:rPr>
                <w:rFonts w:hint="eastAsia"/>
              </w:rPr>
              <w:t>名</w:t>
            </w:r>
          </w:p>
        </w:tc>
        <w:tc>
          <w:tcPr>
            <w:tcW w:w="1506" w:type="dxa"/>
            <w:tcBorders>
              <w:top w:val="single" w:sz="4" w:space="0" w:color="auto"/>
              <w:left w:val="single" w:sz="4" w:space="0" w:color="auto"/>
              <w:bottom w:val="single" w:sz="4" w:space="0" w:color="auto"/>
              <w:right w:val="single" w:sz="4" w:space="0" w:color="auto"/>
            </w:tcBorders>
            <w:vAlign w:val="center"/>
          </w:tcPr>
          <w:p w14:paraId="52204815" w14:textId="77777777" w:rsidR="00EF4B82" w:rsidRPr="00EF4B82" w:rsidRDefault="00EF4B82" w:rsidP="00EF4B82">
            <w:pPr>
              <w:jc w:val="right"/>
            </w:pPr>
            <w:r w:rsidRPr="00EF4B82">
              <w:rPr>
                <w:rFonts w:hint="eastAsia"/>
              </w:rPr>
              <w:t>名</w:t>
            </w:r>
          </w:p>
        </w:tc>
        <w:tc>
          <w:tcPr>
            <w:tcW w:w="1505" w:type="dxa"/>
            <w:tcBorders>
              <w:top w:val="single" w:sz="4" w:space="0" w:color="auto"/>
              <w:left w:val="single" w:sz="4" w:space="0" w:color="auto"/>
              <w:bottom w:val="single" w:sz="4" w:space="0" w:color="auto"/>
              <w:right w:val="single" w:sz="4" w:space="0" w:color="auto"/>
            </w:tcBorders>
            <w:vAlign w:val="center"/>
          </w:tcPr>
          <w:p w14:paraId="3B7A3089" w14:textId="77777777" w:rsidR="00EF4B82" w:rsidRPr="00EF4B82" w:rsidRDefault="00EF4B82" w:rsidP="00EF4B82">
            <w:pPr>
              <w:jc w:val="right"/>
            </w:pPr>
            <w:r w:rsidRPr="00EF4B82">
              <w:rPr>
                <w:rFonts w:hint="eastAsia"/>
              </w:rPr>
              <w:t>名</w:t>
            </w:r>
          </w:p>
        </w:tc>
      </w:tr>
      <w:tr w:rsidR="003966BD" w:rsidRPr="00EF4B82" w14:paraId="5B8C2DF2" w14:textId="77777777" w:rsidTr="000922D7">
        <w:trPr>
          <w:cantSplit/>
          <w:trHeight w:val="675"/>
        </w:trPr>
        <w:tc>
          <w:tcPr>
            <w:tcW w:w="889" w:type="dxa"/>
            <w:vMerge w:val="restart"/>
            <w:tcBorders>
              <w:top w:val="single" w:sz="4" w:space="0" w:color="auto"/>
              <w:left w:val="single" w:sz="4" w:space="0" w:color="auto"/>
              <w:right w:val="single" w:sz="4" w:space="0" w:color="auto"/>
            </w:tcBorders>
            <w:vAlign w:val="center"/>
          </w:tcPr>
          <w:p w14:paraId="21B12EDD" w14:textId="77777777" w:rsidR="003966BD" w:rsidRPr="00EF4B82" w:rsidRDefault="003966BD" w:rsidP="00EF4B82">
            <w:r w:rsidRPr="00EF4B82">
              <w:rPr>
                <w:rFonts w:hint="eastAsia"/>
              </w:rPr>
              <w:t>上記従業員数の内訳</w:t>
            </w:r>
          </w:p>
        </w:tc>
        <w:tc>
          <w:tcPr>
            <w:tcW w:w="1984" w:type="dxa"/>
            <w:tcBorders>
              <w:top w:val="single" w:sz="4" w:space="0" w:color="auto"/>
              <w:left w:val="single" w:sz="4" w:space="0" w:color="auto"/>
              <w:bottom w:val="single" w:sz="4" w:space="0" w:color="auto"/>
              <w:right w:val="single" w:sz="4" w:space="0" w:color="auto"/>
            </w:tcBorders>
            <w:vAlign w:val="center"/>
          </w:tcPr>
          <w:p w14:paraId="255FA97B" w14:textId="77777777" w:rsidR="003966BD" w:rsidRPr="00EF4B82" w:rsidRDefault="003966BD" w:rsidP="00EF4B82">
            <w:r w:rsidRPr="00EF4B82">
              <w:rPr>
                <w:rFonts w:hint="eastAsia"/>
              </w:rPr>
              <w:t>廃棄物分野</w:t>
            </w:r>
          </w:p>
        </w:tc>
        <w:tc>
          <w:tcPr>
            <w:tcW w:w="6088" w:type="dxa"/>
            <w:gridSpan w:val="4"/>
            <w:tcBorders>
              <w:top w:val="single" w:sz="4" w:space="0" w:color="auto"/>
              <w:left w:val="single" w:sz="4" w:space="0" w:color="auto"/>
              <w:bottom w:val="single" w:sz="4" w:space="0" w:color="auto"/>
              <w:right w:val="single" w:sz="4" w:space="0" w:color="auto"/>
            </w:tcBorders>
          </w:tcPr>
          <w:p w14:paraId="61F59B50" w14:textId="664DCE74" w:rsidR="003966BD" w:rsidRPr="00EF4B82" w:rsidRDefault="003966BD" w:rsidP="003966BD">
            <w:pPr>
              <w:tabs>
                <w:tab w:val="left" w:pos="2578"/>
              </w:tabs>
            </w:pPr>
            <w:r w:rsidRPr="00EF4B82">
              <w:rPr>
                <w:rFonts w:hint="eastAsia"/>
              </w:rPr>
              <w:t>担当者</w:t>
            </w:r>
            <w:r w:rsidRPr="00EF4B82">
              <w:tab/>
            </w:r>
            <w:r w:rsidRPr="00EF4B82">
              <w:rPr>
                <w:rFonts w:hint="eastAsia"/>
              </w:rPr>
              <w:t>名</w:t>
            </w:r>
          </w:p>
          <w:p w14:paraId="08F935A8" w14:textId="7EF7EED3" w:rsidR="003966BD" w:rsidRPr="00EF4B82" w:rsidRDefault="003966BD" w:rsidP="00EF4B82">
            <w:pPr>
              <w:tabs>
                <w:tab w:val="left" w:pos="2578"/>
              </w:tabs>
            </w:pPr>
            <w:r w:rsidRPr="00EF4B82">
              <w:rPr>
                <w:rFonts w:hint="eastAsia"/>
              </w:rPr>
              <w:t>技術士</w:t>
            </w:r>
            <w:r w:rsidRPr="00EF4B82">
              <w:tab/>
            </w:r>
            <w:r w:rsidRPr="00EF4B82">
              <w:rPr>
                <w:rFonts w:hint="eastAsia"/>
              </w:rPr>
              <w:t>名</w:t>
            </w:r>
          </w:p>
        </w:tc>
      </w:tr>
      <w:tr w:rsidR="000922D7" w:rsidRPr="00EF4B82" w14:paraId="2CC29F16" w14:textId="77777777" w:rsidTr="00822440">
        <w:trPr>
          <w:cantSplit/>
          <w:trHeight w:val="512"/>
        </w:trPr>
        <w:tc>
          <w:tcPr>
            <w:tcW w:w="889" w:type="dxa"/>
            <w:vMerge/>
            <w:tcBorders>
              <w:left w:val="single" w:sz="4" w:space="0" w:color="auto"/>
              <w:right w:val="single" w:sz="4" w:space="0" w:color="auto"/>
            </w:tcBorders>
            <w:vAlign w:val="center"/>
          </w:tcPr>
          <w:p w14:paraId="2BCB746F" w14:textId="77777777" w:rsidR="000922D7" w:rsidRPr="00EF4B82" w:rsidRDefault="000922D7" w:rsidP="000922D7"/>
        </w:tc>
        <w:tc>
          <w:tcPr>
            <w:tcW w:w="1984" w:type="dxa"/>
            <w:tcBorders>
              <w:top w:val="single" w:sz="4" w:space="0" w:color="auto"/>
              <w:left w:val="single" w:sz="4" w:space="0" w:color="auto"/>
              <w:right w:val="single" w:sz="4" w:space="0" w:color="auto"/>
            </w:tcBorders>
            <w:vAlign w:val="center"/>
          </w:tcPr>
          <w:p w14:paraId="373E7FCC" w14:textId="5617801B" w:rsidR="000922D7" w:rsidRPr="00822440" w:rsidRDefault="000922D7" w:rsidP="000922D7">
            <w:pPr>
              <w:rPr>
                <w:spacing w:val="-4"/>
              </w:rPr>
            </w:pPr>
            <w:r w:rsidRPr="00822440">
              <w:rPr>
                <w:rFonts w:hint="eastAsia"/>
                <w:spacing w:val="-4"/>
              </w:rPr>
              <w:t>環境影響評価分野</w:t>
            </w:r>
          </w:p>
        </w:tc>
        <w:tc>
          <w:tcPr>
            <w:tcW w:w="6088" w:type="dxa"/>
            <w:gridSpan w:val="4"/>
            <w:tcBorders>
              <w:top w:val="single" w:sz="4" w:space="0" w:color="auto"/>
              <w:left w:val="single" w:sz="4" w:space="0" w:color="auto"/>
              <w:right w:val="single" w:sz="4" w:space="0" w:color="auto"/>
            </w:tcBorders>
          </w:tcPr>
          <w:p w14:paraId="6CFC1E78" w14:textId="77777777" w:rsidR="000922D7" w:rsidRPr="00EF4B82" w:rsidRDefault="000922D7" w:rsidP="000922D7">
            <w:pPr>
              <w:tabs>
                <w:tab w:val="left" w:pos="2578"/>
              </w:tabs>
            </w:pPr>
            <w:r w:rsidRPr="00EF4B82">
              <w:rPr>
                <w:rFonts w:hint="eastAsia"/>
              </w:rPr>
              <w:t>担当者</w:t>
            </w:r>
            <w:r w:rsidRPr="00EF4B82">
              <w:tab/>
            </w:r>
            <w:r w:rsidRPr="00EF4B82">
              <w:rPr>
                <w:rFonts w:hint="eastAsia"/>
              </w:rPr>
              <w:t>名</w:t>
            </w:r>
          </w:p>
          <w:p w14:paraId="73B974CC" w14:textId="645148AB" w:rsidR="000922D7" w:rsidRPr="00EF4B82" w:rsidRDefault="000922D7" w:rsidP="000922D7">
            <w:pPr>
              <w:tabs>
                <w:tab w:val="left" w:pos="2596"/>
              </w:tabs>
            </w:pPr>
            <w:r w:rsidRPr="00EF4B82">
              <w:rPr>
                <w:rFonts w:hint="eastAsia"/>
              </w:rPr>
              <w:t>技術士</w:t>
            </w:r>
            <w:r w:rsidRPr="00EF4B82">
              <w:tab/>
            </w:r>
            <w:r w:rsidRPr="00EF4B82">
              <w:rPr>
                <w:rFonts w:hint="eastAsia"/>
              </w:rPr>
              <w:t>名</w:t>
            </w:r>
          </w:p>
        </w:tc>
      </w:tr>
      <w:tr w:rsidR="003966BD" w:rsidRPr="00EF4B82" w14:paraId="48369632" w14:textId="77777777" w:rsidTr="00825EC0">
        <w:trPr>
          <w:trHeight w:val="9823"/>
        </w:trPr>
        <w:tc>
          <w:tcPr>
            <w:tcW w:w="8961" w:type="dxa"/>
            <w:gridSpan w:val="6"/>
            <w:tcBorders>
              <w:top w:val="single" w:sz="4" w:space="0" w:color="auto"/>
              <w:left w:val="single" w:sz="4" w:space="0" w:color="auto"/>
              <w:bottom w:val="single" w:sz="4" w:space="0" w:color="auto"/>
              <w:right w:val="single" w:sz="4" w:space="0" w:color="auto"/>
            </w:tcBorders>
          </w:tcPr>
          <w:p w14:paraId="415DD4E7" w14:textId="5EC051C1" w:rsidR="003966BD" w:rsidRPr="00EF4B82" w:rsidRDefault="003966BD" w:rsidP="003966BD">
            <w:r w:rsidRPr="00EF4B82">
              <w:rPr>
                <w:rFonts w:hint="eastAsia"/>
              </w:rPr>
              <w:t>業務概要（</w:t>
            </w:r>
            <w:r w:rsidR="00822440">
              <w:rPr>
                <w:rFonts w:hint="eastAsia"/>
              </w:rPr>
              <w:t>廃棄物分野と環境影響評価分野の担当者数や技術士数が支社組織ごとに分かるように図示するとともに、他分野を含めて会社組織</w:t>
            </w:r>
            <w:r w:rsidRPr="00EF4B82">
              <w:rPr>
                <w:rFonts w:hint="eastAsia"/>
              </w:rPr>
              <w:t>について簡潔に説明のこと）</w:t>
            </w:r>
          </w:p>
          <w:p w14:paraId="47BD6774" w14:textId="77777777" w:rsidR="003966BD" w:rsidRPr="00822440" w:rsidRDefault="003966BD" w:rsidP="003966BD"/>
        </w:tc>
      </w:tr>
    </w:tbl>
    <w:p w14:paraId="712CD9D2" w14:textId="77777777" w:rsidR="00EF4B82" w:rsidRDefault="00EF4B82" w:rsidP="00386D1C">
      <w:r>
        <w:br w:type="page"/>
      </w:r>
    </w:p>
    <w:p w14:paraId="60AD4F70" w14:textId="119DB633" w:rsidR="00FB76DA" w:rsidRDefault="00EF4B82" w:rsidP="00EF4B82">
      <w:pPr>
        <w:pStyle w:val="a9"/>
      </w:pPr>
      <w:r w:rsidRPr="00EF4B82">
        <w:rPr>
          <w:rFonts w:hint="eastAsia"/>
        </w:rPr>
        <w:lastRenderedPageBreak/>
        <w:t>（第</w:t>
      </w:r>
      <w:r w:rsidR="00BA2080">
        <w:rPr>
          <w:rFonts w:hint="eastAsia"/>
        </w:rPr>
        <w:t>３</w:t>
      </w:r>
      <w:r w:rsidRPr="00EF4B82">
        <w:rPr>
          <w:rFonts w:hint="eastAsia"/>
        </w:rPr>
        <w:t>号様式）</w:t>
      </w:r>
      <w:r w:rsidR="00A150F7">
        <w:rPr>
          <w:rFonts w:hint="eastAsia"/>
        </w:rPr>
        <w:t>会社の同種業務</w:t>
      </w:r>
      <w:r w:rsidRPr="00EF4B82">
        <w:rPr>
          <w:rFonts w:hint="eastAsia"/>
        </w:rPr>
        <w:t>実績</w:t>
      </w:r>
    </w:p>
    <w:p w14:paraId="3AF9C617" w14:textId="003A19B0" w:rsidR="00822440" w:rsidRDefault="00822440" w:rsidP="00BA2080">
      <w:pPr>
        <w:pStyle w:val="a9"/>
        <w:ind w:left="237" w:hangingChars="100" w:hanging="237"/>
      </w:pPr>
      <w:r>
        <w:rPr>
          <w:rFonts w:hint="eastAsia"/>
        </w:rPr>
        <w:t>（地方自治体が発注する</w:t>
      </w:r>
      <w:r w:rsidRPr="00D71333">
        <w:rPr>
          <w:rFonts w:hint="eastAsia"/>
        </w:rPr>
        <w:t>焼却施設（新設）を対象とした施設整備基本計画</w:t>
      </w:r>
      <w:r>
        <w:rPr>
          <w:rFonts w:hint="eastAsia"/>
        </w:rPr>
        <w:t>に係る業務</w:t>
      </w:r>
      <w:r w:rsidRPr="00D71333">
        <w:rPr>
          <w:rFonts w:hint="eastAsia"/>
        </w:rPr>
        <w:t>の</w:t>
      </w:r>
      <w:r>
        <w:rPr>
          <w:rFonts w:hint="eastAsia"/>
        </w:rPr>
        <w:t>元請けの</w:t>
      </w:r>
      <w:r w:rsidRPr="00D71333">
        <w:rPr>
          <w:rFonts w:hint="eastAsia"/>
        </w:rPr>
        <w:t>業務完了実績</w:t>
      </w:r>
      <w:r>
        <w:rPr>
          <w:rFonts w:hint="eastAsia"/>
        </w:rPr>
        <w:t>）</w:t>
      </w:r>
    </w:p>
    <w:p w14:paraId="3EB76960" w14:textId="77777777" w:rsidR="006B4D73" w:rsidRPr="00EF4B82" w:rsidRDefault="006B4D73" w:rsidP="00BA2080">
      <w:pPr>
        <w:pStyle w:val="a9"/>
        <w:ind w:left="237" w:hangingChars="100" w:hanging="237"/>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6"/>
        <w:gridCol w:w="7222"/>
      </w:tblGrid>
      <w:tr w:rsidR="002425B2" w:rsidRPr="00EF4B82" w14:paraId="7FF292B5"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11425CAB" w14:textId="77777777" w:rsidR="002425B2" w:rsidRPr="00EF4B82" w:rsidRDefault="002425B2" w:rsidP="009A5C33">
            <w:pPr>
              <w:spacing w:line="320" w:lineRule="exact"/>
              <w:jc w:val="center"/>
            </w:pPr>
            <w:r w:rsidRPr="00EF4B82">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39E9CAC3"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59146EFC" w14:textId="77777777" w:rsidR="002425B2" w:rsidRPr="00EF4B82" w:rsidRDefault="002425B2" w:rsidP="009A5C33">
            <w:pPr>
              <w:jc w:val="left"/>
            </w:pPr>
          </w:p>
        </w:tc>
      </w:tr>
      <w:tr w:rsidR="002425B2" w:rsidRPr="00EF4B82" w14:paraId="472A4F17" w14:textId="77777777" w:rsidTr="009A5C33">
        <w:trPr>
          <w:cantSplit/>
          <w:trHeight w:val="340"/>
        </w:trPr>
        <w:tc>
          <w:tcPr>
            <w:tcW w:w="567" w:type="dxa"/>
            <w:vMerge/>
            <w:tcBorders>
              <w:left w:val="single" w:sz="4" w:space="0" w:color="auto"/>
              <w:right w:val="single" w:sz="4" w:space="0" w:color="auto"/>
            </w:tcBorders>
            <w:vAlign w:val="center"/>
          </w:tcPr>
          <w:p w14:paraId="17F32FCE"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77DA3A9"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59FC8294" w14:textId="77777777" w:rsidR="002425B2" w:rsidRPr="00EF4B82" w:rsidRDefault="002425B2" w:rsidP="009A5C33">
            <w:pPr>
              <w:jc w:val="left"/>
            </w:pPr>
          </w:p>
        </w:tc>
      </w:tr>
      <w:tr w:rsidR="002425B2" w:rsidRPr="00EF4B82" w14:paraId="6C30A9A8" w14:textId="77777777" w:rsidTr="009A5C33">
        <w:trPr>
          <w:cantSplit/>
          <w:trHeight w:val="340"/>
        </w:trPr>
        <w:tc>
          <w:tcPr>
            <w:tcW w:w="567" w:type="dxa"/>
            <w:vMerge/>
            <w:tcBorders>
              <w:left w:val="single" w:sz="4" w:space="0" w:color="auto"/>
              <w:right w:val="single" w:sz="4" w:space="0" w:color="auto"/>
            </w:tcBorders>
            <w:vAlign w:val="center"/>
          </w:tcPr>
          <w:p w14:paraId="3D2911B4"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B98F2E4"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65AB0020" w14:textId="77777777" w:rsidR="002425B2" w:rsidRPr="00EF4B82" w:rsidRDefault="002425B2" w:rsidP="009A5C33">
            <w:pPr>
              <w:jc w:val="left"/>
            </w:pPr>
          </w:p>
        </w:tc>
      </w:tr>
      <w:tr w:rsidR="002425B2" w:rsidRPr="00EF4B82" w14:paraId="07A29842" w14:textId="77777777" w:rsidTr="009A5C33">
        <w:trPr>
          <w:cantSplit/>
          <w:trHeight w:val="955"/>
        </w:trPr>
        <w:tc>
          <w:tcPr>
            <w:tcW w:w="567" w:type="dxa"/>
            <w:vMerge/>
            <w:tcBorders>
              <w:left w:val="single" w:sz="4" w:space="0" w:color="auto"/>
              <w:right w:val="single" w:sz="4" w:space="0" w:color="auto"/>
            </w:tcBorders>
            <w:vAlign w:val="center"/>
          </w:tcPr>
          <w:p w14:paraId="21E990AA"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85F7C56"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2231BA06" w14:textId="77777777" w:rsidR="002425B2" w:rsidRDefault="002425B2" w:rsidP="002425B2">
            <w:pPr>
              <w:jc w:val="left"/>
            </w:pPr>
          </w:p>
          <w:p w14:paraId="68BA364B" w14:textId="77777777" w:rsidR="002425B2" w:rsidRDefault="002425B2" w:rsidP="002425B2">
            <w:pPr>
              <w:jc w:val="left"/>
            </w:pPr>
          </w:p>
          <w:p w14:paraId="4AC1CB57" w14:textId="77777777" w:rsidR="002425B2" w:rsidRPr="00EF4B82" w:rsidRDefault="002425B2" w:rsidP="002425B2">
            <w:pPr>
              <w:jc w:val="left"/>
            </w:pPr>
          </w:p>
        </w:tc>
      </w:tr>
      <w:tr w:rsidR="002425B2" w:rsidRPr="00EF4B82" w14:paraId="7D446195"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03B7D2AE" w14:textId="77777777" w:rsidR="002425B2" w:rsidRPr="00EF4B82" w:rsidRDefault="002425B2" w:rsidP="009A5C33">
            <w:pPr>
              <w:spacing w:line="320" w:lineRule="exact"/>
              <w:jc w:val="center"/>
            </w:pPr>
            <w:r>
              <w:rPr>
                <w:rFonts w:hint="eastAsia"/>
              </w:rPr>
              <w:t>2</w:t>
            </w:r>
          </w:p>
        </w:tc>
        <w:tc>
          <w:tcPr>
            <w:tcW w:w="1276" w:type="dxa"/>
            <w:tcBorders>
              <w:top w:val="single" w:sz="4" w:space="0" w:color="auto"/>
              <w:left w:val="single" w:sz="4" w:space="0" w:color="auto"/>
              <w:bottom w:val="single" w:sz="4" w:space="0" w:color="auto"/>
              <w:right w:val="single" w:sz="4" w:space="0" w:color="auto"/>
            </w:tcBorders>
            <w:vAlign w:val="center"/>
          </w:tcPr>
          <w:p w14:paraId="3E1A0140"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06AEDC41" w14:textId="77777777" w:rsidR="002425B2" w:rsidRPr="00EF4B82" w:rsidRDefault="002425B2" w:rsidP="009A5C33">
            <w:pPr>
              <w:jc w:val="left"/>
            </w:pPr>
          </w:p>
        </w:tc>
      </w:tr>
      <w:tr w:rsidR="002425B2" w:rsidRPr="00EF4B82" w14:paraId="2737DD66" w14:textId="77777777" w:rsidTr="009A5C33">
        <w:trPr>
          <w:cantSplit/>
          <w:trHeight w:val="340"/>
        </w:trPr>
        <w:tc>
          <w:tcPr>
            <w:tcW w:w="567" w:type="dxa"/>
            <w:vMerge/>
            <w:tcBorders>
              <w:left w:val="single" w:sz="4" w:space="0" w:color="auto"/>
              <w:right w:val="single" w:sz="4" w:space="0" w:color="auto"/>
            </w:tcBorders>
            <w:vAlign w:val="center"/>
          </w:tcPr>
          <w:p w14:paraId="43608545"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8E57085"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451A90F5" w14:textId="77777777" w:rsidR="002425B2" w:rsidRPr="00EF4B82" w:rsidRDefault="002425B2" w:rsidP="009A5C33">
            <w:pPr>
              <w:jc w:val="left"/>
            </w:pPr>
          </w:p>
        </w:tc>
      </w:tr>
      <w:tr w:rsidR="002425B2" w:rsidRPr="00EF4B82" w14:paraId="36831412" w14:textId="77777777" w:rsidTr="009A5C33">
        <w:trPr>
          <w:cantSplit/>
          <w:trHeight w:val="340"/>
        </w:trPr>
        <w:tc>
          <w:tcPr>
            <w:tcW w:w="567" w:type="dxa"/>
            <w:vMerge/>
            <w:tcBorders>
              <w:left w:val="single" w:sz="4" w:space="0" w:color="auto"/>
              <w:right w:val="single" w:sz="4" w:space="0" w:color="auto"/>
            </w:tcBorders>
            <w:vAlign w:val="center"/>
          </w:tcPr>
          <w:p w14:paraId="25355617"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A348780"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1C3EF67F" w14:textId="77777777" w:rsidR="002425B2" w:rsidRPr="00EF4B82" w:rsidRDefault="002425B2" w:rsidP="009A5C33">
            <w:pPr>
              <w:jc w:val="left"/>
            </w:pPr>
          </w:p>
        </w:tc>
      </w:tr>
      <w:tr w:rsidR="002425B2" w:rsidRPr="00EF4B82" w14:paraId="5A018D26" w14:textId="77777777" w:rsidTr="009A5C33">
        <w:trPr>
          <w:cantSplit/>
          <w:trHeight w:val="774"/>
        </w:trPr>
        <w:tc>
          <w:tcPr>
            <w:tcW w:w="567" w:type="dxa"/>
            <w:vMerge/>
            <w:tcBorders>
              <w:left w:val="single" w:sz="4" w:space="0" w:color="auto"/>
              <w:bottom w:val="single" w:sz="4" w:space="0" w:color="auto"/>
              <w:right w:val="single" w:sz="4" w:space="0" w:color="auto"/>
            </w:tcBorders>
            <w:vAlign w:val="center"/>
          </w:tcPr>
          <w:p w14:paraId="5DA5B747"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974F63C"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571734A9" w14:textId="77777777" w:rsidR="002425B2" w:rsidRDefault="002425B2" w:rsidP="002425B2">
            <w:pPr>
              <w:jc w:val="left"/>
            </w:pPr>
          </w:p>
          <w:p w14:paraId="6743DA86" w14:textId="77777777" w:rsidR="002425B2" w:rsidRDefault="002425B2" w:rsidP="002425B2">
            <w:pPr>
              <w:jc w:val="left"/>
            </w:pPr>
          </w:p>
          <w:p w14:paraId="73B0A046" w14:textId="77777777" w:rsidR="002425B2" w:rsidRPr="00EF4B82" w:rsidRDefault="002425B2" w:rsidP="002425B2">
            <w:pPr>
              <w:jc w:val="left"/>
            </w:pPr>
          </w:p>
        </w:tc>
      </w:tr>
      <w:tr w:rsidR="002425B2" w:rsidRPr="00EF4B82" w14:paraId="486568FB" w14:textId="77777777" w:rsidTr="009A5C33">
        <w:trPr>
          <w:cantSplit/>
          <w:trHeight w:val="239"/>
        </w:trPr>
        <w:tc>
          <w:tcPr>
            <w:tcW w:w="567" w:type="dxa"/>
            <w:vMerge w:val="restart"/>
            <w:tcBorders>
              <w:left w:val="single" w:sz="4" w:space="0" w:color="auto"/>
              <w:right w:val="single" w:sz="4" w:space="0" w:color="auto"/>
            </w:tcBorders>
            <w:vAlign w:val="center"/>
          </w:tcPr>
          <w:p w14:paraId="0890BE0E" w14:textId="77777777" w:rsidR="002425B2" w:rsidRPr="00EF4B82" w:rsidRDefault="002425B2" w:rsidP="009A5C33">
            <w:pPr>
              <w:spacing w:line="320" w:lineRule="exact"/>
              <w:jc w:val="center"/>
            </w:pPr>
            <w:r>
              <w:rPr>
                <w:rFonts w:hint="eastAsia"/>
              </w:rPr>
              <w:t>3</w:t>
            </w:r>
          </w:p>
        </w:tc>
        <w:tc>
          <w:tcPr>
            <w:tcW w:w="1276" w:type="dxa"/>
            <w:tcBorders>
              <w:top w:val="single" w:sz="4" w:space="0" w:color="auto"/>
              <w:left w:val="single" w:sz="4" w:space="0" w:color="auto"/>
              <w:bottom w:val="single" w:sz="4" w:space="0" w:color="auto"/>
              <w:right w:val="single" w:sz="4" w:space="0" w:color="auto"/>
            </w:tcBorders>
            <w:vAlign w:val="center"/>
          </w:tcPr>
          <w:p w14:paraId="33D7CAFF" w14:textId="77777777" w:rsidR="002425B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78935D0B" w14:textId="77777777" w:rsidR="002425B2" w:rsidRPr="00EF4B82" w:rsidRDefault="002425B2" w:rsidP="002425B2">
            <w:pPr>
              <w:jc w:val="left"/>
            </w:pPr>
          </w:p>
        </w:tc>
      </w:tr>
      <w:tr w:rsidR="002425B2" w:rsidRPr="00EF4B82" w14:paraId="2CA18873" w14:textId="77777777" w:rsidTr="009A5C33">
        <w:trPr>
          <w:cantSplit/>
          <w:trHeight w:val="70"/>
        </w:trPr>
        <w:tc>
          <w:tcPr>
            <w:tcW w:w="567" w:type="dxa"/>
            <w:vMerge/>
            <w:tcBorders>
              <w:left w:val="single" w:sz="4" w:space="0" w:color="auto"/>
              <w:right w:val="single" w:sz="4" w:space="0" w:color="auto"/>
            </w:tcBorders>
            <w:vAlign w:val="center"/>
          </w:tcPr>
          <w:p w14:paraId="757933EE"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5CA2DFE"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78533EEA" w14:textId="77777777" w:rsidR="002425B2" w:rsidRPr="00EF4B82" w:rsidRDefault="002425B2" w:rsidP="002425B2">
            <w:pPr>
              <w:jc w:val="left"/>
            </w:pPr>
          </w:p>
        </w:tc>
      </w:tr>
      <w:tr w:rsidR="002425B2" w:rsidRPr="00EF4B82" w14:paraId="12AA6080" w14:textId="77777777" w:rsidTr="009A5C33">
        <w:trPr>
          <w:cantSplit/>
          <w:trHeight w:val="70"/>
        </w:trPr>
        <w:tc>
          <w:tcPr>
            <w:tcW w:w="567" w:type="dxa"/>
            <w:vMerge/>
            <w:tcBorders>
              <w:left w:val="single" w:sz="4" w:space="0" w:color="auto"/>
              <w:right w:val="single" w:sz="4" w:space="0" w:color="auto"/>
            </w:tcBorders>
            <w:vAlign w:val="center"/>
          </w:tcPr>
          <w:p w14:paraId="4BFC7DEA"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077678E"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6FCC7B7D" w14:textId="77777777" w:rsidR="002425B2" w:rsidRPr="00EF4B82" w:rsidRDefault="002425B2" w:rsidP="002425B2">
            <w:pPr>
              <w:jc w:val="left"/>
            </w:pPr>
          </w:p>
        </w:tc>
      </w:tr>
      <w:tr w:rsidR="002425B2" w:rsidRPr="00EF4B82" w14:paraId="0CB6ACBB" w14:textId="77777777" w:rsidTr="009A5C33">
        <w:trPr>
          <w:cantSplit/>
          <w:trHeight w:val="848"/>
        </w:trPr>
        <w:tc>
          <w:tcPr>
            <w:tcW w:w="567" w:type="dxa"/>
            <w:vMerge/>
            <w:tcBorders>
              <w:left w:val="single" w:sz="4" w:space="0" w:color="auto"/>
              <w:right w:val="single" w:sz="4" w:space="0" w:color="auto"/>
            </w:tcBorders>
            <w:vAlign w:val="center"/>
          </w:tcPr>
          <w:p w14:paraId="2D44CC2B"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35953E7"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49A8F10F" w14:textId="77777777" w:rsidR="002425B2" w:rsidRDefault="002425B2" w:rsidP="002425B2">
            <w:pPr>
              <w:jc w:val="left"/>
            </w:pPr>
          </w:p>
          <w:p w14:paraId="2D77EAE9" w14:textId="77777777" w:rsidR="002425B2" w:rsidRDefault="002425B2" w:rsidP="002425B2">
            <w:pPr>
              <w:jc w:val="left"/>
            </w:pPr>
          </w:p>
          <w:p w14:paraId="7134ABFB" w14:textId="77777777" w:rsidR="002425B2" w:rsidRPr="00EF4B82" w:rsidRDefault="002425B2" w:rsidP="002425B2">
            <w:pPr>
              <w:jc w:val="left"/>
            </w:pPr>
          </w:p>
        </w:tc>
      </w:tr>
      <w:tr w:rsidR="002425B2" w:rsidRPr="00EF4B82" w14:paraId="2A78BCCF"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570D2ED1" w14:textId="77777777" w:rsidR="002425B2" w:rsidRPr="00EF4B82" w:rsidRDefault="002425B2" w:rsidP="009A5C33">
            <w:pPr>
              <w:spacing w:line="320" w:lineRule="exact"/>
              <w:jc w:val="center"/>
            </w:pPr>
            <w:r>
              <w:rPr>
                <w:rFonts w:hint="eastAsia"/>
              </w:rPr>
              <w:t>4</w:t>
            </w:r>
          </w:p>
        </w:tc>
        <w:tc>
          <w:tcPr>
            <w:tcW w:w="1276" w:type="dxa"/>
            <w:tcBorders>
              <w:top w:val="single" w:sz="4" w:space="0" w:color="auto"/>
              <w:left w:val="single" w:sz="4" w:space="0" w:color="auto"/>
              <w:bottom w:val="single" w:sz="4" w:space="0" w:color="auto"/>
              <w:right w:val="single" w:sz="4" w:space="0" w:color="auto"/>
            </w:tcBorders>
            <w:vAlign w:val="center"/>
          </w:tcPr>
          <w:p w14:paraId="2FC9DA33"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6DC49AEF" w14:textId="77777777" w:rsidR="002425B2" w:rsidRPr="00EF4B82" w:rsidRDefault="002425B2" w:rsidP="002425B2">
            <w:pPr>
              <w:jc w:val="left"/>
            </w:pPr>
          </w:p>
        </w:tc>
      </w:tr>
      <w:tr w:rsidR="002425B2" w:rsidRPr="00EF4B82" w14:paraId="49A34487" w14:textId="77777777" w:rsidTr="009A5C33">
        <w:trPr>
          <w:cantSplit/>
          <w:trHeight w:val="340"/>
        </w:trPr>
        <w:tc>
          <w:tcPr>
            <w:tcW w:w="567" w:type="dxa"/>
            <w:vMerge/>
            <w:tcBorders>
              <w:left w:val="single" w:sz="4" w:space="0" w:color="auto"/>
              <w:right w:val="single" w:sz="4" w:space="0" w:color="auto"/>
            </w:tcBorders>
            <w:vAlign w:val="center"/>
          </w:tcPr>
          <w:p w14:paraId="74F01FF2"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B068372"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03ED8210" w14:textId="77777777" w:rsidR="002425B2" w:rsidRPr="00EF4B82" w:rsidRDefault="002425B2" w:rsidP="002425B2">
            <w:pPr>
              <w:jc w:val="left"/>
            </w:pPr>
          </w:p>
        </w:tc>
      </w:tr>
      <w:tr w:rsidR="002425B2" w:rsidRPr="00EF4B82" w14:paraId="59A8587E" w14:textId="77777777" w:rsidTr="009A5C33">
        <w:trPr>
          <w:cantSplit/>
          <w:trHeight w:val="340"/>
        </w:trPr>
        <w:tc>
          <w:tcPr>
            <w:tcW w:w="567" w:type="dxa"/>
            <w:vMerge/>
            <w:tcBorders>
              <w:left w:val="single" w:sz="4" w:space="0" w:color="auto"/>
              <w:right w:val="single" w:sz="4" w:space="0" w:color="auto"/>
            </w:tcBorders>
            <w:vAlign w:val="center"/>
          </w:tcPr>
          <w:p w14:paraId="1788C909"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5951783"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73B3F419" w14:textId="77777777" w:rsidR="002425B2" w:rsidRPr="00EF4B82" w:rsidRDefault="002425B2" w:rsidP="002425B2">
            <w:pPr>
              <w:jc w:val="left"/>
            </w:pPr>
          </w:p>
        </w:tc>
      </w:tr>
      <w:tr w:rsidR="002425B2" w:rsidRPr="00EF4B82" w14:paraId="0B97370B" w14:textId="77777777" w:rsidTr="009A5C33">
        <w:trPr>
          <w:cantSplit/>
          <w:trHeight w:val="682"/>
        </w:trPr>
        <w:tc>
          <w:tcPr>
            <w:tcW w:w="567" w:type="dxa"/>
            <w:vMerge/>
            <w:tcBorders>
              <w:left w:val="single" w:sz="4" w:space="0" w:color="auto"/>
              <w:bottom w:val="single" w:sz="4" w:space="0" w:color="auto"/>
              <w:right w:val="single" w:sz="4" w:space="0" w:color="auto"/>
            </w:tcBorders>
            <w:vAlign w:val="center"/>
          </w:tcPr>
          <w:p w14:paraId="2A57CBE4"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535B5CF"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788C80B7" w14:textId="77777777" w:rsidR="002425B2" w:rsidRDefault="002425B2" w:rsidP="002425B2">
            <w:pPr>
              <w:jc w:val="left"/>
            </w:pPr>
          </w:p>
          <w:p w14:paraId="4132E75D" w14:textId="77777777" w:rsidR="002425B2" w:rsidRDefault="002425B2" w:rsidP="002425B2">
            <w:pPr>
              <w:jc w:val="left"/>
            </w:pPr>
          </w:p>
          <w:p w14:paraId="58E2B06D" w14:textId="77777777" w:rsidR="002425B2" w:rsidRPr="00EF4B82" w:rsidRDefault="002425B2" w:rsidP="002425B2">
            <w:pPr>
              <w:jc w:val="left"/>
            </w:pPr>
          </w:p>
        </w:tc>
      </w:tr>
      <w:tr w:rsidR="002425B2" w:rsidRPr="00EF4B82" w14:paraId="32440A5F" w14:textId="77777777" w:rsidTr="009A5C33">
        <w:trPr>
          <w:cantSplit/>
          <w:trHeight w:val="163"/>
        </w:trPr>
        <w:tc>
          <w:tcPr>
            <w:tcW w:w="567" w:type="dxa"/>
            <w:vMerge w:val="restart"/>
            <w:tcBorders>
              <w:left w:val="single" w:sz="4" w:space="0" w:color="auto"/>
              <w:bottom w:val="single" w:sz="4" w:space="0" w:color="auto"/>
              <w:right w:val="single" w:sz="4" w:space="0" w:color="auto"/>
            </w:tcBorders>
            <w:vAlign w:val="center"/>
          </w:tcPr>
          <w:p w14:paraId="4327549F" w14:textId="77777777" w:rsidR="002425B2" w:rsidRPr="00EF4B82" w:rsidRDefault="002425B2" w:rsidP="009A5C33">
            <w:pPr>
              <w:spacing w:line="320" w:lineRule="exact"/>
              <w:jc w:val="center"/>
            </w:pPr>
            <w:r>
              <w:rPr>
                <w:rFonts w:hint="eastAsia"/>
              </w:rPr>
              <w:t>5</w:t>
            </w:r>
          </w:p>
        </w:tc>
        <w:tc>
          <w:tcPr>
            <w:tcW w:w="1276" w:type="dxa"/>
            <w:tcBorders>
              <w:top w:val="single" w:sz="4" w:space="0" w:color="auto"/>
              <w:left w:val="single" w:sz="4" w:space="0" w:color="auto"/>
              <w:bottom w:val="single" w:sz="4" w:space="0" w:color="auto"/>
              <w:right w:val="single" w:sz="4" w:space="0" w:color="auto"/>
            </w:tcBorders>
            <w:vAlign w:val="center"/>
          </w:tcPr>
          <w:p w14:paraId="56E6375F" w14:textId="77777777" w:rsidR="002425B2" w:rsidRPr="00EF4B82" w:rsidRDefault="002425B2" w:rsidP="009A5C33">
            <w:pPr>
              <w:spacing w:line="320" w:lineRule="exact"/>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58E708A8" w14:textId="77777777" w:rsidR="002425B2" w:rsidRPr="00EF4B82" w:rsidRDefault="002425B2" w:rsidP="002425B2">
            <w:pPr>
              <w:jc w:val="left"/>
            </w:pPr>
          </w:p>
        </w:tc>
      </w:tr>
      <w:tr w:rsidR="002425B2" w:rsidRPr="00EF4B82" w14:paraId="32DACC2E" w14:textId="77777777" w:rsidTr="009A5C33">
        <w:trPr>
          <w:cantSplit/>
          <w:trHeight w:val="197"/>
        </w:trPr>
        <w:tc>
          <w:tcPr>
            <w:tcW w:w="567" w:type="dxa"/>
            <w:vMerge/>
            <w:tcBorders>
              <w:left w:val="single" w:sz="4" w:space="0" w:color="auto"/>
              <w:bottom w:val="single" w:sz="4" w:space="0" w:color="auto"/>
              <w:right w:val="single" w:sz="4" w:space="0" w:color="auto"/>
            </w:tcBorders>
            <w:vAlign w:val="center"/>
          </w:tcPr>
          <w:p w14:paraId="774EA338"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ED88AD7" w14:textId="77777777" w:rsidR="002425B2" w:rsidRPr="00EF4B82" w:rsidRDefault="002425B2" w:rsidP="009A5C33">
            <w:pPr>
              <w:spacing w:line="320" w:lineRule="exact"/>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7453185E" w14:textId="77777777" w:rsidR="002425B2" w:rsidRPr="00EF4B82" w:rsidRDefault="002425B2" w:rsidP="002425B2">
            <w:pPr>
              <w:jc w:val="left"/>
            </w:pPr>
          </w:p>
        </w:tc>
      </w:tr>
      <w:tr w:rsidR="002425B2" w:rsidRPr="00EF4B82" w14:paraId="5C9D36E1" w14:textId="77777777" w:rsidTr="009A5C33">
        <w:trPr>
          <w:cantSplit/>
          <w:trHeight w:val="70"/>
        </w:trPr>
        <w:tc>
          <w:tcPr>
            <w:tcW w:w="567" w:type="dxa"/>
            <w:vMerge/>
            <w:tcBorders>
              <w:left w:val="single" w:sz="4" w:space="0" w:color="auto"/>
              <w:bottom w:val="single" w:sz="4" w:space="0" w:color="auto"/>
              <w:right w:val="single" w:sz="4" w:space="0" w:color="auto"/>
            </w:tcBorders>
            <w:vAlign w:val="center"/>
          </w:tcPr>
          <w:p w14:paraId="0ED7C845"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72AC474" w14:textId="77777777" w:rsidR="002425B2" w:rsidRPr="00EF4B82" w:rsidRDefault="002425B2" w:rsidP="009A5C33">
            <w:pPr>
              <w:spacing w:line="320" w:lineRule="exact"/>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0EBF5143" w14:textId="77777777" w:rsidR="002425B2" w:rsidRPr="00EF4B82" w:rsidRDefault="002425B2" w:rsidP="002425B2">
            <w:pPr>
              <w:jc w:val="left"/>
            </w:pPr>
          </w:p>
        </w:tc>
      </w:tr>
      <w:tr w:rsidR="002425B2" w:rsidRPr="00EF4B82" w14:paraId="0ADE496B" w14:textId="77777777" w:rsidTr="009A5C33">
        <w:trPr>
          <w:cantSplit/>
          <w:trHeight w:val="786"/>
        </w:trPr>
        <w:tc>
          <w:tcPr>
            <w:tcW w:w="567" w:type="dxa"/>
            <w:vMerge/>
            <w:tcBorders>
              <w:left w:val="single" w:sz="4" w:space="0" w:color="auto"/>
              <w:bottom w:val="single" w:sz="4" w:space="0" w:color="auto"/>
              <w:right w:val="single" w:sz="4" w:space="0" w:color="auto"/>
            </w:tcBorders>
            <w:vAlign w:val="center"/>
          </w:tcPr>
          <w:p w14:paraId="164F30C7"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70F105D" w14:textId="77777777" w:rsidR="002425B2" w:rsidRPr="00EF4B82" w:rsidRDefault="002425B2" w:rsidP="009A5C33">
            <w:pPr>
              <w:spacing w:line="320" w:lineRule="exact"/>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17F3CA55" w14:textId="77777777" w:rsidR="002425B2" w:rsidRDefault="002425B2" w:rsidP="002425B2">
            <w:pPr>
              <w:jc w:val="left"/>
            </w:pPr>
          </w:p>
          <w:p w14:paraId="7EA5CCCE" w14:textId="77777777" w:rsidR="002425B2" w:rsidRDefault="002425B2" w:rsidP="002425B2">
            <w:pPr>
              <w:jc w:val="left"/>
            </w:pPr>
          </w:p>
          <w:p w14:paraId="39AF084D" w14:textId="77777777" w:rsidR="002425B2" w:rsidRPr="00EF4B82" w:rsidRDefault="002425B2" w:rsidP="002425B2">
            <w:pPr>
              <w:jc w:val="left"/>
            </w:pPr>
          </w:p>
        </w:tc>
      </w:tr>
    </w:tbl>
    <w:p w14:paraId="7B27A930" w14:textId="772ACC5A" w:rsidR="006B4D73" w:rsidRDefault="00EF4B82" w:rsidP="006B4D73">
      <w:pPr>
        <w:pStyle w:val="a9"/>
      </w:pPr>
      <w:r>
        <w:br w:type="page"/>
      </w:r>
      <w:r w:rsidR="006B4D73" w:rsidRPr="00EF4B82">
        <w:rPr>
          <w:rFonts w:hint="eastAsia"/>
        </w:rPr>
        <w:lastRenderedPageBreak/>
        <w:t>（第</w:t>
      </w:r>
      <w:r w:rsidR="006B4D73">
        <w:rPr>
          <w:rFonts w:hint="eastAsia"/>
        </w:rPr>
        <w:t>３</w:t>
      </w:r>
      <w:r w:rsidR="006B4D73" w:rsidRPr="00EF4B82">
        <w:rPr>
          <w:rFonts w:hint="eastAsia"/>
        </w:rPr>
        <w:t>号様式）</w:t>
      </w:r>
      <w:r w:rsidR="006B4D73">
        <w:rPr>
          <w:rFonts w:hint="eastAsia"/>
        </w:rPr>
        <w:t>会社の同種業務</w:t>
      </w:r>
      <w:r w:rsidR="006B4D73" w:rsidRPr="00EF4B82">
        <w:rPr>
          <w:rFonts w:hint="eastAsia"/>
        </w:rPr>
        <w:t>実績</w:t>
      </w:r>
      <w:r w:rsidR="006B4D73">
        <w:rPr>
          <w:rFonts w:hint="eastAsia"/>
        </w:rPr>
        <w:t xml:space="preserve">（続き）　</w:t>
      </w:r>
    </w:p>
    <w:p w14:paraId="1C49D247" w14:textId="3B9296A4" w:rsidR="006D2196" w:rsidRPr="006B4D73" w:rsidRDefault="006D2196" w:rsidP="00977864">
      <w:pPr>
        <w:pStyle w:val="a9"/>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6"/>
        <w:gridCol w:w="7222"/>
      </w:tblGrid>
      <w:tr w:rsidR="002425B2" w:rsidRPr="00EF4B82" w14:paraId="28EA5756"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7FDD2C5B" w14:textId="7B3E554C" w:rsidR="002425B2" w:rsidRPr="00EF4B82" w:rsidRDefault="002425B2" w:rsidP="009A5C33">
            <w:pPr>
              <w:spacing w:line="320" w:lineRule="exact"/>
              <w:jc w:val="center"/>
            </w:pPr>
            <w:r>
              <w:rPr>
                <w:rFonts w:hint="eastAsia"/>
              </w:rPr>
              <w:t>6</w:t>
            </w:r>
          </w:p>
        </w:tc>
        <w:tc>
          <w:tcPr>
            <w:tcW w:w="1276" w:type="dxa"/>
            <w:tcBorders>
              <w:top w:val="single" w:sz="4" w:space="0" w:color="auto"/>
              <w:left w:val="single" w:sz="4" w:space="0" w:color="auto"/>
              <w:bottom w:val="single" w:sz="4" w:space="0" w:color="auto"/>
              <w:right w:val="single" w:sz="4" w:space="0" w:color="auto"/>
            </w:tcBorders>
            <w:vAlign w:val="center"/>
          </w:tcPr>
          <w:p w14:paraId="62FBA8C6"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6B86AEBC" w14:textId="77777777" w:rsidR="002425B2" w:rsidRPr="00EF4B82" w:rsidRDefault="002425B2" w:rsidP="009A5C33">
            <w:pPr>
              <w:jc w:val="left"/>
            </w:pPr>
          </w:p>
        </w:tc>
      </w:tr>
      <w:tr w:rsidR="002425B2" w:rsidRPr="00EF4B82" w14:paraId="104B7FA0" w14:textId="77777777" w:rsidTr="009A5C33">
        <w:trPr>
          <w:cantSplit/>
          <w:trHeight w:val="340"/>
        </w:trPr>
        <w:tc>
          <w:tcPr>
            <w:tcW w:w="567" w:type="dxa"/>
            <w:vMerge/>
            <w:tcBorders>
              <w:left w:val="single" w:sz="4" w:space="0" w:color="auto"/>
              <w:right w:val="single" w:sz="4" w:space="0" w:color="auto"/>
            </w:tcBorders>
            <w:vAlign w:val="center"/>
          </w:tcPr>
          <w:p w14:paraId="41254D97"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F1E8168"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60574DAB" w14:textId="77777777" w:rsidR="002425B2" w:rsidRPr="00EF4B82" w:rsidRDefault="002425B2" w:rsidP="009A5C33">
            <w:pPr>
              <w:jc w:val="left"/>
            </w:pPr>
          </w:p>
        </w:tc>
      </w:tr>
      <w:tr w:rsidR="002425B2" w:rsidRPr="00EF4B82" w14:paraId="131C50E6" w14:textId="77777777" w:rsidTr="009A5C33">
        <w:trPr>
          <w:cantSplit/>
          <w:trHeight w:val="340"/>
        </w:trPr>
        <w:tc>
          <w:tcPr>
            <w:tcW w:w="567" w:type="dxa"/>
            <w:vMerge/>
            <w:tcBorders>
              <w:left w:val="single" w:sz="4" w:space="0" w:color="auto"/>
              <w:right w:val="single" w:sz="4" w:space="0" w:color="auto"/>
            </w:tcBorders>
            <w:vAlign w:val="center"/>
          </w:tcPr>
          <w:p w14:paraId="3B6BE32F"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4F7558C"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0F999CAD" w14:textId="77777777" w:rsidR="002425B2" w:rsidRPr="00EF4B82" w:rsidRDefault="002425B2" w:rsidP="009A5C33">
            <w:pPr>
              <w:jc w:val="left"/>
            </w:pPr>
          </w:p>
        </w:tc>
      </w:tr>
      <w:tr w:rsidR="002425B2" w:rsidRPr="00EF4B82" w14:paraId="26AAB5C6" w14:textId="77777777" w:rsidTr="009A5C33">
        <w:trPr>
          <w:cantSplit/>
          <w:trHeight w:val="955"/>
        </w:trPr>
        <w:tc>
          <w:tcPr>
            <w:tcW w:w="567" w:type="dxa"/>
            <w:vMerge/>
            <w:tcBorders>
              <w:left w:val="single" w:sz="4" w:space="0" w:color="auto"/>
              <w:right w:val="single" w:sz="4" w:space="0" w:color="auto"/>
            </w:tcBorders>
            <w:vAlign w:val="center"/>
          </w:tcPr>
          <w:p w14:paraId="405835F0"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319FC60"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66F3AD97" w14:textId="77777777" w:rsidR="002425B2" w:rsidRDefault="002425B2" w:rsidP="009A5C33">
            <w:pPr>
              <w:jc w:val="left"/>
            </w:pPr>
          </w:p>
          <w:p w14:paraId="2D5754F8" w14:textId="77777777" w:rsidR="002425B2" w:rsidRDefault="002425B2" w:rsidP="009A5C33">
            <w:pPr>
              <w:jc w:val="left"/>
            </w:pPr>
          </w:p>
          <w:p w14:paraId="0A638324" w14:textId="77777777" w:rsidR="002425B2" w:rsidRPr="00EF4B82" w:rsidRDefault="002425B2" w:rsidP="009A5C33">
            <w:pPr>
              <w:jc w:val="left"/>
            </w:pPr>
          </w:p>
        </w:tc>
      </w:tr>
      <w:tr w:rsidR="002425B2" w:rsidRPr="00EF4B82" w14:paraId="0D359742"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7E0C4185" w14:textId="04C2FA5A" w:rsidR="002425B2" w:rsidRPr="00EF4B82" w:rsidRDefault="002425B2" w:rsidP="009A5C33">
            <w:pPr>
              <w:spacing w:line="320" w:lineRule="exact"/>
              <w:jc w:val="center"/>
            </w:pPr>
            <w:r>
              <w:rPr>
                <w:rFonts w:hint="eastAsia"/>
              </w:rPr>
              <w:t>7</w:t>
            </w:r>
          </w:p>
        </w:tc>
        <w:tc>
          <w:tcPr>
            <w:tcW w:w="1276" w:type="dxa"/>
            <w:tcBorders>
              <w:top w:val="single" w:sz="4" w:space="0" w:color="auto"/>
              <w:left w:val="single" w:sz="4" w:space="0" w:color="auto"/>
              <w:bottom w:val="single" w:sz="4" w:space="0" w:color="auto"/>
              <w:right w:val="single" w:sz="4" w:space="0" w:color="auto"/>
            </w:tcBorders>
            <w:vAlign w:val="center"/>
          </w:tcPr>
          <w:p w14:paraId="373A8E4B"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5C719A34" w14:textId="77777777" w:rsidR="002425B2" w:rsidRPr="00EF4B82" w:rsidRDefault="002425B2" w:rsidP="009A5C33">
            <w:pPr>
              <w:jc w:val="left"/>
            </w:pPr>
          </w:p>
        </w:tc>
      </w:tr>
      <w:tr w:rsidR="002425B2" w:rsidRPr="00EF4B82" w14:paraId="63FF7DF2" w14:textId="77777777" w:rsidTr="009A5C33">
        <w:trPr>
          <w:cantSplit/>
          <w:trHeight w:val="340"/>
        </w:trPr>
        <w:tc>
          <w:tcPr>
            <w:tcW w:w="567" w:type="dxa"/>
            <w:vMerge/>
            <w:tcBorders>
              <w:left w:val="single" w:sz="4" w:space="0" w:color="auto"/>
              <w:right w:val="single" w:sz="4" w:space="0" w:color="auto"/>
            </w:tcBorders>
            <w:vAlign w:val="center"/>
          </w:tcPr>
          <w:p w14:paraId="5BF874B3"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5A1D9EE"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0D3276AD" w14:textId="77777777" w:rsidR="002425B2" w:rsidRPr="00EF4B82" w:rsidRDefault="002425B2" w:rsidP="009A5C33">
            <w:pPr>
              <w:jc w:val="left"/>
            </w:pPr>
          </w:p>
        </w:tc>
      </w:tr>
      <w:tr w:rsidR="002425B2" w:rsidRPr="00EF4B82" w14:paraId="2A79A09E" w14:textId="77777777" w:rsidTr="009A5C33">
        <w:trPr>
          <w:cantSplit/>
          <w:trHeight w:val="340"/>
        </w:trPr>
        <w:tc>
          <w:tcPr>
            <w:tcW w:w="567" w:type="dxa"/>
            <w:vMerge/>
            <w:tcBorders>
              <w:left w:val="single" w:sz="4" w:space="0" w:color="auto"/>
              <w:right w:val="single" w:sz="4" w:space="0" w:color="auto"/>
            </w:tcBorders>
            <w:vAlign w:val="center"/>
          </w:tcPr>
          <w:p w14:paraId="5B8FA878"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13EF197"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56C6FA35" w14:textId="77777777" w:rsidR="002425B2" w:rsidRPr="00EF4B82" w:rsidRDefault="002425B2" w:rsidP="009A5C33">
            <w:pPr>
              <w:jc w:val="left"/>
            </w:pPr>
          </w:p>
        </w:tc>
      </w:tr>
      <w:tr w:rsidR="002425B2" w:rsidRPr="00EF4B82" w14:paraId="779E26D9" w14:textId="77777777" w:rsidTr="009A5C33">
        <w:trPr>
          <w:cantSplit/>
          <w:trHeight w:val="774"/>
        </w:trPr>
        <w:tc>
          <w:tcPr>
            <w:tcW w:w="567" w:type="dxa"/>
            <w:vMerge/>
            <w:tcBorders>
              <w:left w:val="single" w:sz="4" w:space="0" w:color="auto"/>
              <w:bottom w:val="single" w:sz="4" w:space="0" w:color="auto"/>
              <w:right w:val="single" w:sz="4" w:space="0" w:color="auto"/>
            </w:tcBorders>
            <w:vAlign w:val="center"/>
          </w:tcPr>
          <w:p w14:paraId="17138D51"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4210D94"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6312C699" w14:textId="77777777" w:rsidR="002425B2" w:rsidRDefault="002425B2" w:rsidP="009A5C33">
            <w:pPr>
              <w:jc w:val="left"/>
            </w:pPr>
          </w:p>
          <w:p w14:paraId="6259C1A2" w14:textId="77777777" w:rsidR="002425B2" w:rsidRDefault="002425B2" w:rsidP="009A5C33">
            <w:pPr>
              <w:jc w:val="left"/>
            </w:pPr>
          </w:p>
          <w:p w14:paraId="28664CD4" w14:textId="77777777" w:rsidR="002425B2" w:rsidRPr="00EF4B82" w:rsidRDefault="002425B2" w:rsidP="009A5C33">
            <w:pPr>
              <w:jc w:val="left"/>
            </w:pPr>
          </w:p>
        </w:tc>
      </w:tr>
      <w:tr w:rsidR="002425B2" w:rsidRPr="00EF4B82" w14:paraId="479642DC" w14:textId="77777777" w:rsidTr="009A5C33">
        <w:trPr>
          <w:cantSplit/>
          <w:trHeight w:val="239"/>
        </w:trPr>
        <w:tc>
          <w:tcPr>
            <w:tcW w:w="567" w:type="dxa"/>
            <w:vMerge w:val="restart"/>
            <w:tcBorders>
              <w:left w:val="single" w:sz="4" w:space="0" w:color="auto"/>
              <w:right w:val="single" w:sz="4" w:space="0" w:color="auto"/>
            </w:tcBorders>
            <w:vAlign w:val="center"/>
          </w:tcPr>
          <w:p w14:paraId="094537C4" w14:textId="19BBFDE9" w:rsidR="002425B2" w:rsidRPr="00EF4B82" w:rsidRDefault="002425B2" w:rsidP="009A5C33">
            <w:pPr>
              <w:spacing w:line="320" w:lineRule="exact"/>
              <w:jc w:val="center"/>
            </w:pPr>
            <w:r>
              <w:rPr>
                <w:rFonts w:hint="eastAsia"/>
              </w:rPr>
              <w:t>8</w:t>
            </w:r>
          </w:p>
        </w:tc>
        <w:tc>
          <w:tcPr>
            <w:tcW w:w="1276" w:type="dxa"/>
            <w:tcBorders>
              <w:top w:val="single" w:sz="4" w:space="0" w:color="auto"/>
              <w:left w:val="single" w:sz="4" w:space="0" w:color="auto"/>
              <w:bottom w:val="single" w:sz="4" w:space="0" w:color="auto"/>
              <w:right w:val="single" w:sz="4" w:space="0" w:color="auto"/>
            </w:tcBorders>
            <w:vAlign w:val="center"/>
          </w:tcPr>
          <w:p w14:paraId="3F790117" w14:textId="77777777" w:rsidR="002425B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202BB39D" w14:textId="77777777" w:rsidR="002425B2" w:rsidRPr="00EF4B82" w:rsidRDefault="002425B2" w:rsidP="009A5C33">
            <w:pPr>
              <w:jc w:val="left"/>
            </w:pPr>
          </w:p>
        </w:tc>
      </w:tr>
      <w:tr w:rsidR="002425B2" w:rsidRPr="00EF4B82" w14:paraId="378AA44A" w14:textId="77777777" w:rsidTr="009A5C33">
        <w:trPr>
          <w:cantSplit/>
          <w:trHeight w:val="70"/>
        </w:trPr>
        <w:tc>
          <w:tcPr>
            <w:tcW w:w="567" w:type="dxa"/>
            <w:vMerge/>
            <w:tcBorders>
              <w:left w:val="single" w:sz="4" w:space="0" w:color="auto"/>
              <w:right w:val="single" w:sz="4" w:space="0" w:color="auto"/>
            </w:tcBorders>
            <w:vAlign w:val="center"/>
          </w:tcPr>
          <w:p w14:paraId="6A8FCDEE"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9DC25C3"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7DA17ECE" w14:textId="77777777" w:rsidR="002425B2" w:rsidRPr="00EF4B82" w:rsidRDefault="002425B2" w:rsidP="009A5C33">
            <w:pPr>
              <w:jc w:val="left"/>
            </w:pPr>
          </w:p>
        </w:tc>
      </w:tr>
      <w:tr w:rsidR="002425B2" w:rsidRPr="00EF4B82" w14:paraId="182FF861" w14:textId="77777777" w:rsidTr="009A5C33">
        <w:trPr>
          <w:cantSplit/>
          <w:trHeight w:val="70"/>
        </w:trPr>
        <w:tc>
          <w:tcPr>
            <w:tcW w:w="567" w:type="dxa"/>
            <w:vMerge/>
            <w:tcBorders>
              <w:left w:val="single" w:sz="4" w:space="0" w:color="auto"/>
              <w:right w:val="single" w:sz="4" w:space="0" w:color="auto"/>
            </w:tcBorders>
            <w:vAlign w:val="center"/>
          </w:tcPr>
          <w:p w14:paraId="5CCD83AC"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34140B0"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095B8CAA" w14:textId="77777777" w:rsidR="002425B2" w:rsidRPr="00EF4B82" w:rsidRDefault="002425B2" w:rsidP="009A5C33">
            <w:pPr>
              <w:jc w:val="left"/>
            </w:pPr>
          </w:p>
        </w:tc>
      </w:tr>
      <w:tr w:rsidR="002425B2" w:rsidRPr="00EF4B82" w14:paraId="6D3A363E" w14:textId="77777777" w:rsidTr="009A5C33">
        <w:trPr>
          <w:cantSplit/>
          <w:trHeight w:val="848"/>
        </w:trPr>
        <w:tc>
          <w:tcPr>
            <w:tcW w:w="567" w:type="dxa"/>
            <w:vMerge/>
            <w:tcBorders>
              <w:left w:val="single" w:sz="4" w:space="0" w:color="auto"/>
              <w:right w:val="single" w:sz="4" w:space="0" w:color="auto"/>
            </w:tcBorders>
            <w:vAlign w:val="center"/>
          </w:tcPr>
          <w:p w14:paraId="03585192"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E3E0795"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5CB5CC26" w14:textId="77777777" w:rsidR="002425B2" w:rsidRDefault="002425B2" w:rsidP="009A5C33">
            <w:pPr>
              <w:jc w:val="left"/>
            </w:pPr>
          </w:p>
          <w:p w14:paraId="4565B2BC" w14:textId="77777777" w:rsidR="002425B2" w:rsidRDefault="002425B2" w:rsidP="009A5C33">
            <w:pPr>
              <w:jc w:val="left"/>
            </w:pPr>
          </w:p>
          <w:p w14:paraId="6986A379" w14:textId="77777777" w:rsidR="002425B2" w:rsidRPr="00EF4B82" w:rsidRDefault="002425B2" w:rsidP="009A5C33">
            <w:pPr>
              <w:jc w:val="left"/>
            </w:pPr>
          </w:p>
        </w:tc>
      </w:tr>
      <w:tr w:rsidR="002425B2" w:rsidRPr="00EF4B82" w14:paraId="47B16E17"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6D3FC7D4" w14:textId="1143D666" w:rsidR="002425B2" w:rsidRPr="00EF4B82" w:rsidRDefault="002425B2" w:rsidP="009A5C33">
            <w:pPr>
              <w:spacing w:line="320" w:lineRule="exact"/>
              <w:jc w:val="center"/>
            </w:pPr>
            <w:r>
              <w:rPr>
                <w:rFonts w:hint="eastAsia"/>
              </w:rPr>
              <w:t>9</w:t>
            </w:r>
          </w:p>
        </w:tc>
        <w:tc>
          <w:tcPr>
            <w:tcW w:w="1276" w:type="dxa"/>
            <w:tcBorders>
              <w:top w:val="single" w:sz="4" w:space="0" w:color="auto"/>
              <w:left w:val="single" w:sz="4" w:space="0" w:color="auto"/>
              <w:bottom w:val="single" w:sz="4" w:space="0" w:color="auto"/>
              <w:right w:val="single" w:sz="4" w:space="0" w:color="auto"/>
            </w:tcBorders>
            <w:vAlign w:val="center"/>
          </w:tcPr>
          <w:p w14:paraId="42E21204"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75DA02FC" w14:textId="77777777" w:rsidR="002425B2" w:rsidRPr="00EF4B82" w:rsidRDefault="002425B2" w:rsidP="009A5C33">
            <w:pPr>
              <w:jc w:val="left"/>
            </w:pPr>
          </w:p>
        </w:tc>
      </w:tr>
      <w:tr w:rsidR="002425B2" w:rsidRPr="00EF4B82" w14:paraId="4722C479" w14:textId="77777777" w:rsidTr="009A5C33">
        <w:trPr>
          <w:cantSplit/>
          <w:trHeight w:val="340"/>
        </w:trPr>
        <w:tc>
          <w:tcPr>
            <w:tcW w:w="567" w:type="dxa"/>
            <w:vMerge/>
            <w:tcBorders>
              <w:left w:val="single" w:sz="4" w:space="0" w:color="auto"/>
              <w:right w:val="single" w:sz="4" w:space="0" w:color="auto"/>
            </w:tcBorders>
            <w:vAlign w:val="center"/>
          </w:tcPr>
          <w:p w14:paraId="7CD93B99"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4D05538"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376209E7" w14:textId="77777777" w:rsidR="002425B2" w:rsidRPr="00EF4B82" w:rsidRDefault="002425B2" w:rsidP="009A5C33">
            <w:pPr>
              <w:jc w:val="left"/>
            </w:pPr>
          </w:p>
        </w:tc>
      </w:tr>
      <w:tr w:rsidR="002425B2" w:rsidRPr="00EF4B82" w14:paraId="01991E17" w14:textId="77777777" w:rsidTr="009A5C33">
        <w:trPr>
          <w:cantSplit/>
          <w:trHeight w:val="340"/>
        </w:trPr>
        <w:tc>
          <w:tcPr>
            <w:tcW w:w="567" w:type="dxa"/>
            <w:vMerge/>
            <w:tcBorders>
              <w:left w:val="single" w:sz="4" w:space="0" w:color="auto"/>
              <w:right w:val="single" w:sz="4" w:space="0" w:color="auto"/>
            </w:tcBorders>
            <w:vAlign w:val="center"/>
          </w:tcPr>
          <w:p w14:paraId="1BD842D5"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28895EE"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5CECC046" w14:textId="77777777" w:rsidR="002425B2" w:rsidRPr="00EF4B82" w:rsidRDefault="002425B2" w:rsidP="009A5C33">
            <w:pPr>
              <w:jc w:val="left"/>
            </w:pPr>
          </w:p>
        </w:tc>
      </w:tr>
      <w:tr w:rsidR="002425B2" w:rsidRPr="00EF4B82" w14:paraId="02839B11" w14:textId="77777777" w:rsidTr="009A5C33">
        <w:trPr>
          <w:cantSplit/>
          <w:trHeight w:val="682"/>
        </w:trPr>
        <w:tc>
          <w:tcPr>
            <w:tcW w:w="567" w:type="dxa"/>
            <w:vMerge/>
            <w:tcBorders>
              <w:left w:val="single" w:sz="4" w:space="0" w:color="auto"/>
              <w:bottom w:val="single" w:sz="4" w:space="0" w:color="auto"/>
              <w:right w:val="single" w:sz="4" w:space="0" w:color="auto"/>
            </w:tcBorders>
            <w:vAlign w:val="center"/>
          </w:tcPr>
          <w:p w14:paraId="6A2417F8"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5B8671B"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0E5825DE" w14:textId="77777777" w:rsidR="002425B2" w:rsidRDefault="002425B2" w:rsidP="009A5C33">
            <w:pPr>
              <w:jc w:val="left"/>
            </w:pPr>
          </w:p>
          <w:p w14:paraId="66B16BD2" w14:textId="77777777" w:rsidR="002425B2" w:rsidRDefault="002425B2" w:rsidP="009A5C33">
            <w:pPr>
              <w:jc w:val="left"/>
            </w:pPr>
          </w:p>
          <w:p w14:paraId="3F823DA4" w14:textId="77777777" w:rsidR="002425B2" w:rsidRPr="00EF4B82" w:rsidRDefault="002425B2" w:rsidP="009A5C33">
            <w:pPr>
              <w:jc w:val="left"/>
            </w:pPr>
          </w:p>
        </w:tc>
      </w:tr>
      <w:tr w:rsidR="002425B2" w:rsidRPr="00EF4B82" w14:paraId="488DCA4D" w14:textId="77777777" w:rsidTr="009A5C33">
        <w:trPr>
          <w:cantSplit/>
          <w:trHeight w:val="163"/>
        </w:trPr>
        <w:tc>
          <w:tcPr>
            <w:tcW w:w="567" w:type="dxa"/>
            <w:vMerge w:val="restart"/>
            <w:tcBorders>
              <w:left w:val="single" w:sz="4" w:space="0" w:color="auto"/>
              <w:bottom w:val="single" w:sz="4" w:space="0" w:color="auto"/>
              <w:right w:val="single" w:sz="4" w:space="0" w:color="auto"/>
            </w:tcBorders>
            <w:vAlign w:val="center"/>
          </w:tcPr>
          <w:p w14:paraId="0DE09087" w14:textId="32412551" w:rsidR="002425B2" w:rsidRPr="00EF4B82" w:rsidRDefault="002425B2" w:rsidP="009A5C33">
            <w:pPr>
              <w:spacing w:line="320" w:lineRule="exact"/>
              <w:jc w:val="center"/>
            </w:pPr>
            <w:r>
              <w:rPr>
                <w:rFonts w:hint="eastAsia"/>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B154B1B" w14:textId="77777777" w:rsidR="002425B2" w:rsidRPr="00EF4B82" w:rsidRDefault="002425B2" w:rsidP="009A5C33">
            <w:pPr>
              <w:spacing w:line="320" w:lineRule="exact"/>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7AEF4743" w14:textId="77777777" w:rsidR="002425B2" w:rsidRPr="00EF4B82" w:rsidRDefault="002425B2" w:rsidP="009A5C33">
            <w:pPr>
              <w:jc w:val="left"/>
            </w:pPr>
          </w:p>
        </w:tc>
      </w:tr>
      <w:tr w:rsidR="002425B2" w:rsidRPr="00EF4B82" w14:paraId="0CF8C80A" w14:textId="77777777" w:rsidTr="009A5C33">
        <w:trPr>
          <w:cantSplit/>
          <w:trHeight w:val="197"/>
        </w:trPr>
        <w:tc>
          <w:tcPr>
            <w:tcW w:w="567" w:type="dxa"/>
            <w:vMerge/>
            <w:tcBorders>
              <w:left w:val="single" w:sz="4" w:space="0" w:color="auto"/>
              <w:bottom w:val="single" w:sz="4" w:space="0" w:color="auto"/>
              <w:right w:val="single" w:sz="4" w:space="0" w:color="auto"/>
            </w:tcBorders>
            <w:vAlign w:val="center"/>
          </w:tcPr>
          <w:p w14:paraId="0296DAA5"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04EAA47" w14:textId="77777777" w:rsidR="002425B2" w:rsidRPr="00EF4B82" w:rsidRDefault="002425B2" w:rsidP="009A5C33">
            <w:pPr>
              <w:spacing w:line="320" w:lineRule="exact"/>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14E76ACC" w14:textId="77777777" w:rsidR="002425B2" w:rsidRPr="00EF4B82" w:rsidRDefault="002425B2" w:rsidP="009A5C33">
            <w:pPr>
              <w:jc w:val="left"/>
            </w:pPr>
          </w:p>
        </w:tc>
      </w:tr>
      <w:tr w:rsidR="002425B2" w:rsidRPr="00EF4B82" w14:paraId="4541A65F" w14:textId="77777777" w:rsidTr="009A5C33">
        <w:trPr>
          <w:cantSplit/>
          <w:trHeight w:val="70"/>
        </w:trPr>
        <w:tc>
          <w:tcPr>
            <w:tcW w:w="567" w:type="dxa"/>
            <w:vMerge/>
            <w:tcBorders>
              <w:left w:val="single" w:sz="4" w:space="0" w:color="auto"/>
              <w:bottom w:val="single" w:sz="4" w:space="0" w:color="auto"/>
              <w:right w:val="single" w:sz="4" w:space="0" w:color="auto"/>
            </w:tcBorders>
            <w:vAlign w:val="center"/>
          </w:tcPr>
          <w:p w14:paraId="3F1ED663"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D137AFE" w14:textId="77777777" w:rsidR="002425B2" w:rsidRPr="00EF4B82" w:rsidRDefault="002425B2" w:rsidP="009A5C33">
            <w:pPr>
              <w:spacing w:line="320" w:lineRule="exact"/>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0F6232C0" w14:textId="77777777" w:rsidR="002425B2" w:rsidRPr="00EF4B82" w:rsidRDefault="002425B2" w:rsidP="009A5C33">
            <w:pPr>
              <w:jc w:val="left"/>
            </w:pPr>
          </w:p>
        </w:tc>
      </w:tr>
      <w:tr w:rsidR="002425B2" w:rsidRPr="00EF4B82" w14:paraId="38D59BD5" w14:textId="77777777" w:rsidTr="009A5C33">
        <w:trPr>
          <w:cantSplit/>
          <w:trHeight w:val="786"/>
        </w:trPr>
        <w:tc>
          <w:tcPr>
            <w:tcW w:w="567" w:type="dxa"/>
            <w:vMerge/>
            <w:tcBorders>
              <w:left w:val="single" w:sz="4" w:space="0" w:color="auto"/>
              <w:bottom w:val="single" w:sz="4" w:space="0" w:color="auto"/>
              <w:right w:val="single" w:sz="4" w:space="0" w:color="auto"/>
            </w:tcBorders>
            <w:vAlign w:val="center"/>
          </w:tcPr>
          <w:p w14:paraId="02987451"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DB2E6D2" w14:textId="77777777" w:rsidR="002425B2" w:rsidRPr="00EF4B82" w:rsidRDefault="002425B2" w:rsidP="009A5C33">
            <w:pPr>
              <w:spacing w:line="320" w:lineRule="exact"/>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434DE440" w14:textId="77777777" w:rsidR="002425B2" w:rsidRDefault="002425B2" w:rsidP="009A5C33">
            <w:pPr>
              <w:jc w:val="left"/>
            </w:pPr>
          </w:p>
          <w:p w14:paraId="1E3A538D" w14:textId="77777777" w:rsidR="002425B2" w:rsidRDefault="002425B2" w:rsidP="009A5C33">
            <w:pPr>
              <w:jc w:val="left"/>
            </w:pPr>
          </w:p>
          <w:p w14:paraId="3EA41C11" w14:textId="77777777" w:rsidR="002425B2" w:rsidRPr="00EF4B82" w:rsidRDefault="002425B2" w:rsidP="009A5C33">
            <w:pPr>
              <w:jc w:val="left"/>
            </w:pPr>
          </w:p>
        </w:tc>
      </w:tr>
    </w:tbl>
    <w:p w14:paraId="632AE697" w14:textId="77777777" w:rsidR="002425B2" w:rsidRDefault="002425B2">
      <w:pPr>
        <w:widowControl/>
        <w:jc w:val="left"/>
        <w:rPr>
          <w:sz w:val="22"/>
        </w:rPr>
      </w:pPr>
      <w:r>
        <w:br w:type="page"/>
      </w:r>
    </w:p>
    <w:p w14:paraId="4263D70E" w14:textId="2BCC4579" w:rsidR="00FB76DA" w:rsidRDefault="00EF4B82" w:rsidP="00EF4B82">
      <w:pPr>
        <w:pStyle w:val="a9"/>
      </w:pPr>
      <w:r w:rsidRPr="00EF4B82">
        <w:rPr>
          <w:rFonts w:hint="eastAsia"/>
        </w:rPr>
        <w:lastRenderedPageBreak/>
        <w:t>（第</w:t>
      </w:r>
      <w:r w:rsidR="00BA2080">
        <w:rPr>
          <w:rFonts w:hint="eastAsia"/>
        </w:rPr>
        <w:t>４</w:t>
      </w:r>
      <w:r w:rsidRPr="00EF4B82">
        <w:rPr>
          <w:rFonts w:hint="eastAsia"/>
        </w:rPr>
        <w:t>号様式）管理技術者の経歴・業務実績</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09"/>
        <w:gridCol w:w="567"/>
        <w:gridCol w:w="3260"/>
        <w:gridCol w:w="1134"/>
        <w:gridCol w:w="2828"/>
      </w:tblGrid>
      <w:tr w:rsidR="00EF4B82" w:rsidRPr="00EF4B82" w14:paraId="759FAA76" w14:textId="77777777" w:rsidTr="00854036">
        <w:trPr>
          <w:trHeight w:val="70"/>
        </w:trPr>
        <w:tc>
          <w:tcPr>
            <w:tcW w:w="1276" w:type="dxa"/>
            <w:gridSpan w:val="2"/>
            <w:tcBorders>
              <w:right w:val="single" w:sz="4" w:space="0" w:color="auto"/>
            </w:tcBorders>
            <w:vAlign w:val="center"/>
          </w:tcPr>
          <w:p w14:paraId="0B3E08E9" w14:textId="77777777" w:rsidR="00EF4B82" w:rsidRPr="00EF4B82" w:rsidRDefault="00EF4B82" w:rsidP="00854036">
            <w:pPr>
              <w:jc w:val="center"/>
            </w:pPr>
            <w:r w:rsidRPr="00EF4B82">
              <w:rPr>
                <w:rFonts w:hint="eastAsia"/>
              </w:rPr>
              <w:t>フリガナ</w:t>
            </w:r>
          </w:p>
        </w:tc>
        <w:tc>
          <w:tcPr>
            <w:tcW w:w="3827" w:type="dxa"/>
            <w:gridSpan w:val="2"/>
            <w:tcBorders>
              <w:right w:val="single" w:sz="4" w:space="0" w:color="auto"/>
            </w:tcBorders>
            <w:vAlign w:val="center"/>
          </w:tcPr>
          <w:p w14:paraId="65E8776F" w14:textId="77777777" w:rsidR="00EF4B82" w:rsidRPr="00EF4B82" w:rsidRDefault="00EF4B82" w:rsidP="00EF4B82"/>
        </w:tc>
        <w:tc>
          <w:tcPr>
            <w:tcW w:w="1134" w:type="dxa"/>
            <w:vMerge w:val="restart"/>
            <w:tcBorders>
              <w:right w:val="single" w:sz="4" w:space="0" w:color="auto"/>
            </w:tcBorders>
            <w:vAlign w:val="center"/>
          </w:tcPr>
          <w:p w14:paraId="223ABE49" w14:textId="77777777" w:rsidR="00EF4B82" w:rsidRPr="00EF4B82" w:rsidRDefault="00EF4B82" w:rsidP="00854036">
            <w:pPr>
              <w:jc w:val="center"/>
            </w:pPr>
            <w:r w:rsidRPr="00EF4B82">
              <w:rPr>
                <w:rFonts w:hint="eastAsia"/>
              </w:rPr>
              <w:t>生年月日</w:t>
            </w:r>
          </w:p>
        </w:tc>
        <w:tc>
          <w:tcPr>
            <w:tcW w:w="2828" w:type="dxa"/>
            <w:vMerge w:val="restart"/>
            <w:tcBorders>
              <w:right w:val="single" w:sz="4" w:space="0" w:color="auto"/>
            </w:tcBorders>
            <w:vAlign w:val="center"/>
          </w:tcPr>
          <w:p w14:paraId="42A2ABA5" w14:textId="77777777" w:rsidR="00EF4B82" w:rsidRPr="00EF4B82" w:rsidRDefault="00EF4B82" w:rsidP="00EF4B82"/>
        </w:tc>
      </w:tr>
      <w:tr w:rsidR="00EF4B82" w:rsidRPr="00EF4B82" w14:paraId="7464A5BF" w14:textId="77777777" w:rsidTr="00854036">
        <w:trPr>
          <w:trHeight w:val="199"/>
        </w:trPr>
        <w:tc>
          <w:tcPr>
            <w:tcW w:w="1276" w:type="dxa"/>
            <w:gridSpan w:val="2"/>
            <w:tcBorders>
              <w:right w:val="single" w:sz="4" w:space="0" w:color="auto"/>
            </w:tcBorders>
            <w:vAlign w:val="center"/>
          </w:tcPr>
          <w:p w14:paraId="095B62B0" w14:textId="77777777" w:rsidR="00EF4B82" w:rsidRPr="00EF4B82" w:rsidRDefault="00EF4B82" w:rsidP="00854036">
            <w:pPr>
              <w:jc w:val="center"/>
            </w:pPr>
            <w:r w:rsidRPr="00EF4B82">
              <w:rPr>
                <w:rFonts w:hint="eastAsia"/>
              </w:rPr>
              <w:t>氏　名</w:t>
            </w:r>
          </w:p>
        </w:tc>
        <w:tc>
          <w:tcPr>
            <w:tcW w:w="3827" w:type="dxa"/>
            <w:gridSpan w:val="2"/>
            <w:tcBorders>
              <w:right w:val="single" w:sz="4" w:space="0" w:color="auto"/>
            </w:tcBorders>
            <w:vAlign w:val="center"/>
          </w:tcPr>
          <w:p w14:paraId="11E5AA1F" w14:textId="77777777" w:rsidR="00EF4B82" w:rsidRPr="00EF4B82" w:rsidRDefault="00EF4B82" w:rsidP="00EF4B82"/>
        </w:tc>
        <w:tc>
          <w:tcPr>
            <w:tcW w:w="1134" w:type="dxa"/>
            <w:vMerge/>
            <w:tcBorders>
              <w:right w:val="single" w:sz="4" w:space="0" w:color="auto"/>
            </w:tcBorders>
            <w:vAlign w:val="center"/>
          </w:tcPr>
          <w:p w14:paraId="32BC12DF" w14:textId="77777777" w:rsidR="00EF4B82" w:rsidRPr="00EF4B82" w:rsidRDefault="00EF4B82" w:rsidP="00854036">
            <w:pPr>
              <w:jc w:val="center"/>
            </w:pPr>
          </w:p>
        </w:tc>
        <w:tc>
          <w:tcPr>
            <w:tcW w:w="2828" w:type="dxa"/>
            <w:vMerge/>
            <w:tcBorders>
              <w:right w:val="single" w:sz="4" w:space="0" w:color="auto"/>
            </w:tcBorders>
            <w:vAlign w:val="center"/>
          </w:tcPr>
          <w:p w14:paraId="742CC3E9" w14:textId="77777777" w:rsidR="00EF4B82" w:rsidRPr="00EF4B82" w:rsidRDefault="00EF4B82" w:rsidP="00EF4B82"/>
        </w:tc>
      </w:tr>
      <w:tr w:rsidR="00EF4B82" w:rsidRPr="00EF4B82" w14:paraId="6D02D500" w14:textId="77777777" w:rsidTr="00854036">
        <w:trPr>
          <w:trHeight w:val="262"/>
        </w:trPr>
        <w:tc>
          <w:tcPr>
            <w:tcW w:w="1276" w:type="dxa"/>
            <w:gridSpan w:val="2"/>
            <w:tcBorders>
              <w:right w:val="single" w:sz="4" w:space="0" w:color="auto"/>
            </w:tcBorders>
            <w:vAlign w:val="center"/>
          </w:tcPr>
          <w:p w14:paraId="54378400" w14:textId="77777777" w:rsidR="00EF4B82" w:rsidRPr="00EF4B82" w:rsidRDefault="00EF4B82" w:rsidP="00854036">
            <w:pPr>
              <w:jc w:val="center"/>
            </w:pPr>
            <w:r w:rsidRPr="00EF4B82">
              <w:rPr>
                <w:rFonts w:hint="eastAsia"/>
              </w:rPr>
              <w:t>役職名</w:t>
            </w:r>
          </w:p>
        </w:tc>
        <w:tc>
          <w:tcPr>
            <w:tcW w:w="3827" w:type="dxa"/>
            <w:gridSpan w:val="2"/>
            <w:tcBorders>
              <w:right w:val="single" w:sz="4" w:space="0" w:color="auto"/>
            </w:tcBorders>
            <w:vAlign w:val="center"/>
          </w:tcPr>
          <w:p w14:paraId="70CFD854" w14:textId="77777777" w:rsidR="00EF4B82" w:rsidRPr="00EF4B82" w:rsidRDefault="00EF4B82" w:rsidP="00EF4B82"/>
        </w:tc>
        <w:tc>
          <w:tcPr>
            <w:tcW w:w="1134" w:type="dxa"/>
            <w:tcBorders>
              <w:right w:val="single" w:sz="4" w:space="0" w:color="auto"/>
            </w:tcBorders>
            <w:vAlign w:val="center"/>
          </w:tcPr>
          <w:p w14:paraId="70AAF0AB" w14:textId="77777777" w:rsidR="00EF4B82" w:rsidRPr="00EF4B82" w:rsidRDefault="00EF4B82" w:rsidP="00854036">
            <w:pPr>
              <w:jc w:val="center"/>
            </w:pPr>
            <w:r w:rsidRPr="00EF4B82">
              <w:rPr>
                <w:rFonts w:hint="eastAsia"/>
              </w:rPr>
              <w:t>経験年数</w:t>
            </w:r>
          </w:p>
        </w:tc>
        <w:tc>
          <w:tcPr>
            <w:tcW w:w="2828" w:type="dxa"/>
            <w:tcBorders>
              <w:right w:val="single" w:sz="4" w:space="0" w:color="auto"/>
            </w:tcBorders>
            <w:vAlign w:val="center"/>
          </w:tcPr>
          <w:p w14:paraId="68DFCE86" w14:textId="77777777" w:rsidR="00EF4B82" w:rsidRPr="00EF4B82" w:rsidRDefault="00EF4B82" w:rsidP="00EF4B82"/>
        </w:tc>
      </w:tr>
      <w:tr w:rsidR="00EF4B82" w:rsidRPr="00EF4B82" w14:paraId="2BFCA68D" w14:textId="77777777" w:rsidTr="00854036">
        <w:trPr>
          <w:trHeight w:val="340"/>
        </w:trPr>
        <w:tc>
          <w:tcPr>
            <w:tcW w:w="1276" w:type="dxa"/>
            <w:gridSpan w:val="2"/>
            <w:tcBorders>
              <w:right w:val="single" w:sz="4" w:space="0" w:color="auto"/>
            </w:tcBorders>
            <w:vAlign w:val="center"/>
          </w:tcPr>
          <w:p w14:paraId="20B2578A" w14:textId="77777777" w:rsidR="00EF4B82" w:rsidRPr="00EF4B82" w:rsidRDefault="00EF4B82" w:rsidP="00854036">
            <w:pPr>
              <w:jc w:val="center"/>
            </w:pPr>
            <w:r w:rsidRPr="00EF4B82">
              <w:rPr>
                <w:rFonts w:hint="eastAsia"/>
              </w:rPr>
              <w:t>保有資格</w:t>
            </w:r>
          </w:p>
        </w:tc>
        <w:tc>
          <w:tcPr>
            <w:tcW w:w="7789" w:type="dxa"/>
            <w:gridSpan w:val="4"/>
            <w:tcBorders>
              <w:right w:val="single" w:sz="4" w:space="0" w:color="auto"/>
            </w:tcBorders>
            <w:vAlign w:val="center"/>
          </w:tcPr>
          <w:p w14:paraId="74D50A64" w14:textId="77777777" w:rsidR="00EF4B82" w:rsidRPr="00EF4B82" w:rsidRDefault="00EF4B82" w:rsidP="00EF4B82"/>
        </w:tc>
      </w:tr>
      <w:tr w:rsidR="00EF4B82" w:rsidRPr="00EF4B82" w14:paraId="67236FB2" w14:textId="77777777" w:rsidTr="00513A38">
        <w:trPr>
          <w:trHeight w:val="397"/>
        </w:trPr>
        <w:tc>
          <w:tcPr>
            <w:tcW w:w="9065" w:type="dxa"/>
            <w:gridSpan w:val="6"/>
            <w:vAlign w:val="center"/>
          </w:tcPr>
          <w:p w14:paraId="168E2B65" w14:textId="564C9B5A" w:rsidR="00EF4B82" w:rsidRPr="00EF4B82" w:rsidRDefault="00EF4B82" w:rsidP="00E11567">
            <w:pPr>
              <w:spacing w:line="340" w:lineRule="exact"/>
              <w:jc w:val="left"/>
            </w:pPr>
            <w:r w:rsidRPr="00EF4B82">
              <w:rPr>
                <w:rFonts w:hint="eastAsia"/>
              </w:rPr>
              <w:t>同種業務実績</w:t>
            </w:r>
          </w:p>
        </w:tc>
      </w:tr>
      <w:tr w:rsidR="00513A38" w:rsidRPr="00EF4B82" w14:paraId="17E89E3F" w14:textId="77777777" w:rsidTr="00513A38">
        <w:trPr>
          <w:trHeight w:val="340"/>
        </w:trPr>
        <w:tc>
          <w:tcPr>
            <w:tcW w:w="567" w:type="dxa"/>
            <w:vMerge w:val="restart"/>
            <w:tcBorders>
              <w:top w:val="single" w:sz="4" w:space="0" w:color="auto"/>
              <w:left w:val="single" w:sz="4" w:space="0" w:color="auto"/>
              <w:right w:val="single" w:sz="4" w:space="0" w:color="auto"/>
            </w:tcBorders>
            <w:vAlign w:val="center"/>
          </w:tcPr>
          <w:p w14:paraId="5580EDBC" w14:textId="77777777" w:rsidR="00513A38" w:rsidRPr="00EF4B82" w:rsidRDefault="00513A38" w:rsidP="00977864">
            <w:pPr>
              <w:spacing w:line="320" w:lineRule="exact"/>
              <w:jc w:val="center"/>
            </w:pPr>
            <w:r w:rsidRPr="00EF4B82">
              <w:rPr>
                <w:rFonts w:hint="eastAsia"/>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2D189E" w14:textId="77777777" w:rsidR="00513A38" w:rsidRPr="00EF4B82" w:rsidRDefault="00513A38" w:rsidP="00FC059F">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C4BEDA5" w14:textId="77777777" w:rsidR="00513A38" w:rsidRPr="00EF4B82" w:rsidRDefault="00513A38" w:rsidP="00513A38">
            <w:pPr>
              <w:jc w:val="left"/>
            </w:pPr>
          </w:p>
        </w:tc>
      </w:tr>
      <w:tr w:rsidR="00513A38" w:rsidRPr="00EF4B82" w14:paraId="6C1CC9CF" w14:textId="77777777" w:rsidTr="00513A38">
        <w:trPr>
          <w:cantSplit/>
          <w:trHeight w:val="340"/>
        </w:trPr>
        <w:tc>
          <w:tcPr>
            <w:tcW w:w="567" w:type="dxa"/>
            <w:vMerge/>
            <w:tcBorders>
              <w:left w:val="single" w:sz="4" w:space="0" w:color="auto"/>
              <w:right w:val="single" w:sz="4" w:space="0" w:color="auto"/>
            </w:tcBorders>
            <w:vAlign w:val="center"/>
          </w:tcPr>
          <w:p w14:paraId="520B9F6B" w14:textId="77777777" w:rsidR="00513A38" w:rsidRPr="00EF4B82" w:rsidRDefault="00513A38" w:rsidP="00977864">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EF9F1E" w14:textId="77777777" w:rsidR="00513A38" w:rsidRPr="00EF4B82" w:rsidRDefault="00513A38" w:rsidP="00FC059F">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39181650" w14:textId="77777777" w:rsidR="00513A38" w:rsidRPr="00EF4B82" w:rsidRDefault="00513A38" w:rsidP="00513A38">
            <w:pPr>
              <w:jc w:val="left"/>
            </w:pPr>
          </w:p>
        </w:tc>
      </w:tr>
      <w:tr w:rsidR="00513A38" w:rsidRPr="00EF4B82" w14:paraId="3CE51AAF" w14:textId="77777777" w:rsidTr="00513A38">
        <w:trPr>
          <w:cantSplit/>
          <w:trHeight w:val="340"/>
        </w:trPr>
        <w:tc>
          <w:tcPr>
            <w:tcW w:w="567" w:type="dxa"/>
            <w:vMerge/>
            <w:tcBorders>
              <w:left w:val="single" w:sz="4" w:space="0" w:color="auto"/>
              <w:right w:val="single" w:sz="4" w:space="0" w:color="auto"/>
            </w:tcBorders>
            <w:vAlign w:val="center"/>
          </w:tcPr>
          <w:p w14:paraId="277706BB" w14:textId="77777777" w:rsidR="00513A38" w:rsidRPr="00EF4B82" w:rsidRDefault="00513A38" w:rsidP="00977864">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C4A0994" w14:textId="77777777" w:rsidR="00513A38" w:rsidRPr="00EF4B82" w:rsidRDefault="00513A38" w:rsidP="00FC059F">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27E2A51D" w14:textId="77777777" w:rsidR="00513A38" w:rsidRPr="00EF4B82" w:rsidRDefault="00513A38" w:rsidP="00513A38">
            <w:pPr>
              <w:jc w:val="left"/>
            </w:pPr>
          </w:p>
        </w:tc>
      </w:tr>
      <w:tr w:rsidR="00513A38" w:rsidRPr="00EF4B82" w14:paraId="7175BA86" w14:textId="77777777" w:rsidTr="00513A38">
        <w:trPr>
          <w:cantSplit/>
          <w:trHeight w:val="955"/>
        </w:trPr>
        <w:tc>
          <w:tcPr>
            <w:tcW w:w="567" w:type="dxa"/>
            <w:vMerge/>
            <w:tcBorders>
              <w:left w:val="single" w:sz="4" w:space="0" w:color="auto"/>
              <w:right w:val="single" w:sz="4" w:space="0" w:color="auto"/>
            </w:tcBorders>
            <w:vAlign w:val="center"/>
          </w:tcPr>
          <w:p w14:paraId="5E922B78" w14:textId="77777777" w:rsidR="00513A38" w:rsidRPr="00EF4B82" w:rsidRDefault="00513A38" w:rsidP="00977864">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89A8F7C" w14:textId="29D53C54" w:rsidR="00513A38" w:rsidRPr="00EF4B82" w:rsidRDefault="00513A38" w:rsidP="00FC059F">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B494782" w14:textId="77777777" w:rsidR="00513A38" w:rsidRDefault="00513A38" w:rsidP="00E11567">
            <w:pPr>
              <w:spacing w:line="340" w:lineRule="exact"/>
              <w:jc w:val="left"/>
            </w:pPr>
          </w:p>
          <w:p w14:paraId="74345D41" w14:textId="77777777" w:rsidR="00513A38" w:rsidRDefault="00513A38" w:rsidP="002425B2">
            <w:pPr>
              <w:spacing w:line="340" w:lineRule="exact"/>
              <w:jc w:val="left"/>
            </w:pPr>
          </w:p>
          <w:p w14:paraId="1E4252F8" w14:textId="77777777" w:rsidR="00513A38" w:rsidRPr="00EF4B82" w:rsidRDefault="00513A38" w:rsidP="002425B2">
            <w:pPr>
              <w:spacing w:line="340" w:lineRule="exact"/>
              <w:jc w:val="left"/>
            </w:pPr>
          </w:p>
        </w:tc>
      </w:tr>
      <w:tr w:rsidR="00513A38" w:rsidRPr="00EF4B82" w14:paraId="3CBD6C69" w14:textId="77777777" w:rsidTr="00513A38">
        <w:trPr>
          <w:trHeight w:val="340"/>
        </w:trPr>
        <w:tc>
          <w:tcPr>
            <w:tcW w:w="567" w:type="dxa"/>
            <w:vMerge w:val="restart"/>
            <w:tcBorders>
              <w:top w:val="single" w:sz="4" w:space="0" w:color="auto"/>
              <w:left w:val="single" w:sz="4" w:space="0" w:color="auto"/>
              <w:right w:val="single" w:sz="4" w:space="0" w:color="auto"/>
            </w:tcBorders>
            <w:vAlign w:val="center"/>
          </w:tcPr>
          <w:p w14:paraId="30C6304D" w14:textId="6AC7C25A" w:rsidR="00513A38" w:rsidRPr="00EF4B82" w:rsidRDefault="00513A38" w:rsidP="009A5C33">
            <w:pPr>
              <w:spacing w:line="320" w:lineRule="exact"/>
              <w:jc w:val="center"/>
            </w:pPr>
            <w:r>
              <w:rPr>
                <w:rFonts w:hint="eastAsi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E37C128" w14:textId="77777777" w:rsidR="00513A38" w:rsidRPr="00EF4B82" w:rsidRDefault="00513A38" w:rsidP="009A5C33">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7BF9E46F" w14:textId="77777777" w:rsidR="00513A38" w:rsidRPr="00EF4B82" w:rsidRDefault="00513A38" w:rsidP="009A5C33">
            <w:pPr>
              <w:jc w:val="left"/>
            </w:pPr>
          </w:p>
        </w:tc>
      </w:tr>
      <w:tr w:rsidR="00513A38" w:rsidRPr="00EF4B82" w14:paraId="2F40D119" w14:textId="77777777" w:rsidTr="00513A38">
        <w:trPr>
          <w:cantSplit/>
          <w:trHeight w:val="340"/>
        </w:trPr>
        <w:tc>
          <w:tcPr>
            <w:tcW w:w="567" w:type="dxa"/>
            <w:vMerge/>
            <w:tcBorders>
              <w:left w:val="single" w:sz="4" w:space="0" w:color="auto"/>
              <w:right w:val="single" w:sz="4" w:space="0" w:color="auto"/>
            </w:tcBorders>
            <w:vAlign w:val="center"/>
          </w:tcPr>
          <w:p w14:paraId="49F4DC2C" w14:textId="77777777" w:rsidR="00513A38" w:rsidRPr="00EF4B82" w:rsidRDefault="00513A38" w:rsidP="009A5C33">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AF70A1" w14:textId="77777777" w:rsidR="00513A38" w:rsidRPr="00EF4B82" w:rsidRDefault="00513A38" w:rsidP="009A5C33">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5280B8DD" w14:textId="77777777" w:rsidR="00513A38" w:rsidRPr="00EF4B82" w:rsidRDefault="00513A38" w:rsidP="009A5C33">
            <w:pPr>
              <w:jc w:val="left"/>
            </w:pPr>
          </w:p>
        </w:tc>
      </w:tr>
      <w:tr w:rsidR="00513A38" w:rsidRPr="00EF4B82" w14:paraId="3226089F" w14:textId="77777777" w:rsidTr="00513A38">
        <w:trPr>
          <w:cantSplit/>
          <w:trHeight w:val="340"/>
        </w:trPr>
        <w:tc>
          <w:tcPr>
            <w:tcW w:w="567" w:type="dxa"/>
            <w:vMerge/>
            <w:tcBorders>
              <w:left w:val="single" w:sz="4" w:space="0" w:color="auto"/>
              <w:right w:val="single" w:sz="4" w:space="0" w:color="auto"/>
            </w:tcBorders>
            <w:vAlign w:val="center"/>
          </w:tcPr>
          <w:p w14:paraId="64A28B9D" w14:textId="77777777" w:rsidR="00513A38" w:rsidRPr="00EF4B82" w:rsidRDefault="00513A38" w:rsidP="009A5C33">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AD2F694" w14:textId="77777777" w:rsidR="00513A38" w:rsidRPr="00EF4B82" w:rsidRDefault="00513A38" w:rsidP="009A5C33">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1A4A5EDD" w14:textId="77777777" w:rsidR="00513A38" w:rsidRPr="00EF4B82" w:rsidRDefault="00513A38" w:rsidP="009A5C33">
            <w:pPr>
              <w:jc w:val="left"/>
            </w:pPr>
          </w:p>
        </w:tc>
      </w:tr>
      <w:tr w:rsidR="00513A38" w:rsidRPr="00EF4B82" w14:paraId="4D4613A9" w14:textId="77777777" w:rsidTr="002425B2">
        <w:trPr>
          <w:cantSplit/>
          <w:trHeight w:val="774"/>
        </w:trPr>
        <w:tc>
          <w:tcPr>
            <w:tcW w:w="567" w:type="dxa"/>
            <w:vMerge/>
            <w:tcBorders>
              <w:left w:val="single" w:sz="4" w:space="0" w:color="auto"/>
              <w:bottom w:val="single" w:sz="4" w:space="0" w:color="auto"/>
              <w:right w:val="single" w:sz="4" w:space="0" w:color="auto"/>
            </w:tcBorders>
            <w:vAlign w:val="center"/>
          </w:tcPr>
          <w:p w14:paraId="78258869"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EF1D61" w14:textId="77777777" w:rsidR="00513A38" w:rsidRPr="00EF4B82" w:rsidRDefault="00513A38" w:rsidP="00513A38">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5E5DE15A" w14:textId="77777777" w:rsidR="00513A38" w:rsidRDefault="00513A38" w:rsidP="002425B2">
            <w:pPr>
              <w:spacing w:line="340" w:lineRule="exact"/>
              <w:jc w:val="left"/>
            </w:pPr>
          </w:p>
          <w:p w14:paraId="529B2C09" w14:textId="77777777" w:rsidR="00513A38" w:rsidRDefault="00513A38" w:rsidP="002425B2">
            <w:pPr>
              <w:spacing w:line="340" w:lineRule="exact"/>
              <w:jc w:val="left"/>
            </w:pPr>
          </w:p>
          <w:p w14:paraId="3A46E82F" w14:textId="77777777" w:rsidR="00513A38" w:rsidRPr="00EF4B82" w:rsidRDefault="00513A38" w:rsidP="002425B2">
            <w:pPr>
              <w:spacing w:line="340" w:lineRule="exact"/>
              <w:jc w:val="left"/>
            </w:pPr>
          </w:p>
        </w:tc>
      </w:tr>
      <w:tr w:rsidR="00513A38" w:rsidRPr="00EF4B82" w14:paraId="4EC9DA3D" w14:textId="77777777" w:rsidTr="00513A38">
        <w:trPr>
          <w:cantSplit/>
          <w:trHeight w:val="239"/>
        </w:trPr>
        <w:tc>
          <w:tcPr>
            <w:tcW w:w="567" w:type="dxa"/>
            <w:vMerge w:val="restart"/>
            <w:tcBorders>
              <w:left w:val="single" w:sz="4" w:space="0" w:color="auto"/>
              <w:right w:val="single" w:sz="4" w:space="0" w:color="auto"/>
            </w:tcBorders>
            <w:vAlign w:val="center"/>
          </w:tcPr>
          <w:p w14:paraId="4CDB7E54" w14:textId="40314235" w:rsidR="00513A38" w:rsidRPr="00EF4B82" w:rsidRDefault="00513A38" w:rsidP="00513A38">
            <w:pPr>
              <w:spacing w:line="320" w:lineRule="exact"/>
              <w:jc w:val="center"/>
            </w:pPr>
            <w:r>
              <w:rPr>
                <w:rFonts w:hint="eastAsia"/>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B8A2965" w14:textId="6E5FCFE1" w:rsidR="00513A38" w:rsidRDefault="00513A38" w:rsidP="00513A38">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1E62C91B" w14:textId="77777777" w:rsidR="00513A38" w:rsidRPr="00EF4B82" w:rsidRDefault="00513A38" w:rsidP="00513A38">
            <w:pPr>
              <w:jc w:val="left"/>
            </w:pPr>
          </w:p>
        </w:tc>
      </w:tr>
      <w:tr w:rsidR="00513A38" w:rsidRPr="00EF4B82" w14:paraId="6EDDD688" w14:textId="77777777" w:rsidTr="00513A38">
        <w:trPr>
          <w:cantSplit/>
          <w:trHeight w:val="70"/>
        </w:trPr>
        <w:tc>
          <w:tcPr>
            <w:tcW w:w="567" w:type="dxa"/>
            <w:vMerge/>
            <w:tcBorders>
              <w:left w:val="single" w:sz="4" w:space="0" w:color="auto"/>
              <w:right w:val="single" w:sz="4" w:space="0" w:color="auto"/>
            </w:tcBorders>
            <w:vAlign w:val="center"/>
          </w:tcPr>
          <w:p w14:paraId="2C0CA8A4"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CAE6694" w14:textId="4F7C168B" w:rsidR="00513A38" w:rsidRPr="00EF4B82" w:rsidRDefault="00513A38" w:rsidP="00513A38">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9A23526" w14:textId="77777777" w:rsidR="00513A38" w:rsidRPr="00EF4B82" w:rsidRDefault="00513A38" w:rsidP="00513A38">
            <w:pPr>
              <w:jc w:val="left"/>
            </w:pPr>
          </w:p>
        </w:tc>
      </w:tr>
      <w:tr w:rsidR="00513A38" w:rsidRPr="00EF4B82" w14:paraId="72A0ADD0" w14:textId="77777777" w:rsidTr="00513A38">
        <w:trPr>
          <w:cantSplit/>
          <w:trHeight w:val="70"/>
        </w:trPr>
        <w:tc>
          <w:tcPr>
            <w:tcW w:w="567" w:type="dxa"/>
            <w:vMerge/>
            <w:tcBorders>
              <w:left w:val="single" w:sz="4" w:space="0" w:color="auto"/>
              <w:right w:val="single" w:sz="4" w:space="0" w:color="auto"/>
            </w:tcBorders>
            <w:vAlign w:val="center"/>
          </w:tcPr>
          <w:p w14:paraId="3B74B5D1"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6FD77D" w14:textId="193901D8" w:rsidR="00513A38" w:rsidRPr="00EF4B82" w:rsidRDefault="00513A38" w:rsidP="00513A38">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68AA919A" w14:textId="77777777" w:rsidR="00513A38" w:rsidRPr="00EF4B82" w:rsidRDefault="00513A38" w:rsidP="00513A38">
            <w:pPr>
              <w:jc w:val="left"/>
            </w:pPr>
          </w:p>
        </w:tc>
      </w:tr>
      <w:tr w:rsidR="00513A38" w:rsidRPr="00EF4B82" w14:paraId="5AB2C0FC" w14:textId="77777777" w:rsidTr="00513A38">
        <w:trPr>
          <w:cantSplit/>
          <w:trHeight w:val="848"/>
        </w:trPr>
        <w:tc>
          <w:tcPr>
            <w:tcW w:w="567" w:type="dxa"/>
            <w:vMerge/>
            <w:tcBorders>
              <w:left w:val="single" w:sz="4" w:space="0" w:color="auto"/>
              <w:right w:val="single" w:sz="4" w:space="0" w:color="auto"/>
            </w:tcBorders>
            <w:vAlign w:val="center"/>
          </w:tcPr>
          <w:p w14:paraId="00CB3F54"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0491D1C" w14:textId="16A25DC3" w:rsidR="00513A38" w:rsidRPr="00EF4B82" w:rsidRDefault="00513A38" w:rsidP="00513A38">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685B335" w14:textId="77777777" w:rsidR="00513A38" w:rsidRDefault="00513A38" w:rsidP="002425B2">
            <w:pPr>
              <w:spacing w:line="340" w:lineRule="exact"/>
              <w:jc w:val="left"/>
            </w:pPr>
          </w:p>
          <w:p w14:paraId="1238D05F" w14:textId="77777777" w:rsidR="00513A38" w:rsidRDefault="00513A38" w:rsidP="002425B2">
            <w:pPr>
              <w:spacing w:line="340" w:lineRule="exact"/>
              <w:jc w:val="left"/>
            </w:pPr>
          </w:p>
          <w:p w14:paraId="5FEE795D" w14:textId="77777777" w:rsidR="00513A38" w:rsidRPr="00EF4B82" w:rsidRDefault="00513A38" w:rsidP="002425B2">
            <w:pPr>
              <w:spacing w:line="340" w:lineRule="exact"/>
              <w:jc w:val="left"/>
            </w:pPr>
          </w:p>
        </w:tc>
      </w:tr>
      <w:tr w:rsidR="00513A38" w:rsidRPr="00EF4B82" w14:paraId="3714C05C" w14:textId="77777777" w:rsidTr="00513A38">
        <w:trPr>
          <w:trHeight w:val="340"/>
        </w:trPr>
        <w:tc>
          <w:tcPr>
            <w:tcW w:w="567" w:type="dxa"/>
            <w:vMerge w:val="restart"/>
            <w:tcBorders>
              <w:top w:val="single" w:sz="4" w:space="0" w:color="auto"/>
              <w:left w:val="single" w:sz="4" w:space="0" w:color="auto"/>
              <w:right w:val="single" w:sz="4" w:space="0" w:color="auto"/>
            </w:tcBorders>
            <w:vAlign w:val="center"/>
          </w:tcPr>
          <w:p w14:paraId="2A55883A" w14:textId="4743C8D9" w:rsidR="00513A38" w:rsidRPr="00EF4B82" w:rsidRDefault="00513A38" w:rsidP="00513A38">
            <w:pPr>
              <w:spacing w:line="320" w:lineRule="exact"/>
              <w:jc w:val="center"/>
            </w:pPr>
            <w:r>
              <w:rPr>
                <w:rFonts w:hint="eastAsia"/>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57EDBE" w14:textId="1E904BF5" w:rsidR="00513A38" w:rsidRPr="00EF4B82" w:rsidRDefault="00513A38" w:rsidP="00513A38">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7E484F3D" w14:textId="77777777" w:rsidR="00513A38" w:rsidRPr="00EF4B82" w:rsidRDefault="00513A38" w:rsidP="00513A38">
            <w:pPr>
              <w:jc w:val="left"/>
            </w:pPr>
          </w:p>
        </w:tc>
      </w:tr>
      <w:tr w:rsidR="00513A38" w:rsidRPr="00EF4B82" w14:paraId="5A3C4657" w14:textId="77777777" w:rsidTr="00513A38">
        <w:trPr>
          <w:cantSplit/>
          <w:trHeight w:val="340"/>
        </w:trPr>
        <w:tc>
          <w:tcPr>
            <w:tcW w:w="567" w:type="dxa"/>
            <w:vMerge/>
            <w:tcBorders>
              <w:left w:val="single" w:sz="4" w:space="0" w:color="auto"/>
              <w:right w:val="single" w:sz="4" w:space="0" w:color="auto"/>
            </w:tcBorders>
            <w:vAlign w:val="center"/>
          </w:tcPr>
          <w:p w14:paraId="32246429"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9235176" w14:textId="51FF113D" w:rsidR="00513A38" w:rsidRPr="00EF4B82" w:rsidRDefault="00513A38" w:rsidP="00513A38">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1AF8EA2B" w14:textId="77777777" w:rsidR="00513A38" w:rsidRPr="00EF4B82" w:rsidRDefault="00513A38" w:rsidP="00513A38">
            <w:pPr>
              <w:jc w:val="left"/>
            </w:pPr>
          </w:p>
        </w:tc>
      </w:tr>
      <w:tr w:rsidR="00513A38" w:rsidRPr="00EF4B82" w14:paraId="12CA19FB" w14:textId="77777777" w:rsidTr="00513A38">
        <w:trPr>
          <w:cantSplit/>
          <w:trHeight w:val="340"/>
        </w:trPr>
        <w:tc>
          <w:tcPr>
            <w:tcW w:w="567" w:type="dxa"/>
            <w:vMerge/>
            <w:tcBorders>
              <w:left w:val="single" w:sz="4" w:space="0" w:color="auto"/>
              <w:right w:val="single" w:sz="4" w:space="0" w:color="auto"/>
            </w:tcBorders>
            <w:vAlign w:val="center"/>
          </w:tcPr>
          <w:p w14:paraId="556365D3"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14630E8" w14:textId="13D1E4B8" w:rsidR="00513A38" w:rsidRPr="00EF4B82" w:rsidRDefault="00513A38" w:rsidP="00513A38">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5CCF2BA4" w14:textId="77777777" w:rsidR="00513A38" w:rsidRPr="00EF4B82" w:rsidRDefault="00513A38" w:rsidP="00513A38">
            <w:pPr>
              <w:jc w:val="left"/>
            </w:pPr>
          </w:p>
        </w:tc>
      </w:tr>
      <w:tr w:rsidR="00513A38" w:rsidRPr="00EF4B82" w14:paraId="3CE58495" w14:textId="77777777" w:rsidTr="00513A38">
        <w:trPr>
          <w:cantSplit/>
          <w:trHeight w:val="682"/>
        </w:trPr>
        <w:tc>
          <w:tcPr>
            <w:tcW w:w="567" w:type="dxa"/>
            <w:vMerge/>
            <w:tcBorders>
              <w:left w:val="single" w:sz="4" w:space="0" w:color="auto"/>
              <w:bottom w:val="single" w:sz="4" w:space="0" w:color="auto"/>
              <w:right w:val="single" w:sz="4" w:space="0" w:color="auto"/>
            </w:tcBorders>
            <w:vAlign w:val="center"/>
          </w:tcPr>
          <w:p w14:paraId="6E537F22"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412A19" w14:textId="17EA832D" w:rsidR="00513A38" w:rsidRPr="00EF4B82" w:rsidRDefault="00513A38" w:rsidP="00513A38">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55ADC909" w14:textId="77777777" w:rsidR="00513A38" w:rsidRDefault="00513A38" w:rsidP="002425B2">
            <w:pPr>
              <w:spacing w:line="340" w:lineRule="exact"/>
              <w:jc w:val="left"/>
            </w:pPr>
          </w:p>
          <w:p w14:paraId="07064826" w14:textId="77777777" w:rsidR="00513A38" w:rsidRDefault="00513A38" w:rsidP="002425B2">
            <w:pPr>
              <w:spacing w:line="340" w:lineRule="exact"/>
              <w:jc w:val="left"/>
            </w:pPr>
          </w:p>
          <w:p w14:paraId="22F8C68B" w14:textId="77777777" w:rsidR="00513A38" w:rsidRPr="00EF4B82" w:rsidRDefault="00513A38" w:rsidP="002425B2">
            <w:pPr>
              <w:spacing w:line="340" w:lineRule="exact"/>
              <w:jc w:val="left"/>
            </w:pPr>
          </w:p>
        </w:tc>
      </w:tr>
      <w:tr w:rsidR="00513A38" w:rsidRPr="00EF4B82" w14:paraId="4A44DB03" w14:textId="77777777" w:rsidTr="00513A38">
        <w:trPr>
          <w:cantSplit/>
          <w:trHeight w:val="163"/>
        </w:trPr>
        <w:tc>
          <w:tcPr>
            <w:tcW w:w="567" w:type="dxa"/>
            <w:vMerge w:val="restart"/>
            <w:tcBorders>
              <w:left w:val="single" w:sz="4" w:space="0" w:color="auto"/>
              <w:bottom w:val="single" w:sz="4" w:space="0" w:color="auto"/>
              <w:right w:val="single" w:sz="4" w:space="0" w:color="auto"/>
            </w:tcBorders>
            <w:vAlign w:val="center"/>
          </w:tcPr>
          <w:p w14:paraId="4C1C29E9" w14:textId="2CCC2237" w:rsidR="00513A38" w:rsidRPr="00EF4B82" w:rsidRDefault="00513A38" w:rsidP="00513A38">
            <w:pPr>
              <w:spacing w:line="320" w:lineRule="exact"/>
              <w:jc w:val="center"/>
            </w:pPr>
            <w:r>
              <w:rPr>
                <w:rFonts w:hint="eastAsia"/>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80AB0E" w14:textId="52C29203" w:rsidR="00513A38" w:rsidRPr="00EF4B82" w:rsidRDefault="00513A38" w:rsidP="00513A38">
            <w:pPr>
              <w:spacing w:line="320" w:lineRule="exact"/>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362F2901" w14:textId="77777777" w:rsidR="00513A38" w:rsidRPr="00EF4B82" w:rsidRDefault="00513A38" w:rsidP="00513A38">
            <w:pPr>
              <w:jc w:val="left"/>
            </w:pPr>
          </w:p>
        </w:tc>
      </w:tr>
      <w:tr w:rsidR="00513A38" w:rsidRPr="00EF4B82" w14:paraId="15D8EFF8" w14:textId="77777777" w:rsidTr="00513A38">
        <w:trPr>
          <w:cantSplit/>
          <w:trHeight w:val="197"/>
        </w:trPr>
        <w:tc>
          <w:tcPr>
            <w:tcW w:w="567" w:type="dxa"/>
            <w:vMerge/>
            <w:tcBorders>
              <w:left w:val="single" w:sz="4" w:space="0" w:color="auto"/>
              <w:bottom w:val="single" w:sz="4" w:space="0" w:color="auto"/>
              <w:right w:val="single" w:sz="4" w:space="0" w:color="auto"/>
            </w:tcBorders>
            <w:vAlign w:val="center"/>
          </w:tcPr>
          <w:p w14:paraId="4E92DF26"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387A592" w14:textId="75CD8649" w:rsidR="00513A38" w:rsidRPr="00EF4B82" w:rsidRDefault="00513A38" w:rsidP="00513A38">
            <w:pPr>
              <w:spacing w:line="320" w:lineRule="exact"/>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35E7BA0A" w14:textId="77777777" w:rsidR="00513A38" w:rsidRPr="00EF4B82" w:rsidRDefault="00513A38" w:rsidP="00513A38">
            <w:pPr>
              <w:jc w:val="left"/>
            </w:pPr>
          </w:p>
        </w:tc>
      </w:tr>
      <w:tr w:rsidR="00513A38" w:rsidRPr="00EF4B82" w14:paraId="4E7CB59F" w14:textId="77777777" w:rsidTr="00513A38">
        <w:trPr>
          <w:cantSplit/>
          <w:trHeight w:val="70"/>
        </w:trPr>
        <w:tc>
          <w:tcPr>
            <w:tcW w:w="567" w:type="dxa"/>
            <w:vMerge/>
            <w:tcBorders>
              <w:left w:val="single" w:sz="4" w:space="0" w:color="auto"/>
              <w:bottom w:val="single" w:sz="4" w:space="0" w:color="auto"/>
              <w:right w:val="single" w:sz="4" w:space="0" w:color="auto"/>
            </w:tcBorders>
            <w:vAlign w:val="center"/>
          </w:tcPr>
          <w:p w14:paraId="3E7ACADF"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C59552" w14:textId="35456B44" w:rsidR="00513A38" w:rsidRPr="00EF4B82" w:rsidRDefault="00513A38" w:rsidP="00513A38">
            <w:pPr>
              <w:spacing w:line="320" w:lineRule="exact"/>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1FE2921" w14:textId="77777777" w:rsidR="00513A38" w:rsidRPr="00EF4B82" w:rsidRDefault="00513A38" w:rsidP="00513A38">
            <w:pPr>
              <w:jc w:val="left"/>
            </w:pPr>
          </w:p>
        </w:tc>
      </w:tr>
      <w:tr w:rsidR="00513A38" w:rsidRPr="00EF4B82" w14:paraId="6BFBCF64" w14:textId="77777777" w:rsidTr="00513A38">
        <w:trPr>
          <w:cantSplit/>
          <w:trHeight w:val="786"/>
        </w:trPr>
        <w:tc>
          <w:tcPr>
            <w:tcW w:w="567" w:type="dxa"/>
            <w:vMerge/>
            <w:tcBorders>
              <w:left w:val="single" w:sz="4" w:space="0" w:color="auto"/>
              <w:bottom w:val="single" w:sz="4" w:space="0" w:color="auto"/>
              <w:right w:val="single" w:sz="4" w:space="0" w:color="auto"/>
            </w:tcBorders>
            <w:vAlign w:val="center"/>
          </w:tcPr>
          <w:p w14:paraId="21507E6A"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80E6055" w14:textId="43491007" w:rsidR="00513A38" w:rsidRPr="00EF4B82" w:rsidRDefault="00513A38" w:rsidP="00513A38">
            <w:pPr>
              <w:spacing w:line="320" w:lineRule="exact"/>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2E9E409" w14:textId="77777777" w:rsidR="00513A38" w:rsidRDefault="00513A38" w:rsidP="002425B2">
            <w:pPr>
              <w:spacing w:line="340" w:lineRule="exact"/>
              <w:jc w:val="left"/>
            </w:pPr>
          </w:p>
          <w:p w14:paraId="21DDF940" w14:textId="77777777" w:rsidR="00513A38" w:rsidRDefault="00513A38" w:rsidP="002425B2">
            <w:pPr>
              <w:spacing w:line="340" w:lineRule="exact"/>
              <w:jc w:val="left"/>
            </w:pPr>
          </w:p>
          <w:p w14:paraId="4A925CB8" w14:textId="77777777" w:rsidR="00513A38" w:rsidRPr="00EF4B82" w:rsidRDefault="00513A38" w:rsidP="002425B2">
            <w:pPr>
              <w:spacing w:line="340" w:lineRule="exact"/>
              <w:jc w:val="left"/>
            </w:pPr>
          </w:p>
        </w:tc>
      </w:tr>
    </w:tbl>
    <w:p w14:paraId="7B89267F" w14:textId="0CB18732" w:rsidR="002A20E7" w:rsidRDefault="002A20E7">
      <w:pPr>
        <w:widowControl/>
        <w:jc w:val="left"/>
        <w:rPr>
          <w:sz w:val="22"/>
        </w:rPr>
      </w:pPr>
      <w:r>
        <w:br w:type="page"/>
      </w:r>
    </w:p>
    <w:p w14:paraId="6838F0E5" w14:textId="012D0008" w:rsidR="00084A9C" w:rsidRDefault="00084A9C" w:rsidP="00084A9C">
      <w:pPr>
        <w:pStyle w:val="a9"/>
      </w:pPr>
      <w:r w:rsidRPr="00EF4B82">
        <w:rPr>
          <w:rFonts w:hint="eastAsia"/>
        </w:rPr>
        <w:lastRenderedPageBreak/>
        <w:t>（第</w:t>
      </w:r>
      <w:r w:rsidR="00BA2080">
        <w:rPr>
          <w:rFonts w:hint="eastAsia"/>
        </w:rPr>
        <w:t>５</w:t>
      </w:r>
      <w:r w:rsidRPr="00EF4B82">
        <w:rPr>
          <w:rFonts w:hint="eastAsia"/>
        </w:rPr>
        <w:t>号様式）</w:t>
      </w:r>
      <w:r>
        <w:rPr>
          <w:rFonts w:hint="eastAsia"/>
        </w:rPr>
        <w:t>その他の</w:t>
      </w:r>
      <w:r w:rsidRPr="00EF4B82">
        <w:rPr>
          <w:rFonts w:hint="eastAsia"/>
        </w:rPr>
        <w:t>技術者の経歴・業務実績</w:t>
      </w:r>
    </w:p>
    <w:p w14:paraId="259DEE48" w14:textId="77777777" w:rsidR="006B4D73" w:rsidRDefault="006B4D73" w:rsidP="00084A9C">
      <w:pPr>
        <w:pStyle w:val="a9"/>
      </w:pPr>
    </w:p>
    <w:p w14:paraId="12C22DEE" w14:textId="3318E23D" w:rsidR="00084A9C" w:rsidRPr="00084A9C" w:rsidRDefault="00084A9C" w:rsidP="00084A9C">
      <w:pPr>
        <w:pStyle w:val="a9"/>
      </w:pPr>
      <w:r>
        <w:rPr>
          <w:rFonts w:hint="eastAsia"/>
        </w:rPr>
        <w:t>１．照査技術者</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567"/>
        <w:gridCol w:w="3260"/>
        <w:gridCol w:w="1134"/>
        <w:gridCol w:w="2828"/>
      </w:tblGrid>
      <w:tr w:rsidR="00CA684C" w:rsidRPr="00EF4B82" w14:paraId="4BCFAE85" w14:textId="77777777" w:rsidTr="0019779C">
        <w:trPr>
          <w:trHeight w:val="70"/>
        </w:trPr>
        <w:tc>
          <w:tcPr>
            <w:tcW w:w="1276" w:type="dxa"/>
            <w:tcBorders>
              <w:right w:val="single" w:sz="4" w:space="0" w:color="auto"/>
            </w:tcBorders>
            <w:vAlign w:val="center"/>
          </w:tcPr>
          <w:p w14:paraId="31EA7F0F" w14:textId="77777777" w:rsidR="00CA684C" w:rsidRPr="00EF4B82" w:rsidRDefault="00CA684C" w:rsidP="0019779C">
            <w:r w:rsidRPr="00EF4B82">
              <w:rPr>
                <w:rFonts w:hint="eastAsia"/>
              </w:rPr>
              <w:t>フリガナ</w:t>
            </w:r>
          </w:p>
        </w:tc>
        <w:tc>
          <w:tcPr>
            <w:tcW w:w="3827" w:type="dxa"/>
            <w:gridSpan w:val="2"/>
            <w:tcBorders>
              <w:right w:val="single" w:sz="4" w:space="0" w:color="auto"/>
            </w:tcBorders>
            <w:vAlign w:val="center"/>
          </w:tcPr>
          <w:p w14:paraId="0C193E51" w14:textId="77777777" w:rsidR="00CA684C" w:rsidRPr="00EF4B82" w:rsidRDefault="00CA684C" w:rsidP="0019779C"/>
        </w:tc>
        <w:tc>
          <w:tcPr>
            <w:tcW w:w="1134" w:type="dxa"/>
            <w:vMerge w:val="restart"/>
            <w:tcBorders>
              <w:right w:val="single" w:sz="4" w:space="0" w:color="auto"/>
            </w:tcBorders>
            <w:vAlign w:val="center"/>
          </w:tcPr>
          <w:p w14:paraId="3F785110" w14:textId="77777777" w:rsidR="00CA684C" w:rsidRPr="00EF4B82" w:rsidRDefault="00CA684C" w:rsidP="0019779C">
            <w:r w:rsidRPr="00EF4B82">
              <w:rPr>
                <w:rFonts w:hint="eastAsia"/>
              </w:rPr>
              <w:t>生年月日</w:t>
            </w:r>
          </w:p>
        </w:tc>
        <w:tc>
          <w:tcPr>
            <w:tcW w:w="2828" w:type="dxa"/>
            <w:vMerge w:val="restart"/>
            <w:tcBorders>
              <w:right w:val="single" w:sz="4" w:space="0" w:color="auto"/>
            </w:tcBorders>
            <w:vAlign w:val="center"/>
          </w:tcPr>
          <w:p w14:paraId="05CAB007" w14:textId="77777777" w:rsidR="00CA684C" w:rsidRPr="00EF4B82" w:rsidRDefault="00CA684C" w:rsidP="0019779C"/>
        </w:tc>
      </w:tr>
      <w:tr w:rsidR="00CA684C" w:rsidRPr="00EF4B82" w14:paraId="4094D308" w14:textId="77777777" w:rsidTr="0019779C">
        <w:trPr>
          <w:trHeight w:val="199"/>
        </w:trPr>
        <w:tc>
          <w:tcPr>
            <w:tcW w:w="1276" w:type="dxa"/>
            <w:tcBorders>
              <w:right w:val="single" w:sz="4" w:space="0" w:color="auto"/>
            </w:tcBorders>
            <w:vAlign w:val="center"/>
          </w:tcPr>
          <w:p w14:paraId="79670412" w14:textId="77777777" w:rsidR="00CA684C" w:rsidRPr="00EF4B82" w:rsidRDefault="00CA684C" w:rsidP="0019779C">
            <w:r w:rsidRPr="00EF4B82">
              <w:rPr>
                <w:rFonts w:hint="eastAsia"/>
              </w:rPr>
              <w:t>氏　名</w:t>
            </w:r>
          </w:p>
        </w:tc>
        <w:tc>
          <w:tcPr>
            <w:tcW w:w="3827" w:type="dxa"/>
            <w:gridSpan w:val="2"/>
            <w:tcBorders>
              <w:right w:val="single" w:sz="4" w:space="0" w:color="auto"/>
            </w:tcBorders>
            <w:vAlign w:val="center"/>
          </w:tcPr>
          <w:p w14:paraId="00142BFE" w14:textId="77777777" w:rsidR="00CA684C" w:rsidRPr="00EF4B82" w:rsidRDefault="00CA684C" w:rsidP="0019779C"/>
        </w:tc>
        <w:tc>
          <w:tcPr>
            <w:tcW w:w="1134" w:type="dxa"/>
            <w:vMerge/>
            <w:tcBorders>
              <w:right w:val="single" w:sz="4" w:space="0" w:color="auto"/>
            </w:tcBorders>
            <w:vAlign w:val="center"/>
          </w:tcPr>
          <w:p w14:paraId="20E84FB8" w14:textId="77777777" w:rsidR="00CA684C" w:rsidRPr="00EF4B82" w:rsidRDefault="00CA684C" w:rsidP="0019779C"/>
        </w:tc>
        <w:tc>
          <w:tcPr>
            <w:tcW w:w="2828" w:type="dxa"/>
            <w:vMerge/>
            <w:tcBorders>
              <w:right w:val="single" w:sz="4" w:space="0" w:color="auto"/>
            </w:tcBorders>
            <w:vAlign w:val="center"/>
          </w:tcPr>
          <w:p w14:paraId="0B471247" w14:textId="77777777" w:rsidR="00CA684C" w:rsidRPr="00EF4B82" w:rsidRDefault="00CA684C" w:rsidP="0019779C"/>
        </w:tc>
      </w:tr>
      <w:tr w:rsidR="00CA684C" w:rsidRPr="00EF4B82" w14:paraId="629F85A8" w14:textId="77777777" w:rsidTr="0019779C">
        <w:trPr>
          <w:trHeight w:val="262"/>
        </w:trPr>
        <w:tc>
          <w:tcPr>
            <w:tcW w:w="1276" w:type="dxa"/>
            <w:tcBorders>
              <w:right w:val="single" w:sz="4" w:space="0" w:color="auto"/>
            </w:tcBorders>
            <w:vAlign w:val="center"/>
          </w:tcPr>
          <w:p w14:paraId="2870BE50" w14:textId="77777777" w:rsidR="00CA684C" w:rsidRPr="00EF4B82" w:rsidRDefault="00CA684C" w:rsidP="0019779C">
            <w:r w:rsidRPr="00EF4B82">
              <w:rPr>
                <w:rFonts w:hint="eastAsia"/>
              </w:rPr>
              <w:t>役職名</w:t>
            </w:r>
          </w:p>
        </w:tc>
        <w:tc>
          <w:tcPr>
            <w:tcW w:w="3827" w:type="dxa"/>
            <w:gridSpan w:val="2"/>
            <w:tcBorders>
              <w:right w:val="single" w:sz="4" w:space="0" w:color="auto"/>
            </w:tcBorders>
            <w:vAlign w:val="center"/>
          </w:tcPr>
          <w:p w14:paraId="0841C5D4" w14:textId="77777777" w:rsidR="00CA684C" w:rsidRPr="00EF4B82" w:rsidRDefault="00CA684C" w:rsidP="0019779C"/>
        </w:tc>
        <w:tc>
          <w:tcPr>
            <w:tcW w:w="1134" w:type="dxa"/>
            <w:tcBorders>
              <w:right w:val="single" w:sz="4" w:space="0" w:color="auto"/>
            </w:tcBorders>
            <w:vAlign w:val="center"/>
          </w:tcPr>
          <w:p w14:paraId="5E4F036C" w14:textId="77777777" w:rsidR="00CA684C" w:rsidRPr="00EF4B82" w:rsidRDefault="00CA684C" w:rsidP="0019779C">
            <w:r w:rsidRPr="00EF4B82">
              <w:rPr>
                <w:rFonts w:hint="eastAsia"/>
              </w:rPr>
              <w:t>経験年数</w:t>
            </w:r>
          </w:p>
        </w:tc>
        <w:tc>
          <w:tcPr>
            <w:tcW w:w="2828" w:type="dxa"/>
            <w:tcBorders>
              <w:right w:val="single" w:sz="4" w:space="0" w:color="auto"/>
            </w:tcBorders>
            <w:vAlign w:val="center"/>
          </w:tcPr>
          <w:p w14:paraId="184322EC" w14:textId="77777777" w:rsidR="00CA684C" w:rsidRPr="00EF4B82" w:rsidRDefault="00CA684C" w:rsidP="0019779C"/>
        </w:tc>
      </w:tr>
      <w:tr w:rsidR="00CA684C" w:rsidRPr="00EF4B82" w14:paraId="40C91B3B" w14:textId="77777777" w:rsidTr="0019779C">
        <w:trPr>
          <w:trHeight w:val="340"/>
        </w:trPr>
        <w:tc>
          <w:tcPr>
            <w:tcW w:w="1276" w:type="dxa"/>
            <w:tcBorders>
              <w:right w:val="single" w:sz="4" w:space="0" w:color="auto"/>
            </w:tcBorders>
            <w:vAlign w:val="center"/>
          </w:tcPr>
          <w:p w14:paraId="1CD77AA4" w14:textId="77777777" w:rsidR="00CA684C" w:rsidRPr="00EF4B82" w:rsidRDefault="00CA684C" w:rsidP="0019779C">
            <w:r w:rsidRPr="00EF4B82">
              <w:rPr>
                <w:rFonts w:hint="eastAsia"/>
              </w:rPr>
              <w:t>保有資格</w:t>
            </w:r>
          </w:p>
        </w:tc>
        <w:tc>
          <w:tcPr>
            <w:tcW w:w="7789" w:type="dxa"/>
            <w:gridSpan w:val="4"/>
            <w:tcBorders>
              <w:right w:val="single" w:sz="4" w:space="0" w:color="auto"/>
            </w:tcBorders>
            <w:vAlign w:val="center"/>
          </w:tcPr>
          <w:p w14:paraId="70028A22" w14:textId="77777777" w:rsidR="00CA684C" w:rsidRDefault="00CA684C" w:rsidP="0019779C"/>
          <w:p w14:paraId="11889BAE" w14:textId="77777777" w:rsidR="006B4D73" w:rsidRPr="00EF4B82" w:rsidRDefault="006B4D73" w:rsidP="0019779C"/>
        </w:tc>
      </w:tr>
      <w:tr w:rsidR="00CA684C" w:rsidRPr="00EF4B82" w14:paraId="27641FF9" w14:textId="77777777" w:rsidTr="0019779C">
        <w:trPr>
          <w:trHeight w:val="397"/>
        </w:trPr>
        <w:tc>
          <w:tcPr>
            <w:tcW w:w="9065" w:type="dxa"/>
            <w:gridSpan w:val="5"/>
            <w:vAlign w:val="center"/>
          </w:tcPr>
          <w:p w14:paraId="7E268909" w14:textId="58273EDE" w:rsidR="00CA684C" w:rsidRPr="00EF4B82" w:rsidRDefault="00CA684C" w:rsidP="0019779C">
            <w:pPr>
              <w:spacing w:line="340" w:lineRule="exact"/>
              <w:jc w:val="left"/>
            </w:pPr>
            <w:r w:rsidRPr="00EF4B82">
              <w:rPr>
                <w:rFonts w:hint="eastAsia"/>
              </w:rPr>
              <w:t>同種業務実績</w:t>
            </w:r>
          </w:p>
        </w:tc>
      </w:tr>
      <w:tr w:rsidR="006B4D73" w:rsidRPr="00EF4B82" w14:paraId="7CD10210" w14:textId="77777777" w:rsidTr="00507CE7">
        <w:trPr>
          <w:trHeight w:val="340"/>
        </w:trPr>
        <w:tc>
          <w:tcPr>
            <w:tcW w:w="1843" w:type="dxa"/>
            <w:gridSpan w:val="2"/>
            <w:tcBorders>
              <w:top w:val="single" w:sz="4" w:space="0" w:color="auto"/>
              <w:left w:val="single" w:sz="4" w:space="0" w:color="auto"/>
              <w:right w:val="single" w:sz="4" w:space="0" w:color="auto"/>
            </w:tcBorders>
            <w:vAlign w:val="center"/>
          </w:tcPr>
          <w:p w14:paraId="64B9F48F" w14:textId="238E40C6" w:rsidR="006B4D73" w:rsidRPr="00EF4B82" w:rsidRDefault="006B4D73" w:rsidP="0019779C">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CE809E9" w14:textId="77777777" w:rsidR="006B4D73" w:rsidRPr="00EF4B82" w:rsidRDefault="006B4D73" w:rsidP="0019779C">
            <w:pPr>
              <w:jc w:val="left"/>
            </w:pPr>
          </w:p>
        </w:tc>
      </w:tr>
      <w:tr w:rsidR="006B4D73" w:rsidRPr="00EF4B82" w14:paraId="0D63F12B" w14:textId="77777777" w:rsidTr="007155F8">
        <w:trPr>
          <w:cantSplit/>
          <w:trHeight w:val="340"/>
        </w:trPr>
        <w:tc>
          <w:tcPr>
            <w:tcW w:w="1843" w:type="dxa"/>
            <w:gridSpan w:val="2"/>
            <w:tcBorders>
              <w:left w:val="single" w:sz="4" w:space="0" w:color="auto"/>
              <w:right w:val="single" w:sz="4" w:space="0" w:color="auto"/>
            </w:tcBorders>
            <w:vAlign w:val="center"/>
          </w:tcPr>
          <w:p w14:paraId="043E9823" w14:textId="77777777" w:rsidR="006B4D73" w:rsidRPr="00EF4B82" w:rsidRDefault="006B4D73" w:rsidP="0019779C">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705F26E4" w14:textId="77777777" w:rsidR="006B4D73" w:rsidRPr="00EF4B82" w:rsidRDefault="006B4D73" w:rsidP="0019779C">
            <w:pPr>
              <w:jc w:val="left"/>
            </w:pPr>
          </w:p>
        </w:tc>
      </w:tr>
      <w:tr w:rsidR="006B4D73" w:rsidRPr="00EF4B82" w14:paraId="7BC520E3" w14:textId="77777777" w:rsidTr="00342ECB">
        <w:trPr>
          <w:cantSplit/>
          <w:trHeight w:val="340"/>
        </w:trPr>
        <w:tc>
          <w:tcPr>
            <w:tcW w:w="1843" w:type="dxa"/>
            <w:gridSpan w:val="2"/>
            <w:tcBorders>
              <w:left w:val="single" w:sz="4" w:space="0" w:color="auto"/>
              <w:right w:val="single" w:sz="4" w:space="0" w:color="auto"/>
            </w:tcBorders>
            <w:vAlign w:val="center"/>
          </w:tcPr>
          <w:p w14:paraId="624A4D60" w14:textId="77777777" w:rsidR="006B4D73" w:rsidRPr="00EF4B82" w:rsidRDefault="006B4D73" w:rsidP="0019779C">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5787473F" w14:textId="77777777" w:rsidR="006B4D73" w:rsidRPr="00EF4B82" w:rsidRDefault="006B4D73" w:rsidP="0019779C">
            <w:pPr>
              <w:jc w:val="left"/>
            </w:pPr>
          </w:p>
        </w:tc>
      </w:tr>
      <w:tr w:rsidR="006B4D73" w:rsidRPr="00EF4B82" w14:paraId="0F0FF5CC" w14:textId="77777777" w:rsidTr="00AD18F5">
        <w:trPr>
          <w:cantSplit/>
          <w:trHeight w:val="955"/>
        </w:trPr>
        <w:tc>
          <w:tcPr>
            <w:tcW w:w="1843" w:type="dxa"/>
            <w:gridSpan w:val="2"/>
            <w:tcBorders>
              <w:left w:val="single" w:sz="4" w:space="0" w:color="auto"/>
              <w:right w:val="single" w:sz="4" w:space="0" w:color="auto"/>
            </w:tcBorders>
            <w:vAlign w:val="center"/>
          </w:tcPr>
          <w:p w14:paraId="0B5E8FB3" w14:textId="77777777" w:rsidR="006B4D73" w:rsidRPr="00EF4B82" w:rsidRDefault="006B4D73" w:rsidP="0019779C">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5BB8651" w14:textId="77777777" w:rsidR="006B4D73" w:rsidRDefault="006B4D73" w:rsidP="0019779C">
            <w:pPr>
              <w:spacing w:line="340" w:lineRule="exact"/>
              <w:jc w:val="left"/>
            </w:pPr>
          </w:p>
          <w:p w14:paraId="461CA56C" w14:textId="77777777" w:rsidR="006B4D73" w:rsidRDefault="006B4D73" w:rsidP="0019779C">
            <w:pPr>
              <w:spacing w:line="340" w:lineRule="exact"/>
              <w:jc w:val="left"/>
            </w:pPr>
          </w:p>
          <w:p w14:paraId="5402EB76" w14:textId="77777777" w:rsidR="006B4D73" w:rsidRPr="00EF4B82" w:rsidRDefault="006B4D73" w:rsidP="0019779C">
            <w:pPr>
              <w:spacing w:line="340" w:lineRule="exact"/>
              <w:jc w:val="left"/>
            </w:pPr>
          </w:p>
        </w:tc>
      </w:tr>
    </w:tbl>
    <w:p w14:paraId="2DC1FED0" w14:textId="77777777" w:rsidR="00084A9C" w:rsidRDefault="00084A9C">
      <w:pPr>
        <w:widowControl/>
        <w:jc w:val="left"/>
      </w:pPr>
    </w:p>
    <w:p w14:paraId="2871E028" w14:textId="77777777" w:rsidR="006B4D73" w:rsidRDefault="006B4D73">
      <w:pPr>
        <w:widowControl/>
        <w:jc w:val="left"/>
      </w:pPr>
    </w:p>
    <w:p w14:paraId="2323E8D8" w14:textId="18B0E2DB" w:rsidR="00084A9C" w:rsidRPr="00084A9C" w:rsidRDefault="00084A9C" w:rsidP="00084A9C">
      <w:pPr>
        <w:pStyle w:val="a9"/>
        <w:rPr>
          <w:lang w:eastAsia="zh-TW"/>
        </w:rPr>
      </w:pPr>
      <w:r>
        <w:rPr>
          <w:rFonts w:hint="eastAsia"/>
          <w:lang w:eastAsia="zh-TW"/>
        </w:rPr>
        <w:t>２．主任技術者（</w:t>
      </w:r>
      <w:r w:rsidR="006B4D73">
        <w:rPr>
          <w:rFonts w:hint="eastAsia"/>
        </w:rPr>
        <w:t>基本計画策定担当</w:t>
      </w:r>
      <w:r>
        <w:rPr>
          <w:rFonts w:hint="eastAsia"/>
          <w:lang w:eastAsia="zh-TW"/>
        </w:rPr>
        <w:t>）</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567"/>
        <w:gridCol w:w="3260"/>
        <w:gridCol w:w="1134"/>
        <w:gridCol w:w="2828"/>
      </w:tblGrid>
      <w:tr w:rsidR="00CA684C" w:rsidRPr="00EF4B82" w14:paraId="08A3EFE0" w14:textId="77777777" w:rsidTr="0019779C">
        <w:trPr>
          <w:trHeight w:val="70"/>
        </w:trPr>
        <w:tc>
          <w:tcPr>
            <w:tcW w:w="1276" w:type="dxa"/>
            <w:tcBorders>
              <w:right w:val="single" w:sz="4" w:space="0" w:color="auto"/>
            </w:tcBorders>
            <w:vAlign w:val="center"/>
          </w:tcPr>
          <w:p w14:paraId="7255441C" w14:textId="77777777" w:rsidR="00CA684C" w:rsidRPr="00EF4B82" w:rsidRDefault="00CA684C" w:rsidP="0019779C">
            <w:r w:rsidRPr="00EF4B82">
              <w:rPr>
                <w:rFonts w:hint="eastAsia"/>
              </w:rPr>
              <w:t>フリガナ</w:t>
            </w:r>
          </w:p>
        </w:tc>
        <w:tc>
          <w:tcPr>
            <w:tcW w:w="3827" w:type="dxa"/>
            <w:gridSpan w:val="2"/>
            <w:tcBorders>
              <w:right w:val="single" w:sz="4" w:space="0" w:color="auto"/>
            </w:tcBorders>
            <w:vAlign w:val="center"/>
          </w:tcPr>
          <w:p w14:paraId="4C22DE6E" w14:textId="77777777" w:rsidR="00CA684C" w:rsidRPr="00EF4B82" w:rsidRDefault="00CA684C" w:rsidP="0019779C"/>
        </w:tc>
        <w:tc>
          <w:tcPr>
            <w:tcW w:w="1134" w:type="dxa"/>
            <w:vMerge w:val="restart"/>
            <w:tcBorders>
              <w:right w:val="single" w:sz="4" w:space="0" w:color="auto"/>
            </w:tcBorders>
            <w:vAlign w:val="center"/>
          </w:tcPr>
          <w:p w14:paraId="70BC1054" w14:textId="77777777" w:rsidR="00CA684C" w:rsidRPr="00EF4B82" w:rsidRDefault="00CA684C" w:rsidP="0019779C">
            <w:r w:rsidRPr="00EF4B82">
              <w:rPr>
                <w:rFonts w:hint="eastAsia"/>
              </w:rPr>
              <w:t>生年月日</w:t>
            </w:r>
          </w:p>
        </w:tc>
        <w:tc>
          <w:tcPr>
            <w:tcW w:w="2828" w:type="dxa"/>
            <w:vMerge w:val="restart"/>
            <w:tcBorders>
              <w:right w:val="single" w:sz="4" w:space="0" w:color="auto"/>
            </w:tcBorders>
            <w:vAlign w:val="center"/>
          </w:tcPr>
          <w:p w14:paraId="79CB55B5" w14:textId="77777777" w:rsidR="00CA684C" w:rsidRPr="00EF4B82" w:rsidRDefault="00CA684C" w:rsidP="0019779C"/>
        </w:tc>
      </w:tr>
      <w:tr w:rsidR="00CA684C" w:rsidRPr="00EF4B82" w14:paraId="34FAE465" w14:textId="77777777" w:rsidTr="0019779C">
        <w:trPr>
          <w:trHeight w:val="199"/>
        </w:trPr>
        <w:tc>
          <w:tcPr>
            <w:tcW w:w="1276" w:type="dxa"/>
            <w:tcBorders>
              <w:right w:val="single" w:sz="4" w:space="0" w:color="auto"/>
            </w:tcBorders>
            <w:vAlign w:val="center"/>
          </w:tcPr>
          <w:p w14:paraId="1436263D" w14:textId="77777777" w:rsidR="00CA684C" w:rsidRPr="00EF4B82" w:rsidRDefault="00CA684C" w:rsidP="0019779C">
            <w:r w:rsidRPr="00EF4B82">
              <w:rPr>
                <w:rFonts w:hint="eastAsia"/>
              </w:rPr>
              <w:t>氏　名</w:t>
            </w:r>
          </w:p>
        </w:tc>
        <w:tc>
          <w:tcPr>
            <w:tcW w:w="3827" w:type="dxa"/>
            <w:gridSpan w:val="2"/>
            <w:tcBorders>
              <w:right w:val="single" w:sz="4" w:space="0" w:color="auto"/>
            </w:tcBorders>
            <w:vAlign w:val="center"/>
          </w:tcPr>
          <w:p w14:paraId="7C65BF09" w14:textId="77777777" w:rsidR="00CA684C" w:rsidRPr="00EF4B82" w:rsidRDefault="00CA684C" w:rsidP="0019779C"/>
        </w:tc>
        <w:tc>
          <w:tcPr>
            <w:tcW w:w="1134" w:type="dxa"/>
            <w:vMerge/>
            <w:tcBorders>
              <w:right w:val="single" w:sz="4" w:space="0" w:color="auto"/>
            </w:tcBorders>
            <w:vAlign w:val="center"/>
          </w:tcPr>
          <w:p w14:paraId="665EA40B" w14:textId="77777777" w:rsidR="00CA684C" w:rsidRPr="00EF4B82" w:rsidRDefault="00CA684C" w:rsidP="0019779C"/>
        </w:tc>
        <w:tc>
          <w:tcPr>
            <w:tcW w:w="2828" w:type="dxa"/>
            <w:vMerge/>
            <w:tcBorders>
              <w:right w:val="single" w:sz="4" w:space="0" w:color="auto"/>
            </w:tcBorders>
            <w:vAlign w:val="center"/>
          </w:tcPr>
          <w:p w14:paraId="57C829DD" w14:textId="77777777" w:rsidR="00CA684C" w:rsidRPr="00EF4B82" w:rsidRDefault="00CA684C" w:rsidP="0019779C"/>
        </w:tc>
      </w:tr>
      <w:tr w:rsidR="00CA684C" w:rsidRPr="00EF4B82" w14:paraId="7E7D858D" w14:textId="77777777" w:rsidTr="0019779C">
        <w:trPr>
          <w:trHeight w:val="262"/>
        </w:trPr>
        <w:tc>
          <w:tcPr>
            <w:tcW w:w="1276" w:type="dxa"/>
            <w:tcBorders>
              <w:right w:val="single" w:sz="4" w:space="0" w:color="auto"/>
            </w:tcBorders>
            <w:vAlign w:val="center"/>
          </w:tcPr>
          <w:p w14:paraId="1818B9C1" w14:textId="77777777" w:rsidR="00CA684C" w:rsidRPr="00EF4B82" w:rsidRDefault="00CA684C" w:rsidP="0019779C">
            <w:r w:rsidRPr="00EF4B82">
              <w:rPr>
                <w:rFonts w:hint="eastAsia"/>
              </w:rPr>
              <w:t>役職名</w:t>
            </w:r>
          </w:p>
        </w:tc>
        <w:tc>
          <w:tcPr>
            <w:tcW w:w="3827" w:type="dxa"/>
            <w:gridSpan w:val="2"/>
            <w:tcBorders>
              <w:right w:val="single" w:sz="4" w:space="0" w:color="auto"/>
            </w:tcBorders>
            <w:vAlign w:val="center"/>
          </w:tcPr>
          <w:p w14:paraId="079AEA66" w14:textId="77777777" w:rsidR="00CA684C" w:rsidRPr="00EF4B82" w:rsidRDefault="00CA684C" w:rsidP="0019779C"/>
        </w:tc>
        <w:tc>
          <w:tcPr>
            <w:tcW w:w="1134" w:type="dxa"/>
            <w:tcBorders>
              <w:right w:val="single" w:sz="4" w:space="0" w:color="auto"/>
            </w:tcBorders>
            <w:vAlign w:val="center"/>
          </w:tcPr>
          <w:p w14:paraId="5D1EF0E4" w14:textId="77777777" w:rsidR="00CA684C" w:rsidRPr="00EF4B82" w:rsidRDefault="00CA684C" w:rsidP="0019779C">
            <w:r w:rsidRPr="00EF4B82">
              <w:rPr>
                <w:rFonts w:hint="eastAsia"/>
              </w:rPr>
              <w:t>経験年数</w:t>
            </w:r>
          </w:p>
        </w:tc>
        <w:tc>
          <w:tcPr>
            <w:tcW w:w="2828" w:type="dxa"/>
            <w:tcBorders>
              <w:right w:val="single" w:sz="4" w:space="0" w:color="auto"/>
            </w:tcBorders>
            <w:vAlign w:val="center"/>
          </w:tcPr>
          <w:p w14:paraId="070C509F" w14:textId="77777777" w:rsidR="00CA684C" w:rsidRPr="00EF4B82" w:rsidRDefault="00CA684C" w:rsidP="0019779C"/>
        </w:tc>
      </w:tr>
      <w:tr w:rsidR="00CA684C" w:rsidRPr="00EF4B82" w14:paraId="65BBA7AE" w14:textId="77777777" w:rsidTr="0019779C">
        <w:trPr>
          <w:trHeight w:val="340"/>
        </w:trPr>
        <w:tc>
          <w:tcPr>
            <w:tcW w:w="1276" w:type="dxa"/>
            <w:tcBorders>
              <w:right w:val="single" w:sz="4" w:space="0" w:color="auto"/>
            </w:tcBorders>
            <w:vAlign w:val="center"/>
          </w:tcPr>
          <w:p w14:paraId="30796F5B" w14:textId="77777777" w:rsidR="00CA684C" w:rsidRPr="00EF4B82" w:rsidRDefault="00CA684C" w:rsidP="0019779C">
            <w:r w:rsidRPr="00EF4B82">
              <w:rPr>
                <w:rFonts w:hint="eastAsia"/>
              </w:rPr>
              <w:t>保有資格</w:t>
            </w:r>
          </w:p>
        </w:tc>
        <w:tc>
          <w:tcPr>
            <w:tcW w:w="7789" w:type="dxa"/>
            <w:gridSpan w:val="4"/>
            <w:tcBorders>
              <w:right w:val="single" w:sz="4" w:space="0" w:color="auto"/>
            </w:tcBorders>
            <w:vAlign w:val="center"/>
          </w:tcPr>
          <w:p w14:paraId="5A5E93EA" w14:textId="77777777" w:rsidR="00CA684C" w:rsidRDefault="00CA684C" w:rsidP="0019779C"/>
          <w:p w14:paraId="3DB1B6B9" w14:textId="77777777" w:rsidR="006B4D73" w:rsidRPr="00EF4B82" w:rsidRDefault="006B4D73" w:rsidP="0019779C"/>
        </w:tc>
      </w:tr>
      <w:tr w:rsidR="006B4D73" w:rsidRPr="00EF4B82" w14:paraId="59916536" w14:textId="77777777" w:rsidTr="00FF23C9">
        <w:trPr>
          <w:trHeight w:val="397"/>
        </w:trPr>
        <w:tc>
          <w:tcPr>
            <w:tcW w:w="9065" w:type="dxa"/>
            <w:gridSpan w:val="5"/>
            <w:vAlign w:val="center"/>
          </w:tcPr>
          <w:p w14:paraId="4BD8DC8A" w14:textId="77777777" w:rsidR="006B4D73" w:rsidRPr="00EF4B82" w:rsidRDefault="006B4D73" w:rsidP="00FF23C9">
            <w:pPr>
              <w:spacing w:line="340" w:lineRule="exact"/>
              <w:jc w:val="left"/>
            </w:pPr>
            <w:r w:rsidRPr="00EF4B82">
              <w:rPr>
                <w:rFonts w:hint="eastAsia"/>
              </w:rPr>
              <w:t>同種業務実績</w:t>
            </w:r>
          </w:p>
        </w:tc>
      </w:tr>
      <w:tr w:rsidR="006B4D73" w:rsidRPr="00EF4B82" w14:paraId="71204F84" w14:textId="77777777" w:rsidTr="00FF23C9">
        <w:trPr>
          <w:trHeight w:val="340"/>
        </w:trPr>
        <w:tc>
          <w:tcPr>
            <w:tcW w:w="1843" w:type="dxa"/>
            <w:gridSpan w:val="2"/>
            <w:tcBorders>
              <w:top w:val="single" w:sz="4" w:space="0" w:color="auto"/>
              <w:left w:val="single" w:sz="4" w:space="0" w:color="auto"/>
              <w:right w:val="single" w:sz="4" w:space="0" w:color="auto"/>
            </w:tcBorders>
            <w:vAlign w:val="center"/>
          </w:tcPr>
          <w:p w14:paraId="39E4A29B" w14:textId="77777777" w:rsidR="006B4D73" w:rsidRPr="00EF4B82" w:rsidRDefault="006B4D73" w:rsidP="00FF23C9">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133EF3EC" w14:textId="77777777" w:rsidR="006B4D73" w:rsidRPr="00EF4B82" w:rsidRDefault="006B4D73" w:rsidP="00FF23C9">
            <w:pPr>
              <w:jc w:val="left"/>
            </w:pPr>
          </w:p>
        </w:tc>
      </w:tr>
      <w:tr w:rsidR="006B4D73" w:rsidRPr="00EF4B82" w14:paraId="0EAC8CF4" w14:textId="77777777" w:rsidTr="00FF23C9">
        <w:trPr>
          <w:cantSplit/>
          <w:trHeight w:val="340"/>
        </w:trPr>
        <w:tc>
          <w:tcPr>
            <w:tcW w:w="1843" w:type="dxa"/>
            <w:gridSpan w:val="2"/>
            <w:tcBorders>
              <w:left w:val="single" w:sz="4" w:space="0" w:color="auto"/>
              <w:right w:val="single" w:sz="4" w:space="0" w:color="auto"/>
            </w:tcBorders>
            <w:vAlign w:val="center"/>
          </w:tcPr>
          <w:p w14:paraId="7F97704A" w14:textId="77777777" w:rsidR="006B4D73" w:rsidRPr="00EF4B82" w:rsidRDefault="006B4D73" w:rsidP="00FF23C9">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6FBBB21A" w14:textId="77777777" w:rsidR="006B4D73" w:rsidRPr="00EF4B82" w:rsidRDefault="006B4D73" w:rsidP="00FF23C9">
            <w:pPr>
              <w:jc w:val="left"/>
            </w:pPr>
          </w:p>
        </w:tc>
      </w:tr>
      <w:tr w:rsidR="006B4D73" w:rsidRPr="00EF4B82" w14:paraId="1522DC70" w14:textId="77777777" w:rsidTr="00FF23C9">
        <w:trPr>
          <w:cantSplit/>
          <w:trHeight w:val="340"/>
        </w:trPr>
        <w:tc>
          <w:tcPr>
            <w:tcW w:w="1843" w:type="dxa"/>
            <w:gridSpan w:val="2"/>
            <w:tcBorders>
              <w:left w:val="single" w:sz="4" w:space="0" w:color="auto"/>
              <w:right w:val="single" w:sz="4" w:space="0" w:color="auto"/>
            </w:tcBorders>
            <w:vAlign w:val="center"/>
          </w:tcPr>
          <w:p w14:paraId="0CA829B6" w14:textId="77777777" w:rsidR="006B4D73" w:rsidRPr="00EF4B82" w:rsidRDefault="006B4D73" w:rsidP="00FF23C9">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2A54E005" w14:textId="77777777" w:rsidR="006B4D73" w:rsidRPr="00EF4B82" w:rsidRDefault="006B4D73" w:rsidP="00FF23C9">
            <w:pPr>
              <w:jc w:val="left"/>
            </w:pPr>
          </w:p>
        </w:tc>
      </w:tr>
      <w:tr w:rsidR="006B4D73" w:rsidRPr="00EF4B82" w14:paraId="18C0F1EB" w14:textId="77777777" w:rsidTr="00FF23C9">
        <w:trPr>
          <w:cantSplit/>
          <w:trHeight w:val="955"/>
        </w:trPr>
        <w:tc>
          <w:tcPr>
            <w:tcW w:w="1843" w:type="dxa"/>
            <w:gridSpan w:val="2"/>
            <w:tcBorders>
              <w:left w:val="single" w:sz="4" w:space="0" w:color="auto"/>
              <w:right w:val="single" w:sz="4" w:space="0" w:color="auto"/>
            </w:tcBorders>
            <w:vAlign w:val="center"/>
          </w:tcPr>
          <w:p w14:paraId="756F6623" w14:textId="77777777" w:rsidR="006B4D73" w:rsidRPr="00EF4B82" w:rsidRDefault="006B4D73" w:rsidP="00FF23C9">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DAE486C" w14:textId="77777777" w:rsidR="006B4D73" w:rsidRDefault="006B4D73" w:rsidP="00FF23C9">
            <w:pPr>
              <w:spacing w:line="340" w:lineRule="exact"/>
              <w:jc w:val="left"/>
            </w:pPr>
          </w:p>
          <w:p w14:paraId="321D2CE1" w14:textId="77777777" w:rsidR="006B4D73" w:rsidRDefault="006B4D73" w:rsidP="00FF23C9">
            <w:pPr>
              <w:spacing w:line="340" w:lineRule="exact"/>
              <w:jc w:val="left"/>
            </w:pPr>
          </w:p>
          <w:p w14:paraId="244F7ED2" w14:textId="77777777" w:rsidR="006B4D73" w:rsidRPr="00EF4B82" w:rsidRDefault="006B4D73" w:rsidP="00FF23C9">
            <w:pPr>
              <w:spacing w:line="340" w:lineRule="exact"/>
              <w:jc w:val="left"/>
            </w:pPr>
          </w:p>
        </w:tc>
      </w:tr>
    </w:tbl>
    <w:p w14:paraId="29A60BFD" w14:textId="77777777" w:rsidR="00084A9C" w:rsidRDefault="00084A9C">
      <w:pPr>
        <w:widowControl/>
        <w:jc w:val="left"/>
      </w:pPr>
    </w:p>
    <w:p w14:paraId="2D12111F" w14:textId="77777777" w:rsidR="006B4D73" w:rsidRDefault="006B4D73">
      <w:pPr>
        <w:widowControl/>
        <w:jc w:val="left"/>
        <w:rPr>
          <w:sz w:val="22"/>
          <w:lang w:eastAsia="zh-TW"/>
        </w:rPr>
      </w:pPr>
      <w:r>
        <w:rPr>
          <w:lang w:eastAsia="zh-TW"/>
        </w:rPr>
        <w:br w:type="page"/>
      </w:r>
    </w:p>
    <w:p w14:paraId="782FA76D" w14:textId="5DE3B4DF" w:rsidR="006B4D73" w:rsidRDefault="006B4D73" w:rsidP="006B4D73">
      <w:pPr>
        <w:pStyle w:val="a9"/>
      </w:pPr>
      <w:r w:rsidRPr="00EF4B82">
        <w:rPr>
          <w:rFonts w:hint="eastAsia"/>
        </w:rPr>
        <w:lastRenderedPageBreak/>
        <w:t>（第</w:t>
      </w:r>
      <w:r>
        <w:rPr>
          <w:rFonts w:hint="eastAsia"/>
        </w:rPr>
        <w:t>５</w:t>
      </w:r>
      <w:r w:rsidRPr="00EF4B82">
        <w:rPr>
          <w:rFonts w:hint="eastAsia"/>
        </w:rPr>
        <w:t>号様式）</w:t>
      </w:r>
      <w:r>
        <w:rPr>
          <w:rFonts w:hint="eastAsia"/>
        </w:rPr>
        <w:t>その他の</w:t>
      </w:r>
      <w:r w:rsidRPr="00EF4B82">
        <w:rPr>
          <w:rFonts w:hint="eastAsia"/>
        </w:rPr>
        <w:t>技術者の経歴・業務実績</w:t>
      </w:r>
      <w:r>
        <w:rPr>
          <w:rFonts w:hint="eastAsia"/>
        </w:rPr>
        <w:t>（続き）</w:t>
      </w:r>
    </w:p>
    <w:p w14:paraId="71B10677" w14:textId="77777777" w:rsidR="006B4D73" w:rsidRDefault="006B4D73" w:rsidP="00084A9C">
      <w:pPr>
        <w:pStyle w:val="a9"/>
        <w:rPr>
          <w:lang w:eastAsia="zh-TW"/>
        </w:rPr>
      </w:pPr>
    </w:p>
    <w:p w14:paraId="39B3DA5D" w14:textId="5736F064" w:rsidR="00084A9C" w:rsidRDefault="00084A9C" w:rsidP="00084A9C">
      <w:pPr>
        <w:pStyle w:val="a9"/>
        <w:rPr>
          <w:lang w:eastAsia="zh-TW"/>
        </w:rPr>
      </w:pPr>
      <w:r>
        <w:rPr>
          <w:rFonts w:hint="eastAsia"/>
          <w:lang w:eastAsia="zh-TW"/>
        </w:rPr>
        <w:t>３．主任技術者（PFI等導入可能性調査</w:t>
      </w:r>
      <w:r w:rsidR="006B4D73">
        <w:rPr>
          <w:rFonts w:hint="eastAsia"/>
        </w:rPr>
        <w:t>担当</w:t>
      </w:r>
      <w:r>
        <w:rPr>
          <w:rFonts w:hint="eastAsia"/>
          <w:lang w:eastAsia="zh-TW"/>
        </w:rPr>
        <w:t>）</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567"/>
        <w:gridCol w:w="3260"/>
        <w:gridCol w:w="1134"/>
        <w:gridCol w:w="2828"/>
      </w:tblGrid>
      <w:tr w:rsidR="00CA684C" w:rsidRPr="00EF4B82" w14:paraId="0EE3C7F7" w14:textId="77777777" w:rsidTr="0019779C">
        <w:trPr>
          <w:trHeight w:val="70"/>
        </w:trPr>
        <w:tc>
          <w:tcPr>
            <w:tcW w:w="1276" w:type="dxa"/>
            <w:tcBorders>
              <w:right w:val="single" w:sz="4" w:space="0" w:color="auto"/>
            </w:tcBorders>
            <w:vAlign w:val="center"/>
          </w:tcPr>
          <w:p w14:paraId="0A181DD3" w14:textId="77777777" w:rsidR="00CA684C" w:rsidRPr="00EF4B82" w:rsidRDefault="00CA684C" w:rsidP="0019779C">
            <w:r w:rsidRPr="00EF4B82">
              <w:rPr>
                <w:rFonts w:hint="eastAsia"/>
              </w:rPr>
              <w:t>フリガナ</w:t>
            </w:r>
          </w:p>
        </w:tc>
        <w:tc>
          <w:tcPr>
            <w:tcW w:w="3827" w:type="dxa"/>
            <w:gridSpan w:val="2"/>
            <w:tcBorders>
              <w:right w:val="single" w:sz="4" w:space="0" w:color="auto"/>
            </w:tcBorders>
            <w:vAlign w:val="center"/>
          </w:tcPr>
          <w:p w14:paraId="5A3CCE17" w14:textId="77777777" w:rsidR="00CA684C" w:rsidRPr="00EF4B82" w:rsidRDefault="00CA684C" w:rsidP="0019779C"/>
        </w:tc>
        <w:tc>
          <w:tcPr>
            <w:tcW w:w="1134" w:type="dxa"/>
            <w:vMerge w:val="restart"/>
            <w:tcBorders>
              <w:right w:val="single" w:sz="4" w:space="0" w:color="auto"/>
            </w:tcBorders>
            <w:vAlign w:val="center"/>
          </w:tcPr>
          <w:p w14:paraId="69BB2929" w14:textId="77777777" w:rsidR="00CA684C" w:rsidRPr="00EF4B82" w:rsidRDefault="00CA684C" w:rsidP="0019779C">
            <w:r w:rsidRPr="00EF4B82">
              <w:rPr>
                <w:rFonts w:hint="eastAsia"/>
              </w:rPr>
              <w:t>生年月日</w:t>
            </w:r>
          </w:p>
        </w:tc>
        <w:tc>
          <w:tcPr>
            <w:tcW w:w="2828" w:type="dxa"/>
            <w:vMerge w:val="restart"/>
            <w:tcBorders>
              <w:right w:val="single" w:sz="4" w:space="0" w:color="auto"/>
            </w:tcBorders>
            <w:vAlign w:val="center"/>
          </w:tcPr>
          <w:p w14:paraId="4C26FDCF" w14:textId="77777777" w:rsidR="00CA684C" w:rsidRPr="00EF4B82" w:rsidRDefault="00CA684C" w:rsidP="0019779C"/>
        </w:tc>
      </w:tr>
      <w:tr w:rsidR="00CA684C" w:rsidRPr="00EF4B82" w14:paraId="25893B5C" w14:textId="77777777" w:rsidTr="0019779C">
        <w:trPr>
          <w:trHeight w:val="199"/>
        </w:trPr>
        <w:tc>
          <w:tcPr>
            <w:tcW w:w="1276" w:type="dxa"/>
            <w:tcBorders>
              <w:right w:val="single" w:sz="4" w:space="0" w:color="auto"/>
            </w:tcBorders>
            <w:vAlign w:val="center"/>
          </w:tcPr>
          <w:p w14:paraId="537B196F" w14:textId="77777777" w:rsidR="00CA684C" w:rsidRPr="00EF4B82" w:rsidRDefault="00CA684C" w:rsidP="0019779C">
            <w:r w:rsidRPr="00EF4B82">
              <w:rPr>
                <w:rFonts w:hint="eastAsia"/>
              </w:rPr>
              <w:t>氏　名</w:t>
            </w:r>
          </w:p>
        </w:tc>
        <w:tc>
          <w:tcPr>
            <w:tcW w:w="3827" w:type="dxa"/>
            <w:gridSpan w:val="2"/>
            <w:tcBorders>
              <w:right w:val="single" w:sz="4" w:space="0" w:color="auto"/>
            </w:tcBorders>
            <w:vAlign w:val="center"/>
          </w:tcPr>
          <w:p w14:paraId="348B94D6" w14:textId="77777777" w:rsidR="00CA684C" w:rsidRPr="00EF4B82" w:rsidRDefault="00CA684C" w:rsidP="0019779C"/>
        </w:tc>
        <w:tc>
          <w:tcPr>
            <w:tcW w:w="1134" w:type="dxa"/>
            <w:vMerge/>
            <w:tcBorders>
              <w:right w:val="single" w:sz="4" w:space="0" w:color="auto"/>
            </w:tcBorders>
            <w:vAlign w:val="center"/>
          </w:tcPr>
          <w:p w14:paraId="69D9A397" w14:textId="77777777" w:rsidR="00CA684C" w:rsidRPr="00EF4B82" w:rsidRDefault="00CA684C" w:rsidP="0019779C"/>
        </w:tc>
        <w:tc>
          <w:tcPr>
            <w:tcW w:w="2828" w:type="dxa"/>
            <w:vMerge/>
            <w:tcBorders>
              <w:right w:val="single" w:sz="4" w:space="0" w:color="auto"/>
            </w:tcBorders>
            <w:vAlign w:val="center"/>
          </w:tcPr>
          <w:p w14:paraId="5D65CD7E" w14:textId="77777777" w:rsidR="00CA684C" w:rsidRPr="00EF4B82" w:rsidRDefault="00CA684C" w:rsidP="0019779C"/>
        </w:tc>
      </w:tr>
      <w:tr w:rsidR="00CA684C" w:rsidRPr="00EF4B82" w14:paraId="73AE7BEE" w14:textId="77777777" w:rsidTr="0019779C">
        <w:trPr>
          <w:trHeight w:val="262"/>
        </w:trPr>
        <w:tc>
          <w:tcPr>
            <w:tcW w:w="1276" w:type="dxa"/>
            <w:tcBorders>
              <w:right w:val="single" w:sz="4" w:space="0" w:color="auto"/>
            </w:tcBorders>
            <w:vAlign w:val="center"/>
          </w:tcPr>
          <w:p w14:paraId="1CB6F112" w14:textId="77777777" w:rsidR="00CA684C" w:rsidRPr="00EF4B82" w:rsidRDefault="00CA684C" w:rsidP="0019779C">
            <w:r w:rsidRPr="00EF4B82">
              <w:rPr>
                <w:rFonts w:hint="eastAsia"/>
              </w:rPr>
              <w:t>役職名</w:t>
            </w:r>
          </w:p>
        </w:tc>
        <w:tc>
          <w:tcPr>
            <w:tcW w:w="3827" w:type="dxa"/>
            <w:gridSpan w:val="2"/>
            <w:tcBorders>
              <w:right w:val="single" w:sz="4" w:space="0" w:color="auto"/>
            </w:tcBorders>
            <w:vAlign w:val="center"/>
          </w:tcPr>
          <w:p w14:paraId="314AFF4E" w14:textId="77777777" w:rsidR="00CA684C" w:rsidRPr="00EF4B82" w:rsidRDefault="00CA684C" w:rsidP="0019779C"/>
        </w:tc>
        <w:tc>
          <w:tcPr>
            <w:tcW w:w="1134" w:type="dxa"/>
            <w:tcBorders>
              <w:right w:val="single" w:sz="4" w:space="0" w:color="auto"/>
            </w:tcBorders>
            <w:vAlign w:val="center"/>
          </w:tcPr>
          <w:p w14:paraId="25311CEB" w14:textId="77777777" w:rsidR="00CA684C" w:rsidRPr="00EF4B82" w:rsidRDefault="00CA684C" w:rsidP="0019779C">
            <w:r w:rsidRPr="00EF4B82">
              <w:rPr>
                <w:rFonts w:hint="eastAsia"/>
              </w:rPr>
              <w:t>経験年数</w:t>
            </w:r>
          </w:p>
        </w:tc>
        <w:tc>
          <w:tcPr>
            <w:tcW w:w="2828" w:type="dxa"/>
            <w:tcBorders>
              <w:right w:val="single" w:sz="4" w:space="0" w:color="auto"/>
            </w:tcBorders>
            <w:vAlign w:val="center"/>
          </w:tcPr>
          <w:p w14:paraId="682F2515" w14:textId="77777777" w:rsidR="00CA684C" w:rsidRPr="00EF4B82" w:rsidRDefault="00CA684C" w:rsidP="0019779C"/>
        </w:tc>
      </w:tr>
      <w:tr w:rsidR="00CA684C" w:rsidRPr="00EF4B82" w14:paraId="2BF9FCD7" w14:textId="77777777" w:rsidTr="0019779C">
        <w:trPr>
          <w:trHeight w:val="340"/>
        </w:trPr>
        <w:tc>
          <w:tcPr>
            <w:tcW w:w="1276" w:type="dxa"/>
            <w:tcBorders>
              <w:right w:val="single" w:sz="4" w:space="0" w:color="auto"/>
            </w:tcBorders>
            <w:vAlign w:val="center"/>
          </w:tcPr>
          <w:p w14:paraId="07D5497C" w14:textId="77777777" w:rsidR="00CA684C" w:rsidRPr="00EF4B82" w:rsidRDefault="00CA684C" w:rsidP="0019779C">
            <w:r w:rsidRPr="00EF4B82">
              <w:rPr>
                <w:rFonts w:hint="eastAsia"/>
              </w:rPr>
              <w:t>保有資格</w:t>
            </w:r>
          </w:p>
        </w:tc>
        <w:tc>
          <w:tcPr>
            <w:tcW w:w="7789" w:type="dxa"/>
            <w:gridSpan w:val="4"/>
            <w:tcBorders>
              <w:right w:val="single" w:sz="4" w:space="0" w:color="auto"/>
            </w:tcBorders>
            <w:vAlign w:val="center"/>
          </w:tcPr>
          <w:p w14:paraId="7F823113" w14:textId="77777777" w:rsidR="00CA684C" w:rsidRDefault="00CA684C" w:rsidP="0019779C"/>
          <w:p w14:paraId="1C70BC71" w14:textId="77777777" w:rsidR="006B4D73" w:rsidRPr="00EF4B82" w:rsidRDefault="006B4D73" w:rsidP="0019779C"/>
        </w:tc>
      </w:tr>
      <w:tr w:rsidR="006B4D73" w:rsidRPr="00EF4B82" w14:paraId="4998E78C" w14:textId="77777777" w:rsidTr="00FF23C9">
        <w:trPr>
          <w:trHeight w:val="397"/>
        </w:trPr>
        <w:tc>
          <w:tcPr>
            <w:tcW w:w="9065" w:type="dxa"/>
            <w:gridSpan w:val="5"/>
            <w:vAlign w:val="center"/>
          </w:tcPr>
          <w:p w14:paraId="3D0D7D9E" w14:textId="77777777" w:rsidR="006B4D73" w:rsidRPr="00EF4B82" w:rsidRDefault="006B4D73" w:rsidP="00FF23C9">
            <w:pPr>
              <w:spacing w:line="340" w:lineRule="exact"/>
              <w:jc w:val="left"/>
            </w:pPr>
            <w:r w:rsidRPr="00EF4B82">
              <w:rPr>
                <w:rFonts w:hint="eastAsia"/>
              </w:rPr>
              <w:t>同種業務実績</w:t>
            </w:r>
          </w:p>
        </w:tc>
      </w:tr>
      <w:tr w:rsidR="006B4D73" w:rsidRPr="00EF4B82" w14:paraId="218C3D46" w14:textId="77777777" w:rsidTr="00FF23C9">
        <w:trPr>
          <w:trHeight w:val="340"/>
        </w:trPr>
        <w:tc>
          <w:tcPr>
            <w:tcW w:w="1843" w:type="dxa"/>
            <w:gridSpan w:val="2"/>
            <w:tcBorders>
              <w:top w:val="single" w:sz="4" w:space="0" w:color="auto"/>
              <w:left w:val="single" w:sz="4" w:space="0" w:color="auto"/>
              <w:right w:val="single" w:sz="4" w:space="0" w:color="auto"/>
            </w:tcBorders>
            <w:vAlign w:val="center"/>
          </w:tcPr>
          <w:p w14:paraId="09F7B4D6" w14:textId="77777777" w:rsidR="006B4D73" w:rsidRPr="00EF4B82" w:rsidRDefault="006B4D73" w:rsidP="00FF23C9">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7EE13A73" w14:textId="77777777" w:rsidR="006B4D73" w:rsidRPr="00EF4B82" w:rsidRDefault="006B4D73" w:rsidP="00FF23C9">
            <w:pPr>
              <w:jc w:val="left"/>
            </w:pPr>
          </w:p>
        </w:tc>
      </w:tr>
      <w:tr w:rsidR="006B4D73" w:rsidRPr="00EF4B82" w14:paraId="453DFC49" w14:textId="77777777" w:rsidTr="00FF23C9">
        <w:trPr>
          <w:cantSplit/>
          <w:trHeight w:val="340"/>
        </w:trPr>
        <w:tc>
          <w:tcPr>
            <w:tcW w:w="1843" w:type="dxa"/>
            <w:gridSpan w:val="2"/>
            <w:tcBorders>
              <w:left w:val="single" w:sz="4" w:space="0" w:color="auto"/>
              <w:right w:val="single" w:sz="4" w:space="0" w:color="auto"/>
            </w:tcBorders>
            <w:vAlign w:val="center"/>
          </w:tcPr>
          <w:p w14:paraId="1C1764B3" w14:textId="77777777" w:rsidR="006B4D73" w:rsidRPr="00EF4B82" w:rsidRDefault="006B4D73" w:rsidP="00FF23C9">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87ED854" w14:textId="77777777" w:rsidR="006B4D73" w:rsidRPr="00EF4B82" w:rsidRDefault="006B4D73" w:rsidP="00FF23C9">
            <w:pPr>
              <w:jc w:val="left"/>
            </w:pPr>
          </w:p>
        </w:tc>
      </w:tr>
      <w:tr w:rsidR="006B4D73" w:rsidRPr="00EF4B82" w14:paraId="42363363" w14:textId="77777777" w:rsidTr="00FF23C9">
        <w:trPr>
          <w:cantSplit/>
          <w:trHeight w:val="340"/>
        </w:trPr>
        <w:tc>
          <w:tcPr>
            <w:tcW w:w="1843" w:type="dxa"/>
            <w:gridSpan w:val="2"/>
            <w:tcBorders>
              <w:left w:val="single" w:sz="4" w:space="0" w:color="auto"/>
              <w:right w:val="single" w:sz="4" w:space="0" w:color="auto"/>
            </w:tcBorders>
            <w:vAlign w:val="center"/>
          </w:tcPr>
          <w:p w14:paraId="76045A54" w14:textId="77777777" w:rsidR="006B4D73" w:rsidRPr="00EF4B82" w:rsidRDefault="006B4D73" w:rsidP="00FF23C9">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200A323E" w14:textId="77777777" w:rsidR="006B4D73" w:rsidRPr="00EF4B82" w:rsidRDefault="006B4D73" w:rsidP="00FF23C9">
            <w:pPr>
              <w:jc w:val="left"/>
            </w:pPr>
          </w:p>
        </w:tc>
      </w:tr>
      <w:tr w:rsidR="006B4D73" w:rsidRPr="00EF4B82" w14:paraId="1B96B6C9" w14:textId="77777777" w:rsidTr="00FF23C9">
        <w:trPr>
          <w:cantSplit/>
          <w:trHeight w:val="955"/>
        </w:trPr>
        <w:tc>
          <w:tcPr>
            <w:tcW w:w="1843" w:type="dxa"/>
            <w:gridSpan w:val="2"/>
            <w:tcBorders>
              <w:left w:val="single" w:sz="4" w:space="0" w:color="auto"/>
              <w:right w:val="single" w:sz="4" w:space="0" w:color="auto"/>
            </w:tcBorders>
            <w:vAlign w:val="center"/>
          </w:tcPr>
          <w:p w14:paraId="345E4604" w14:textId="77777777" w:rsidR="006B4D73" w:rsidRPr="00EF4B82" w:rsidRDefault="006B4D73" w:rsidP="00FF23C9">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1FB0D442" w14:textId="77777777" w:rsidR="006B4D73" w:rsidRDefault="006B4D73" w:rsidP="00FF23C9">
            <w:pPr>
              <w:spacing w:line="340" w:lineRule="exact"/>
              <w:jc w:val="left"/>
            </w:pPr>
          </w:p>
          <w:p w14:paraId="5DCBA26B" w14:textId="77777777" w:rsidR="006B4D73" w:rsidRDefault="006B4D73" w:rsidP="00FF23C9">
            <w:pPr>
              <w:spacing w:line="340" w:lineRule="exact"/>
              <w:jc w:val="left"/>
            </w:pPr>
          </w:p>
          <w:p w14:paraId="6822D6C8" w14:textId="77777777" w:rsidR="006B4D73" w:rsidRPr="00EF4B82" w:rsidRDefault="006B4D73" w:rsidP="00FF23C9">
            <w:pPr>
              <w:spacing w:line="340" w:lineRule="exact"/>
              <w:jc w:val="left"/>
            </w:pPr>
          </w:p>
        </w:tc>
      </w:tr>
    </w:tbl>
    <w:p w14:paraId="3AC53CAC" w14:textId="77777777" w:rsidR="00CA684C" w:rsidRDefault="00CA684C" w:rsidP="00084A9C">
      <w:pPr>
        <w:pStyle w:val="a9"/>
      </w:pPr>
    </w:p>
    <w:p w14:paraId="3513178F" w14:textId="77777777" w:rsidR="006B4D73" w:rsidRPr="00084A9C" w:rsidRDefault="006B4D73" w:rsidP="00084A9C">
      <w:pPr>
        <w:pStyle w:val="a9"/>
      </w:pPr>
    </w:p>
    <w:p w14:paraId="1C592CBA" w14:textId="4DD96CC4" w:rsidR="006B4D73" w:rsidRDefault="00084A9C" w:rsidP="006B4D73">
      <w:pPr>
        <w:pStyle w:val="a9"/>
        <w:rPr>
          <w:lang w:eastAsia="zh-TW"/>
        </w:rPr>
      </w:pPr>
      <w:r>
        <w:rPr>
          <w:rFonts w:hint="eastAsia"/>
          <w:lang w:eastAsia="zh-TW"/>
        </w:rPr>
        <w:t>４．</w:t>
      </w:r>
      <w:r w:rsidR="006B4D73">
        <w:rPr>
          <w:rFonts w:hint="eastAsia"/>
          <w:lang w:eastAsia="zh-TW"/>
        </w:rPr>
        <w:t>主任技術者（生活環境影響調査</w:t>
      </w:r>
      <w:r w:rsidR="006B4D73">
        <w:rPr>
          <w:rFonts w:hint="eastAsia"/>
        </w:rPr>
        <w:t>担当</w:t>
      </w:r>
      <w:r w:rsidR="006B4D73">
        <w:rPr>
          <w:rFonts w:hint="eastAsia"/>
          <w:lang w:eastAsia="zh-TW"/>
        </w:rPr>
        <w:t>）</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567"/>
        <w:gridCol w:w="3260"/>
        <w:gridCol w:w="1134"/>
        <w:gridCol w:w="2828"/>
      </w:tblGrid>
      <w:tr w:rsidR="006B4D73" w:rsidRPr="00EF4B82" w14:paraId="2866EB40" w14:textId="77777777" w:rsidTr="00FF23C9">
        <w:trPr>
          <w:trHeight w:val="70"/>
        </w:trPr>
        <w:tc>
          <w:tcPr>
            <w:tcW w:w="1276" w:type="dxa"/>
            <w:tcBorders>
              <w:right w:val="single" w:sz="4" w:space="0" w:color="auto"/>
            </w:tcBorders>
            <w:vAlign w:val="center"/>
          </w:tcPr>
          <w:p w14:paraId="24158A54" w14:textId="77777777" w:rsidR="006B4D73" w:rsidRPr="00EF4B82" w:rsidRDefault="006B4D73" w:rsidP="00FF23C9">
            <w:r w:rsidRPr="00EF4B82">
              <w:rPr>
                <w:rFonts w:hint="eastAsia"/>
              </w:rPr>
              <w:t>フリガナ</w:t>
            </w:r>
          </w:p>
        </w:tc>
        <w:tc>
          <w:tcPr>
            <w:tcW w:w="3827" w:type="dxa"/>
            <w:gridSpan w:val="2"/>
            <w:tcBorders>
              <w:right w:val="single" w:sz="4" w:space="0" w:color="auto"/>
            </w:tcBorders>
            <w:vAlign w:val="center"/>
          </w:tcPr>
          <w:p w14:paraId="6968792D" w14:textId="77777777" w:rsidR="006B4D73" w:rsidRPr="00EF4B82" w:rsidRDefault="006B4D73" w:rsidP="00FF23C9"/>
        </w:tc>
        <w:tc>
          <w:tcPr>
            <w:tcW w:w="1134" w:type="dxa"/>
            <w:vMerge w:val="restart"/>
            <w:tcBorders>
              <w:right w:val="single" w:sz="4" w:space="0" w:color="auto"/>
            </w:tcBorders>
            <w:vAlign w:val="center"/>
          </w:tcPr>
          <w:p w14:paraId="67FDAA2F" w14:textId="77777777" w:rsidR="006B4D73" w:rsidRPr="00EF4B82" w:rsidRDefault="006B4D73" w:rsidP="00FF23C9">
            <w:r w:rsidRPr="00EF4B82">
              <w:rPr>
                <w:rFonts w:hint="eastAsia"/>
              </w:rPr>
              <w:t>生年月日</w:t>
            </w:r>
          </w:p>
        </w:tc>
        <w:tc>
          <w:tcPr>
            <w:tcW w:w="2828" w:type="dxa"/>
            <w:vMerge w:val="restart"/>
            <w:tcBorders>
              <w:right w:val="single" w:sz="4" w:space="0" w:color="auto"/>
            </w:tcBorders>
            <w:vAlign w:val="center"/>
          </w:tcPr>
          <w:p w14:paraId="0976AA10" w14:textId="77777777" w:rsidR="006B4D73" w:rsidRPr="00EF4B82" w:rsidRDefault="006B4D73" w:rsidP="00FF23C9"/>
        </w:tc>
      </w:tr>
      <w:tr w:rsidR="006B4D73" w:rsidRPr="00EF4B82" w14:paraId="6100FB95" w14:textId="77777777" w:rsidTr="00FF23C9">
        <w:trPr>
          <w:trHeight w:val="199"/>
        </w:trPr>
        <w:tc>
          <w:tcPr>
            <w:tcW w:w="1276" w:type="dxa"/>
            <w:tcBorders>
              <w:right w:val="single" w:sz="4" w:space="0" w:color="auto"/>
            </w:tcBorders>
            <w:vAlign w:val="center"/>
          </w:tcPr>
          <w:p w14:paraId="0F5BBC03" w14:textId="77777777" w:rsidR="006B4D73" w:rsidRPr="00EF4B82" w:rsidRDefault="006B4D73" w:rsidP="00FF23C9">
            <w:r w:rsidRPr="00EF4B82">
              <w:rPr>
                <w:rFonts w:hint="eastAsia"/>
              </w:rPr>
              <w:t>氏　名</w:t>
            </w:r>
          </w:p>
        </w:tc>
        <w:tc>
          <w:tcPr>
            <w:tcW w:w="3827" w:type="dxa"/>
            <w:gridSpan w:val="2"/>
            <w:tcBorders>
              <w:right w:val="single" w:sz="4" w:space="0" w:color="auto"/>
            </w:tcBorders>
            <w:vAlign w:val="center"/>
          </w:tcPr>
          <w:p w14:paraId="4D4876B0" w14:textId="77777777" w:rsidR="006B4D73" w:rsidRPr="00EF4B82" w:rsidRDefault="006B4D73" w:rsidP="00FF23C9"/>
        </w:tc>
        <w:tc>
          <w:tcPr>
            <w:tcW w:w="1134" w:type="dxa"/>
            <w:vMerge/>
            <w:tcBorders>
              <w:right w:val="single" w:sz="4" w:space="0" w:color="auto"/>
            </w:tcBorders>
            <w:vAlign w:val="center"/>
          </w:tcPr>
          <w:p w14:paraId="6FFE0F3B" w14:textId="77777777" w:rsidR="006B4D73" w:rsidRPr="00EF4B82" w:rsidRDefault="006B4D73" w:rsidP="00FF23C9"/>
        </w:tc>
        <w:tc>
          <w:tcPr>
            <w:tcW w:w="2828" w:type="dxa"/>
            <w:vMerge/>
            <w:tcBorders>
              <w:right w:val="single" w:sz="4" w:space="0" w:color="auto"/>
            </w:tcBorders>
            <w:vAlign w:val="center"/>
          </w:tcPr>
          <w:p w14:paraId="009B4DB6" w14:textId="77777777" w:rsidR="006B4D73" w:rsidRPr="00EF4B82" w:rsidRDefault="006B4D73" w:rsidP="00FF23C9"/>
        </w:tc>
      </w:tr>
      <w:tr w:rsidR="006B4D73" w:rsidRPr="00EF4B82" w14:paraId="1DCC4B4E" w14:textId="77777777" w:rsidTr="00FF23C9">
        <w:trPr>
          <w:trHeight w:val="262"/>
        </w:trPr>
        <w:tc>
          <w:tcPr>
            <w:tcW w:w="1276" w:type="dxa"/>
            <w:tcBorders>
              <w:right w:val="single" w:sz="4" w:space="0" w:color="auto"/>
            </w:tcBorders>
            <w:vAlign w:val="center"/>
          </w:tcPr>
          <w:p w14:paraId="7DC0735F" w14:textId="77777777" w:rsidR="006B4D73" w:rsidRPr="00EF4B82" w:rsidRDefault="006B4D73" w:rsidP="00FF23C9">
            <w:r w:rsidRPr="00EF4B82">
              <w:rPr>
                <w:rFonts w:hint="eastAsia"/>
              </w:rPr>
              <w:t>役職名</w:t>
            </w:r>
          </w:p>
        </w:tc>
        <w:tc>
          <w:tcPr>
            <w:tcW w:w="3827" w:type="dxa"/>
            <w:gridSpan w:val="2"/>
            <w:tcBorders>
              <w:right w:val="single" w:sz="4" w:space="0" w:color="auto"/>
            </w:tcBorders>
            <w:vAlign w:val="center"/>
          </w:tcPr>
          <w:p w14:paraId="5B16EC8F" w14:textId="77777777" w:rsidR="006B4D73" w:rsidRPr="00EF4B82" w:rsidRDefault="006B4D73" w:rsidP="00FF23C9"/>
        </w:tc>
        <w:tc>
          <w:tcPr>
            <w:tcW w:w="1134" w:type="dxa"/>
            <w:tcBorders>
              <w:right w:val="single" w:sz="4" w:space="0" w:color="auto"/>
            </w:tcBorders>
            <w:vAlign w:val="center"/>
          </w:tcPr>
          <w:p w14:paraId="197E1D44" w14:textId="77777777" w:rsidR="006B4D73" w:rsidRPr="00EF4B82" w:rsidRDefault="006B4D73" w:rsidP="00FF23C9">
            <w:r w:rsidRPr="00EF4B82">
              <w:rPr>
                <w:rFonts w:hint="eastAsia"/>
              </w:rPr>
              <w:t>経験年数</w:t>
            </w:r>
          </w:p>
        </w:tc>
        <w:tc>
          <w:tcPr>
            <w:tcW w:w="2828" w:type="dxa"/>
            <w:tcBorders>
              <w:right w:val="single" w:sz="4" w:space="0" w:color="auto"/>
            </w:tcBorders>
            <w:vAlign w:val="center"/>
          </w:tcPr>
          <w:p w14:paraId="16358216" w14:textId="77777777" w:rsidR="006B4D73" w:rsidRPr="00EF4B82" w:rsidRDefault="006B4D73" w:rsidP="00FF23C9"/>
        </w:tc>
      </w:tr>
      <w:tr w:rsidR="006B4D73" w:rsidRPr="00EF4B82" w14:paraId="06EAAB35" w14:textId="77777777" w:rsidTr="00FF23C9">
        <w:trPr>
          <w:trHeight w:val="340"/>
        </w:trPr>
        <w:tc>
          <w:tcPr>
            <w:tcW w:w="1276" w:type="dxa"/>
            <w:tcBorders>
              <w:right w:val="single" w:sz="4" w:space="0" w:color="auto"/>
            </w:tcBorders>
            <w:vAlign w:val="center"/>
          </w:tcPr>
          <w:p w14:paraId="4171A37C" w14:textId="77777777" w:rsidR="006B4D73" w:rsidRPr="00EF4B82" w:rsidRDefault="006B4D73" w:rsidP="00FF23C9">
            <w:r w:rsidRPr="00EF4B82">
              <w:rPr>
                <w:rFonts w:hint="eastAsia"/>
              </w:rPr>
              <w:t>保有資格</w:t>
            </w:r>
          </w:p>
        </w:tc>
        <w:tc>
          <w:tcPr>
            <w:tcW w:w="7789" w:type="dxa"/>
            <w:gridSpan w:val="4"/>
            <w:tcBorders>
              <w:right w:val="single" w:sz="4" w:space="0" w:color="auto"/>
            </w:tcBorders>
            <w:vAlign w:val="center"/>
          </w:tcPr>
          <w:p w14:paraId="142EEE67" w14:textId="77777777" w:rsidR="006B4D73" w:rsidRDefault="006B4D73" w:rsidP="00FF23C9"/>
          <w:p w14:paraId="3F99B612" w14:textId="77777777" w:rsidR="006B4D73" w:rsidRPr="00EF4B82" w:rsidRDefault="006B4D73" w:rsidP="00FF23C9"/>
        </w:tc>
      </w:tr>
      <w:tr w:rsidR="006B4D73" w:rsidRPr="00EF4B82" w14:paraId="100821B9" w14:textId="77777777" w:rsidTr="00FF23C9">
        <w:trPr>
          <w:trHeight w:val="397"/>
        </w:trPr>
        <w:tc>
          <w:tcPr>
            <w:tcW w:w="9065" w:type="dxa"/>
            <w:gridSpan w:val="5"/>
            <w:vAlign w:val="center"/>
          </w:tcPr>
          <w:p w14:paraId="7FEF07B8" w14:textId="77777777" w:rsidR="006B4D73" w:rsidRPr="00EF4B82" w:rsidRDefault="006B4D73" w:rsidP="00FF23C9">
            <w:pPr>
              <w:spacing w:line="340" w:lineRule="exact"/>
              <w:jc w:val="left"/>
            </w:pPr>
            <w:r w:rsidRPr="00EF4B82">
              <w:rPr>
                <w:rFonts w:hint="eastAsia"/>
              </w:rPr>
              <w:t>同種業務実績</w:t>
            </w:r>
          </w:p>
        </w:tc>
      </w:tr>
      <w:tr w:rsidR="006B4D73" w:rsidRPr="00EF4B82" w14:paraId="734E8BC4" w14:textId="77777777" w:rsidTr="00FF23C9">
        <w:trPr>
          <w:trHeight w:val="340"/>
        </w:trPr>
        <w:tc>
          <w:tcPr>
            <w:tcW w:w="1843" w:type="dxa"/>
            <w:gridSpan w:val="2"/>
            <w:tcBorders>
              <w:top w:val="single" w:sz="4" w:space="0" w:color="auto"/>
              <w:left w:val="single" w:sz="4" w:space="0" w:color="auto"/>
              <w:right w:val="single" w:sz="4" w:space="0" w:color="auto"/>
            </w:tcBorders>
            <w:vAlign w:val="center"/>
          </w:tcPr>
          <w:p w14:paraId="23025DB2" w14:textId="77777777" w:rsidR="006B4D73" w:rsidRPr="00EF4B82" w:rsidRDefault="006B4D73" w:rsidP="00FF23C9">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2CD144F1" w14:textId="77777777" w:rsidR="006B4D73" w:rsidRPr="00EF4B82" w:rsidRDefault="006B4D73" w:rsidP="00FF23C9">
            <w:pPr>
              <w:jc w:val="left"/>
            </w:pPr>
          </w:p>
        </w:tc>
      </w:tr>
      <w:tr w:rsidR="006B4D73" w:rsidRPr="00EF4B82" w14:paraId="103C7EFD" w14:textId="77777777" w:rsidTr="00FF23C9">
        <w:trPr>
          <w:cantSplit/>
          <w:trHeight w:val="340"/>
        </w:trPr>
        <w:tc>
          <w:tcPr>
            <w:tcW w:w="1843" w:type="dxa"/>
            <w:gridSpan w:val="2"/>
            <w:tcBorders>
              <w:left w:val="single" w:sz="4" w:space="0" w:color="auto"/>
              <w:right w:val="single" w:sz="4" w:space="0" w:color="auto"/>
            </w:tcBorders>
            <w:vAlign w:val="center"/>
          </w:tcPr>
          <w:p w14:paraId="2754E394" w14:textId="77777777" w:rsidR="006B4D73" w:rsidRPr="00EF4B82" w:rsidRDefault="006B4D73" w:rsidP="00FF23C9">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7EAB6487" w14:textId="77777777" w:rsidR="006B4D73" w:rsidRPr="00EF4B82" w:rsidRDefault="006B4D73" w:rsidP="00FF23C9">
            <w:pPr>
              <w:jc w:val="left"/>
            </w:pPr>
          </w:p>
        </w:tc>
      </w:tr>
      <w:tr w:rsidR="006B4D73" w:rsidRPr="00EF4B82" w14:paraId="0D0F17C4" w14:textId="77777777" w:rsidTr="00FF23C9">
        <w:trPr>
          <w:cantSplit/>
          <w:trHeight w:val="340"/>
        </w:trPr>
        <w:tc>
          <w:tcPr>
            <w:tcW w:w="1843" w:type="dxa"/>
            <w:gridSpan w:val="2"/>
            <w:tcBorders>
              <w:left w:val="single" w:sz="4" w:space="0" w:color="auto"/>
              <w:right w:val="single" w:sz="4" w:space="0" w:color="auto"/>
            </w:tcBorders>
            <w:vAlign w:val="center"/>
          </w:tcPr>
          <w:p w14:paraId="7BE071C5" w14:textId="77777777" w:rsidR="006B4D73" w:rsidRPr="00EF4B82" w:rsidRDefault="006B4D73" w:rsidP="00FF23C9">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6C7985CE" w14:textId="77777777" w:rsidR="006B4D73" w:rsidRPr="00EF4B82" w:rsidRDefault="006B4D73" w:rsidP="00FF23C9">
            <w:pPr>
              <w:jc w:val="left"/>
            </w:pPr>
          </w:p>
        </w:tc>
      </w:tr>
      <w:tr w:rsidR="006B4D73" w:rsidRPr="00EF4B82" w14:paraId="31B2EFF2" w14:textId="77777777" w:rsidTr="00FF23C9">
        <w:trPr>
          <w:cantSplit/>
          <w:trHeight w:val="955"/>
        </w:trPr>
        <w:tc>
          <w:tcPr>
            <w:tcW w:w="1843" w:type="dxa"/>
            <w:gridSpan w:val="2"/>
            <w:tcBorders>
              <w:left w:val="single" w:sz="4" w:space="0" w:color="auto"/>
              <w:right w:val="single" w:sz="4" w:space="0" w:color="auto"/>
            </w:tcBorders>
            <w:vAlign w:val="center"/>
          </w:tcPr>
          <w:p w14:paraId="170F6B49" w14:textId="77777777" w:rsidR="006B4D73" w:rsidRPr="00EF4B82" w:rsidRDefault="006B4D73" w:rsidP="00FF23C9">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5938205" w14:textId="77777777" w:rsidR="006B4D73" w:rsidRDefault="006B4D73" w:rsidP="00FF23C9">
            <w:pPr>
              <w:spacing w:line="340" w:lineRule="exact"/>
              <w:jc w:val="left"/>
            </w:pPr>
          </w:p>
          <w:p w14:paraId="46EFE3FD" w14:textId="77777777" w:rsidR="006B4D73" w:rsidRDefault="006B4D73" w:rsidP="00FF23C9">
            <w:pPr>
              <w:spacing w:line="340" w:lineRule="exact"/>
              <w:jc w:val="left"/>
            </w:pPr>
          </w:p>
          <w:p w14:paraId="7C0A4982" w14:textId="77777777" w:rsidR="006B4D73" w:rsidRPr="00EF4B82" w:rsidRDefault="006B4D73" w:rsidP="00FF23C9">
            <w:pPr>
              <w:spacing w:line="340" w:lineRule="exact"/>
              <w:jc w:val="left"/>
            </w:pPr>
          </w:p>
        </w:tc>
      </w:tr>
    </w:tbl>
    <w:p w14:paraId="55C7EB3A" w14:textId="77777777" w:rsidR="006B4D73" w:rsidRPr="00084A9C" w:rsidRDefault="006B4D73" w:rsidP="006B4D73">
      <w:pPr>
        <w:pStyle w:val="a9"/>
      </w:pPr>
    </w:p>
    <w:p w14:paraId="6EA31E32" w14:textId="7197F333" w:rsidR="00BD6016" w:rsidRPr="00084A9C" w:rsidRDefault="00BD6016" w:rsidP="006B4D73">
      <w:pPr>
        <w:pStyle w:val="a9"/>
        <w:rPr>
          <w:sz w:val="20"/>
          <w:szCs w:val="22"/>
        </w:rPr>
      </w:pPr>
    </w:p>
    <w:p w14:paraId="50407D9A" w14:textId="77777777" w:rsidR="00BA2080" w:rsidRDefault="00BA2080">
      <w:pPr>
        <w:widowControl/>
        <w:jc w:val="left"/>
        <w:rPr>
          <w:sz w:val="22"/>
        </w:rPr>
      </w:pPr>
      <w:r>
        <w:br w:type="page"/>
      </w:r>
    </w:p>
    <w:p w14:paraId="7F9ACEB4" w14:textId="631879BC" w:rsidR="00BA2080" w:rsidRDefault="00BA2080" w:rsidP="00BA2080">
      <w:pPr>
        <w:pStyle w:val="a9"/>
      </w:pPr>
      <w:r>
        <w:rPr>
          <w:rFonts w:hint="eastAsia"/>
        </w:rPr>
        <w:lastRenderedPageBreak/>
        <w:t>（第６号様式）</w:t>
      </w:r>
    </w:p>
    <w:p w14:paraId="70F8D789" w14:textId="77777777" w:rsidR="00BA2080" w:rsidRDefault="00BA2080" w:rsidP="00BA2080"/>
    <w:p w14:paraId="157189CD" w14:textId="77777777" w:rsidR="00BA2080" w:rsidRDefault="00BA2080" w:rsidP="00BA2080">
      <w:pPr>
        <w:pStyle w:val="aa"/>
      </w:pPr>
      <w:r>
        <w:rPr>
          <w:rFonts w:hint="eastAsia"/>
        </w:rPr>
        <w:t>令和7年　　月　　日</w:t>
      </w:r>
    </w:p>
    <w:p w14:paraId="3FC027A8" w14:textId="77777777" w:rsidR="00BA2080" w:rsidRDefault="00BA2080" w:rsidP="00BA2080"/>
    <w:p w14:paraId="49BE3BFC" w14:textId="77777777" w:rsidR="00BA2080" w:rsidRDefault="00BA2080" w:rsidP="00BA2080">
      <w:pPr>
        <w:pStyle w:val="a8"/>
        <w:rPr>
          <w:lang w:eastAsia="zh-TW"/>
        </w:rPr>
      </w:pPr>
      <w:r>
        <w:rPr>
          <w:rFonts w:hint="eastAsia"/>
          <w:lang w:eastAsia="zh-TW"/>
        </w:rPr>
        <w:t>技　術　提　案　書</w:t>
      </w:r>
    </w:p>
    <w:p w14:paraId="2210183A" w14:textId="77777777" w:rsidR="00BA2080" w:rsidRDefault="00BA2080" w:rsidP="00BA2080">
      <w:pPr>
        <w:rPr>
          <w:lang w:eastAsia="zh-TW"/>
        </w:rPr>
      </w:pPr>
    </w:p>
    <w:p w14:paraId="5E7E2F34" w14:textId="77777777" w:rsidR="00BA2080" w:rsidRDefault="00BA2080" w:rsidP="00BA2080">
      <w:pPr>
        <w:rPr>
          <w:lang w:eastAsia="zh-TW"/>
        </w:rPr>
      </w:pPr>
    </w:p>
    <w:p w14:paraId="29E5B855" w14:textId="77777777" w:rsidR="00BA2080" w:rsidRDefault="00BA2080" w:rsidP="00BA2080">
      <w:pPr>
        <w:pStyle w:val="ab"/>
        <w:rPr>
          <w:lang w:eastAsia="zh-TW"/>
        </w:rPr>
      </w:pPr>
      <w:r>
        <w:rPr>
          <w:rFonts w:hint="eastAsia"/>
          <w:lang w:eastAsia="zh-TW"/>
        </w:rPr>
        <w:t>喜多方地方広域市町村圏組合</w:t>
      </w:r>
    </w:p>
    <w:p w14:paraId="6CDD5192" w14:textId="77777777" w:rsidR="00BA2080" w:rsidRDefault="00BA2080" w:rsidP="00BA2080">
      <w:pPr>
        <w:pStyle w:val="ab"/>
        <w:rPr>
          <w:lang w:eastAsia="zh-TW"/>
        </w:rPr>
      </w:pPr>
      <w:r>
        <w:rPr>
          <w:rFonts w:hint="eastAsia"/>
          <w:lang w:eastAsia="zh-TW"/>
        </w:rPr>
        <w:t>管理者　遠藤　忠一　殿</w:t>
      </w:r>
    </w:p>
    <w:p w14:paraId="018F2CD4" w14:textId="77777777" w:rsidR="00BA2080" w:rsidRDefault="00BA2080" w:rsidP="00BA2080">
      <w:pPr>
        <w:rPr>
          <w:lang w:eastAsia="zh-TW"/>
        </w:rPr>
      </w:pPr>
    </w:p>
    <w:p w14:paraId="6CB76BF2" w14:textId="77777777" w:rsidR="00BA2080" w:rsidRDefault="00BA2080" w:rsidP="00BA2080">
      <w:pPr>
        <w:rPr>
          <w:lang w:eastAsia="zh-TW"/>
        </w:rPr>
      </w:pPr>
    </w:p>
    <w:p w14:paraId="53B52630" w14:textId="77777777" w:rsidR="00BA2080" w:rsidRDefault="00BA2080" w:rsidP="00BA2080">
      <w:pPr>
        <w:rPr>
          <w:lang w:eastAsia="zh-TW"/>
        </w:rPr>
      </w:pPr>
    </w:p>
    <w:p w14:paraId="6786EDCE" w14:textId="77777777" w:rsidR="00BA2080" w:rsidRDefault="00BA2080" w:rsidP="00BA2080">
      <w:pPr>
        <w:rPr>
          <w:lang w:eastAsia="zh-TW"/>
        </w:rPr>
      </w:pPr>
    </w:p>
    <w:p w14:paraId="3E5DE708" w14:textId="77777777" w:rsidR="00BA2080" w:rsidRDefault="00BA2080" w:rsidP="00BA2080">
      <w:pPr>
        <w:pStyle w:val="15"/>
      </w:pPr>
      <w:r>
        <w:rPr>
          <w:rFonts w:hint="eastAsia"/>
        </w:rPr>
        <w:t>（提　出　者）</w:t>
      </w:r>
    </w:p>
    <w:p w14:paraId="3374E6AA" w14:textId="77777777" w:rsidR="00BA2080" w:rsidRDefault="00BA2080" w:rsidP="00BA2080">
      <w:pPr>
        <w:pStyle w:val="22"/>
      </w:pPr>
      <w:r>
        <w:rPr>
          <w:rFonts w:hint="eastAsia"/>
        </w:rPr>
        <w:t>商号又は名称：</w:t>
      </w:r>
    </w:p>
    <w:p w14:paraId="26C1C98C" w14:textId="77777777" w:rsidR="00BA2080" w:rsidRDefault="00BA2080" w:rsidP="00BA2080">
      <w:pPr>
        <w:pStyle w:val="22"/>
      </w:pPr>
      <w:r>
        <w:rPr>
          <w:rFonts w:hint="eastAsia"/>
        </w:rPr>
        <w:t>所在地　　　：</w:t>
      </w:r>
    </w:p>
    <w:p w14:paraId="735DC5C4" w14:textId="77777777" w:rsidR="00BA2080" w:rsidRDefault="00BA2080" w:rsidP="00BA2080">
      <w:pPr>
        <w:pStyle w:val="22"/>
      </w:pPr>
      <w:r>
        <w:rPr>
          <w:rFonts w:hint="eastAsia"/>
        </w:rPr>
        <w:t>代表者名　　：　　　　　　　　　　　　　印</w:t>
      </w:r>
    </w:p>
    <w:p w14:paraId="6F78DC19" w14:textId="77777777" w:rsidR="00BA2080" w:rsidRDefault="00BA2080" w:rsidP="00BA2080"/>
    <w:p w14:paraId="0AA09A81" w14:textId="77777777" w:rsidR="00BA2080" w:rsidRDefault="00BA2080" w:rsidP="00BA2080">
      <w:pPr>
        <w:pStyle w:val="15"/>
      </w:pPr>
      <w:r>
        <w:rPr>
          <w:rFonts w:hint="eastAsia"/>
        </w:rPr>
        <w:t>（担　当　者）</w:t>
      </w:r>
    </w:p>
    <w:p w14:paraId="4E53FE3C" w14:textId="77777777" w:rsidR="00BA2080" w:rsidRDefault="00BA2080" w:rsidP="00BA2080">
      <w:pPr>
        <w:pStyle w:val="22"/>
      </w:pPr>
      <w:r>
        <w:rPr>
          <w:rFonts w:hint="eastAsia"/>
        </w:rPr>
        <w:t>氏　名　　　：</w:t>
      </w:r>
    </w:p>
    <w:p w14:paraId="074D268E" w14:textId="77777777" w:rsidR="00BA2080" w:rsidRDefault="00BA2080" w:rsidP="00BA2080">
      <w:pPr>
        <w:pStyle w:val="22"/>
      </w:pPr>
      <w:r>
        <w:rPr>
          <w:rFonts w:hint="eastAsia"/>
        </w:rPr>
        <w:t>担当部署　　：</w:t>
      </w:r>
    </w:p>
    <w:p w14:paraId="35CCD87F" w14:textId="77777777" w:rsidR="00BA2080" w:rsidRDefault="00BA2080" w:rsidP="00BA2080">
      <w:pPr>
        <w:pStyle w:val="22"/>
      </w:pPr>
      <w:r>
        <w:rPr>
          <w:rFonts w:hint="eastAsia"/>
        </w:rPr>
        <w:t>所在地　　　：</w:t>
      </w:r>
    </w:p>
    <w:p w14:paraId="0E9A61D9" w14:textId="77777777" w:rsidR="00BA2080" w:rsidRDefault="00BA2080" w:rsidP="00BA2080">
      <w:pPr>
        <w:pStyle w:val="22"/>
      </w:pPr>
      <w:r>
        <w:rPr>
          <w:rFonts w:hint="eastAsia"/>
        </w:rPr>
        <w:t>電話番号　　：</w:t>
      </w:r>
    </w:p>
    <w:p w14:paraId="53A86FE9" w14:textId="77777777" w:rsidR="00BA2080" w:rsidRDefault="00BA2080" w:rsidP="00BA2080">
      <w:pPr>
        <w:pStyle w:val="22"/>
      </w:pPr>
      <w:r>
        <w:rPr>
          <w:rFonts w:hint="eastAsia"/>
        </w:rPr>
        <w:t>Ｅ-mail　　 ：</w:t>
      </w:r>
    </w:p>
    <w:p w14:paraId="7FDA32AE" w14:textId="77777777" w:rsidR="00BA2080" w:rsidRDefault="00BA2080" w:rsidP="00BA2080"/>
    <w:p w14:paraId="70D732C5" w14:textId="77777777" w:rsidR="00BA2080" w:rsidRDefault="00BA2080" w:rsidP="00BA2080"/>
    <w:p w14:paraId="62AF0BA3" w14:textId="77777777" w:rsidR="00BA2080" w:rsidRDefault="00BA2080" w:rsidP="00BA2080"/>
    <w:p w14:paraId="705E5BEE" w14:textId="02424311" w:rsidR="00BA2080" w:rsidRPr="008E3BD1" w:rsidRDefault="00EB0728" w:rsidP="00BA2080">
      <w:pPr>
        <w:pStyle w:val="10"/>
        <w:ind w:firstLine="257"/>
        <w:rPr>
          <w:sz w:val="24"/>
          <w:szCs w:val="32"/>
        </w:rPr>
      </w:pPr>
      <w:r w:rsidRPr="00EB0728">
        <w:rPr>
          <w:rFonts w:hint="eastAsia"/>
          <w:sz w:val="24"/>
          <w:szCs w:val="32"/>
        </w:rPr>
        <w:t>喜多方地方広域市町村圏組合次期ごみ処理施設整備基本計画策定・PFI等導入可能性調査・生活環境影響調査業務委託</w:t>
      </w:r>
      <w:r w:rsidR="00BA2080" w:rsidRPr="008E3BD1">
        <w:rPr>
          <w:rFonts w:hint="eastAsia"/>
          <w:sz w:val="24"/>
          <w:szCs w:val="32"/>
        </w:rPr>
        <w:t>について、実施要領に基づき提案します。</w:t>
      </w:r>
    </w:p>
    <w:p w14:paraId="6EF9B2FE" w14:textId="77777777" w:rsidR="00BA2080" w:rsidRDefault="00BA2080" w:rsidP="00BA2080"/>
    <w:p w14:paraId="7C54AC16" w14:textId="77777777" w:rsidR="00BA2080" w:rsidRDefault="00BA2080" w:rsidP="00BA2080">
      <w:r>
        <w:br w:type="page"/>
      </w:r>
    </w:p>
    <w:p w14:paraId="0253E3E6" w14:textId="77777777" w:rsidR="004B52C2" w:rsidRPr="00BA2080" w:rsidRDefault="004B52C2" w:rsidP="00386D1C">
      <w:pPr>
        <w:sectPr w:rsidR="004B52C2" w:rsidRPr="00BA2080" w:rsidSect="001E33DD">
          <w:footerReference w:type="default" r:id="rId8"/>
          <w:pgSz w:w="11906" w:h="16838" w:code="9"/>
          <w:pgMar w:top="1418" w:right="1418" w:bottom="1418" w:left="1418" w:header="680" w:footer="567" w:gutter="0"/>
          <w:pgNumType w:start="1"/>
          <w:cols w:space="425"/>
          <w:docGrid w:type="linesAndChars" w:linePitch="368" w:charSpace="3430"/>
        </w:sectPr>
      </w:pPr>
    </w:p>
    <w:p w14:paraId="6B04BAA0" w14:textId="007C9928" w:rsidR="00EF4B82" w:rsidRDefault="00EF4B82" w:rsidP="00EF4B82">
      <w:pPr>
        <w:pStyle w:val="a9"/>
      </w:pPr>
      <w:r w:rsidRPr="00EF4B82">
        <w:rPr>
          <w:rFonts w:hint="eastAsia"/>
        </w:rPr>
        <w:lastRenderedPageBreak/>
        <w:t>（第</w:t>
      </w:r>
      <w:r w:rsidR="00BD6016">
        <w:rPr>
          <w:rFonts w:hint="eastAsia"/>
        </w:rPr>
        <w:t>7</w:t>
      </w:r>
      <w:r>
        <w:rPr>
          <w:rFonts w:hint="eastAsia"/>
        </w:rPr>
        <w:t>-1</w:t>
      </w:r>
      <w:r w:rsidRPr="00EF4B82">
        <w:rPr>
          <w:rFonts w:hint="eastAsia"/>
        </w:rPr>
        <w:t>号様式）</w:t>
      </w:r>
      <w:r w:rsidR="00BA2080">
        <w:rPr>
          <w:rFonts w:hint="eastAsia"/>
        </w:rPr>
        <w:t>特定テーマ１</w:t>
      </w:r>
      <w:r w:rsidR="00205C6C">
        <w:rPr>
          <w:rFonts w:hint="eastAsia"/>
        </w:rPr>
        <w:t>「</w:t>
      </w:r>
      <w:r w:rsidRPr="00EF4B82">
        <w:rPr>
          <w:rFonts w:hint="eastAsia"/>
        </w:rPr>
        <w:t>実施方針</w:t>
      </w:r>
      <w:r w:rsidR="00205C6C">
        <w:rPr>
          <w:rFonts w:hint="eastAsia"/>
        </w:rPr>
        <w:t>」</w:t>
      </w:r>
    </w:p>
    <w:tbl>
      <w:tblPr>
        <w:tblpPr w:leftFromText="142" w:rightFromText="142" w:vertAnchor="page" w:horzAnchor="margin" w:tblpY="1831"/>
        <w:tblW w:w="2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6"/>
      </w:tblGrid>
      <w:tr w:rsidR="004B52C2" w14:paraId="2EBB4350" w14:textId="77777777" w:rsidTr="006C17A1">
        <w:trPr>
          <w:trHeight w:val="13571"/>
        </w:trPr>
        <w:tc>
          <w:tcPr>
            <w:tcW w:w="20986" w:type="dxa"/>
          </w:tcPr>
          <w:p w14:paraId="35E1F877" w14:textId="77777777" w:rsidR="004B52C2" w:rsidRPr="004B52C2" w:rsidRDefault="004B52C2" w:rsidP="004B52C2">
            <w:bookmarkStart w:id="0" w:name="_Hlk127550519"/>
          </w:p>
          <w:p w14:paraId="3905CDF7" w14:textId="77777777" w:rsidR="004B52C2" w:rsidRPr="00EF4B82" w:rsidRDefault="004B52C2" w:rsidP="004B52C2"/>
        </w:tc>
      </w:tr>
      <w:bookmarkEnd w:id="0"/>
    </w:tbl>
    <w:p w14:paraId="431044B6" w14:textId="078583EB" w:rsidR="00BD6016" w:rsidRDefault="00EF4B82" w:rsidP="00BD6016">
      <w:pPr>
        <w:pStyle w:val="a9"/>
      </w:pPr>
      <w:r>
        <w:br w:type="page"/>
      </w:r>
      <w:r w:rsidR="00BD6016" w:rsidRPr="00EF4B82">
        <w:rPr>
          <w:rFonts w:hint="eastAsia"/>
        </w:rPr>
        <w:lastRenderedPageBreak/>
        <w:t>（第</w:t>
      </w:r>
      <w:r w:rsidR="00BD6016">
        <w:rPr>
          <w:rFonts w:hint="eastAsia"/>
        </w:rPr>
        <w:t>7-2</w:t>
      </w:r>
      <w:r w:rsidR="00BD6016" w:rsidRPr="00EF4B82">
        <w:rPr>
          <w:rFonts w:hint="eastAsia"/>
        </w:rPr>
        <w:t>号様式）</w:t>
      </w:r>
      <w:r w:rsidR="00BA2080">
        <w:rPr>
          <w:rFonts w:hint="eastAsia"/>
        </w:rPr>
        <w:t>特定テーマ２</w:t>
      </w:r>
      <w:r w:rsidR="00205C6C">
        <w:rPr>
          <w:rFonts w:hint="eastAsia"/>
        </w:rPr>
        <w:t>「</w:t>
      </w:r>
      <w:r w:rsidR="00BD6016" w:rsidRPr="00EF4B82">
        <w:rPr>
          <w:rFonts w:hint="eastAsia"/>
        </w:rPr>
        <w:t>実施</w:t>
      </w:r>
      <w:r w:rsidR="00BD6016">
        <w:rPr>
          <w:rFonts w:hint="eastAsia"/>
        </w:rPr>
        <w:t>体制</w:t>
      </w:r>
      <w:r w:rsidR="00205C6C">
        <w:rPr>
          <w:rFonts w:hint="eastAsia"/>
        </w:rPr>
        <w:t>」</w:t>
      </w:r>
    </w:p>
    <w:tbl>
      <w:tblPr>
        <w:tblpPr w:leftFromText="142" w:rightFromText="142" w:vertAnchor="page" w:horzAnchor="margin" w:tblpY="1831"/>
        <w:tblW w:w="2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6"/>
      </w:tblGrid>
      <w:tr w:rsidR="00BD6016" w14:paraId="206ACD96" w14:textId="77777777" w:rsidTr="005E52B8">
        <w:trPr>
          <w:trHeight w:val="13571"/>
        </w:trPr>
        <w:tc>
          <w:tcPr>
            <w:tcW w:w="20986" w:type="dxa"/>
          </w:tcPr>
          <w:p w14:paraId="6228D933" w14:textId="77777777" w:rsidR="00BD6016" w:rsidRPr="004B52C2" w:rsidRDefault="00BD6016" w:rsidP="005E52B8"/>
          <w:p w14:paraId="5421669F" w14:textId="77777777" w:rsidR="00BD6016" w:rsidRPr="00EF4B82" w:rsidRDefault="00BD6016" w:rsidP="005E52B8"/>
        </w:tc>
      </w:tr>
    </w:tbl>
    <w:p w14:paraId="557A6070" w14:textId="7DC72B23" w:rsidR="00EF4B82" w:rsidRDefault="00BD6016" w:rsidP="006C17A1">
      <w:r>
        <w:br w:type="page"/>
      </w:r>
      <w:r w:rsidR="00EF4B82" w:rsidRPr="00EF4B82">
        <w:rPr>
          <w:rFonts w:hint="eastAsia"/>
        </w:rPr>
        <w:lastRenderedPageBreak/>
        <w:t>（第</w:t>
      </w:r>
      <w:r>
        <w:rPr>
          <w:rFonts w:hint="eastAsia"/>
        </w:rPr>
        <w:t>7</w:t>
      </w:r>
      <w:r w:rsidR="00EF4B82">
        <w:rPr>
          <w:rFonts w:hint="eastAsia"/>
        </w:rPr>
        <w:t>-</w:t>
      </w:r>
      <w:r>
        <w:rPr>
          <w:rFonts w:hint="eastAsia"/>
        </w:rPr>
        <w:t>3</w:t>
      </w:r>
      <w:r w:rsidR="00EF4B82" w:rsidRPr="00EF4B82">
        <w:rPr>
          <w:rFonts w:hint="eastAsia"/>
        </w:rPr>
        <w:t>号様式）</w:t>
      </w:r>
      <w:r w:rsidR="00BA2080">
        <w:rPr>
          <w:rFonts w:hint="eastAsia"/>
        </w:rPr>
        <w:t>特定テーマ３</w:t>
      </w:r>
      <w:r w:rsidR="00205C6C">
        <w:rPr>
          <w:rFonts w:hint="eastAsia"/>
        </w:rPr>
        <w:t>「</w:t>
      </w:r>
      <w:r w:rsidR="004A068A" w:rsidRPr="00EF4B82">
        <w:rPr>
          <w:rFonts w:hint="eastAsia"/>
        </w:rPr>
        <w:t>実施スケジュール</w:t>
      </w:r>
      <w:r w:rsidR="00205C6C">
        <w:rPr>
          <w:rFonts w:hint="eastAsia"/>
        </w:rPr>
        <w:t>」</w:t>
      </w:r>
    </w:p>
    <w:tbl>
      <w:tblPr>
        <w:tblpPr w:leftFromText="142" w:rightFromText="142" w:vertAnchor="page" w:horzAnchor="margin" w:tblpY="1831"/>
        <w:tblW w:w="2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6"/>
      </w:tblGrid>
      <w:tr w:rsidR="004B52C2" w14:paraId="04814579" w14:textId="77777777" w:rsidTr="006C17A1">
        <w:trPr>
          <w:trHeight w:val="13571"/>
        </w:trPr>
        <w:tc>
          <w:tcPr>
            <w:tcW w:w="20986" w:type="dxa"/>
          </w:tcPr>
          <w:p w14:paraId="3EDB4984" w14:textId="77777777" w:rsidR="004B52C2" w:rsidRPr="006C17A1" w:rsidRDefault="004B52C2" w:rsidP="007C3699"/>
          <w:p w14:paraId="7DA02A3C" w14:textId="77777777" w:rsidR="004B52C2" w:rsidRPr="00EF4B82" w:rsidRDefault="004B52C2" w:rsidP="007C3699"/>
        </w:tc>
      </w:tr>
    </w:tbl>
    <w:p w14:paraId="18E8B34C" w14:textId="3070102A" w:rsidR="00027647" w:rsidRDefault="00EF4B82" w:rsidP="006C17A1">
      <w:r>
        <w:br w:type="page"/>
      </w:r>
      <w:r w:rsidR="00027647" w:rsidRPr="00EF4B82">
        <w:rPr>
          <w:rFonts w:hint="eastAsia"/>
        </w:rPr>
        <w:lastRenderedPageBreak/>
        <w:t>（第</w:t>
      </w:r>
      <w:r w:rsidR="00BD6016">
        <w:rPr>
          <w:rFonts w:hint="eastAsia"/>
        </w:rPr>
        <w:t>7-4</w:t>
      </w:r>
      <w:r w:rsidR="00027647" w:rsidRPr="00EF4B82">
        <w:rPr>
          <w:rFonts w:hint="eastAsia"/>
        </w:rPr>
        <w:t>号様式）</w:t>
      </w:r>
      <w:r w:rsidR="00BA2080">
        <w:rPr>
          <w:rFonts w:hint="eastAsia"/>
        </w:rPr>
        <w:t>特定テーマ４</w:t>
      </w:r>
      <w:r w:rsidR="00205C6C">
        <w:rPr>
          <w:rFonts w:hint="eastAsia"/>
        </w:rPr>
        <w:t>「</w:t>
      </w:r>
      <w:r w:rsidR="004A068A" w:rsidRPr="00EF4B82">
        <w:rPr>
          <w:rFonts w:hint="eastAsia"/>
        </w:rPr>
        <w:t>業務の留意事項と対処方法、その他の提案</w:t>
      </w:r>
      <w:r w:rsidR="00205C6C">
        <w:rPr>
          <w:rFonts w:hint="eastAsia"/>
        </w:rPr>
        <w:t>」</w:t>
      </w:r>
    </w:p>
    <w:tbl>
      <w:tblPr>
        <w:tblpPr w:leftFromText="142" w:rightFromText="142" w:vertAnchor="page" w:horzAnchor="margin" w:tblpY="1831"/>
        <w:tblW w:w="2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6"/>
      </w:tblGrid>
      <w:tr w:rsidR="004B52C2" w14:paraId="61EC5F0A" w14:textId="77777777" w:rsidTr="006C17A1">
        <w:trPr>
          <w:trHeight w:val="13571"/>
        </w:trPr>
        <w:tc>
          <w:tcPr>
            <w:tcW w:w="20986" w:type="dxa"/>
          </w:tcPr>
          <w:p w14:paraId="48A6BC49" w14:textId="77777777" w:rsidR="004B52C2" w:rsidRPr="006C17A1" w:rsidRDefault="004B52C2" w:rsidP="007C3699"/>
          <w:p w14:paraId="3F9212EA" w14:textId="77777777" w:rsidR="004B52C2" w:rsidRPr="00EF4B82" w:rsidRDefault="004B52C2" w:rsidP="007C3699"/>
        </w:tc>
      </w:tr>
    </w:tbl>
    <w:p w14:paraId="066F7940" w14:textId="77777777" w:rsidR="008E3BD1" w:rsidRDefault="008E3BD1" w:rsidP="00BA2080">
      <w:pPr>
        <w:spacing w:line="20" w:lineRule="exact"/>
        <w:sectPr w:rsidR="008E3BD1" w:rsidSect="006C17A1">
          <w:pgSz w:w="23808" w:h="16840" w:orient="landscape" w:code="8"/>
          <w:pgMar w:top="1418" w:right="1418" w:bottom="1418" w:left="1418" w:header="680" w:footer="567" w:gutter="0"/>
          <w:cols w:space="425"/>
          <w:docGrid w:type="linesAndChars" w:linePitch="388" w:charSpace="3430"/>
        </w:sectPr>
      </w:pPr>
    </w:p>
    <w:p w14:paraId="697FD717" w14:textId="4921AAB5" w:rsidR="008E3BD1" w:rsidRDefault="008E3BD1" w:rsidP="008E3BD1">
      <w:pPr>
        <w:pStyle w:val="a9"/>
      </w:pPr>
      <w:r>
        <w:rPr>
          <w:rFonts w:hint="eastAsia"/>
        </w:rPr>
        <w:lastRenderedPageBreak/>
        <w:t>（第８号様式）</w:t>
      </w:r>
    </w:p>
    <w:p w14:paraId="686B74E7" w14:textId="77777777" w:rsidR="008E3BD1" w:rsidRDefault="008E3BD1" w:rsidP="008E3BD1"/>
    <w:p w14:paraId="7D70C32A" w14:textId="3B8D31C1" w:rsidR="008E3BD1" w:rsidRDefault="008E3BD1" w:rsidP="008E3BD1">
      <w:pPr>
        <w:pStyle w:val="aa"/>
      </w:pPr>
      <w:r>
        <w:rPr>
          <w:rFonts w:hint="eastAsia"/>
        </w:rPr>
        <w:t>令和７年　　月　　日</w:t>
      </w:r>
    </w:p>
    <w:p w14:paraId="69FC2F1F" w14:textId="77777777" w:rsidR="008E3BD1" w:rsidRDefault="008E3BD1" w:rsidP="008E3BD1"/>
    <w:p w14:paraId="0AA8A4B0" w14:textId="4002CAE5" w:rsidR="008E3BD1" w:rsidRPr="00532669" w:rsidRDefault="008E3BD1" w:rsidP="008E3BD1">
      <w:pPr>
        <w:pStyle w:val="a8"/>
        <w:rPr>
          <w:lang w:eastAsia="zh-TW"/>
        </w:rPr>
      </w:pPr>
      <w:r>
        <w:rPr>
          <w:rFonts w:hint="eastAsia"/>
        </w:rPr>
        <w:t>辞　退</w:t>
      </w:r>
      <w:r w:rsidRPr="00532669">
        <w:rPr>
          <w:rFonts w:hint="eastAsia"/>
          <w:lang w:eastAsia="zh-TW"/>
        </w:rPr>
        <w:t xml:space="preserve">　書</w:t>
      </w:r>
    </w:p>
    <w:p w14:paraId="02C2A10C" w14:textId="77777777" w:rsidR="008E3BD1" w:rsidRDefault="008E3BD1" w:rsidP="008E3BD1">
      <w:pPr>
        <w:rPr>
          <w:lang w:eastAsia="zh-TW"/>
        </w:rPr>
      </w:pPr>
    </w:p>
    <w:p w14:paraId="7FA90A2B" w14:textId="77777777" w:rsidR="008E3BD1" w:rsidRDefault="008E3BD1" w:rsidP="008E3BD1">
      <w:pPr>
        <w:rPr>
          <w:lang w:eastAsia="zh-TW"/>
        </w:rPr>
      </w:pPr>
    </w:p>
    <w:p w14:paraId="12F81866" w14:textId="77777777" w:rsidR="008E3BD1" w:rsidRDefault="008E3BD1" w:rsidP="008E3BD1">
      <w:pPr>
        <w:pStyle w:val="ab"/>
        <w:rPr>
          <w:lang w:eastAsia="zh-TW"/>
        </w:rPr>
      </w:pPr>
      <w:r w:rsidRPr="00595041">
        <w:rPr>
          <w:rFonts w:hint="eastAsia"/>
          <w:lang w:eastAsia="zh-TW"/>
        </w:rPr>
        <w:t>喜多方地方広域市町村圏組合</w:t>
      </w:r>
    </w:p>
    <w:p w14:paraId="52CCC683" w14:textId="77777777" w:rsidR="008E3BD1" w:rsidRDefault="008E3BD1" w:rsidP="008E3BD1">
      <w:pPr>
        <w:pStyle w:val="ab"/>
        <w:rPr>
          <w:lang w:eastAsia="zh-TW"/>
        </w:rPr>
      </w:pPr>
      <w:r>
        <w:rPr>
          <w:rFonts w:hint="eastAsia"/>
          <w:lang w:eastAsia="zh-TW"/>
        </w:rPr>
        <w:t>管理者　遠藤　忠一　殿</w:t>
      </w:r>
    </w:p>
    <w:p w14:paraId="14E8780B" w14:textId="77777777" w:rsidR="008E3BD1" w:rsidRDefault="008E3BD1" w:rsidP="008E3BD1">
      <w:pPr>
        <w:rPr>
          <w:lang w:eastAsia="zh-TW"/>
        </w:rPr>
      </w:pPr>
    </w:p>
    <w:p w14:paraId="3551F96A" w14:textId="77777777" w:rsidR="008E3BD1" w:rsidRDefault="008E3BD1" w:rsidP="008E3BD1">
      <w:pPr>
        <w:rPr>
          <w:lang w:eastAsia="zh-TW"/>
        </w:rPr>
      </w:pPr>
    </w:p>
    <w:p w14:paraId="24DA32EC" w14:textId="77777777" w:rsidR="008E3BD1" w:rsidRDefault="008E3BD1" w:rsidP="008E3BD1">
      <w:pPr>
        <w:rPr>
          <w:lang w:eastAsia="zh-TW"/>
        </w:rPr>
      </w:pPr>
    </w:p>
    <w:p w14:paraId="61E05249" w14:textId="77777777" w:rsidR="008E3BD1" w:rsidRDefault="008E3BD1" w:rsidP="008E3BD1">
      <w:pPr>
        <w:rPr>
          <w:lang w:eastAsia="zh-TW"/>
        </w:rPr>
      </w:pPr>
    </w:p>
    <w:p w14:paraId="75C1B074" w14:textId="77777777" w:rsidR="008E3BD1" w:rsidRDefault="008E3BD1" w:rsidP="008E3BD1">
      <w:pPr>
        <w:pStyle w:val="15"/>
      </w:pPr>
      <w:r>
        <w:rPr>
          <w:rFonts w:hint="eastAsia"/>
        </w:rPr>
        <w:t>（提　出　者）</w:t>
      </w:r>
    </w:p>
    <w:p w14:paraId="229B4E99" w14:textId="77777777" w:rsidR="008E3BD1" w:rsidRDefault="008E3BD1" w:rsidP="008E3BD1">
      <w:pPr>
        <w:pStyle w:val="22"/>
      </w:pPr>
      <w:r>
        <w:rPr>
          <w:rFonts w:hint="eastAsia"/>
        </w:rPr>
        <w:t>商号又は名称：</w:t>
      </w:r>
    </w:p>
    <w:p w14:paraId="3B23122F" w14:textId="77777777" w:rsidR="008E3BD1" w:rsidRDefault="008E3BD1" w:rsidP="008E3BD1">
      <w:pPr>
        <w:pStyle w:val="22"/>
      </w:pPr>
      <w:r>
        <w:rPr>
          <w:rFonts w:hint="eastAsia"/>
        </w:rPr>
        <w:t>所在地　　　：</w:t>
      </w:r>
    </w:p>
    <w:p w14:paraId="4B7D5D4E" w14:textId="77777777" w:rsidR="008E3BD1" w:rsidRDefault="008E3BD1" w:rsidP="008E3BD1">
      <w:pPr>
        <w:pStyle w:val="22"/>
      </w:pPr>
      <w:r>
        <w:rPr>
          <w:rFonts w:hint="eastAsia"/>
        </w:rPr>
        <w:t>代表者名　　：　　　　　　　　　　　　　印</w:t>
      </w:r>
    </w:p>
    <w:p w14:paraId="23715713" w14:textId="77777777" w:rsidR="008E3BD1" w:rsidRDefault="008E3BD1" w:rsidP="008E3BD1"/>
    <w:p w14:paraId="4E26304B" w14:textId="77777777" w:rsidR="008E3BD1" w:rsidRDefault="008E3BD1" w:rsidP="008E3BD1">
      <w:pPr>
        <w:pStyle w:val="15"/>
      </w:pPr>
      <w:r>
        <w:rPr>
          <w:rFonts w:hint="eastAsia"/>
        </w:rPr>
        <w:t>（担　当　者）</w:t>
      </w:r>
    </w:p>
    <w:p w14:paraId="2A179686" w14:textId="77777777" w:rsidR="008E3BD1" w:rsidRDefault="008E3BD1" w:rsidP="008E3BD1">
      <w:pPr>
        <w:pStyle w:val="22"/>
      </w:pPr>
      <w:r>
        <w:rPr>
          <w:rFonts w:hint="eastAsia"/>
        </w:rPr>
        <w:t>氏　名　　　：</w:t>
      </w:r>
    </w:p>
    <w:p w14:paraId="65F64E05" w14:textId="77777777" w:rsidR="008E3BD1" w:rsidRDefault="008E3BD1" w:rsidP="008E3BD1">
      <w:pPr>
        <w:pStyle w:val="22"/>
      </w:pPr>
      <w:r>
        <w:rPr>
          <w:rFonts w:hint="eastAsia"/>
        </w:rPr>
        <w:t>担当部署　　：</w:t>
      </w:r>
    </w:p>
    <w:p w14:paraId="351C10A0" w14:textId="77777777" w:rsidR="008E3BD1" w:rsidRDefault="008E3BD1" w:rsidP="008E3BD1">
      <w:pPr>
        <w:pStyle w:val="22"/>
      </w:pPr>
      <w:r>
        <w:rPr>
          <w:rFonts w:hint="eastAsia"/>
        </w:rPr>
        <w:t>所在地　　　：</w:t>
      </w:r>
    </w:p>
    <w:p w14:paraId="10B698CE" w14:textId="77777777" w:rsidR="008E3BD1" w:rsidRDefault="008E3BD1" w:rsidP="008E3BD1">
      <w:pPr>
        <w:pStyle w:val="22"/>
      </w:pPr>
      <w:r>
        <w:rPr>
          <w:rFonts w:hint="eastAsia"/>
        </w:rPr>
        <w:t>電話番号　　：</w:t>
      </w:r>
    </w:p>
    <w:p w14:paraId="4810BFAC" w14:textId="77777777" w:rsidR="008E3BD1" w:rsidRDefault="008E3BD1" w:rsidP="008E3BD1">
      <w:pPr>
        <w:pStyle w:val="22"/>
      </w:pPr>
      <w:r>
        <w:rPr>
          <w:rFonts w:hint="eastAsia"/>
        </w:rPr>
        <w:t>Ｅ-mail　　 ：</w:t>
      </w:r>
    </w:p>
    <w:p w14:paraId="1320E45B" w14:textId="77777777" w:rsidR="008E3BD1" w:rsidRDefault="008E3BD1" w:rsidP="008E3BD1"/>
    <w:p w14:paraId="6FE5341F" w14:textId="6C37E552" w:rsidR="008E3BD1" w:rsidRPr="008E3BD1" w:rsidRDefault="008E3BD1" w:rsidP="008E3BD1">
      <w:pPr>
        <w:pStyle w:val="10"/>
        <w:ind w:firstLine="257"/>
        <w:rPr>
          <w:sz w:val="24"/>
          <w:szCs w:val="32"/>
        </w:rPr>
      </w:pPr>
      <w:r>
        <w:rPr>
          <w:rFonts w:hint="eastAsia"/>
          <w:sz w:val="24"/>
          <w:szCs w:val="32"/>
        </w:rPr>
        <w:t>今般、都合により</w:t>
      </w:r>
      <w:r w:rsidR="00EB0728" w:rsidRPr="00EB0728">
        <w:rPr>
          <w:rFonts w:hint="eastAsia"/>
          <w:sz w:val="24"/>
          <w:szCs w:val="32"/>
        </w:rPr>
        <w:t>喜多方地方広域市町村圏組合次期ごみ処理施設整備基本計画策定・PFI等導入可能性調査・生活環境影響調査業務委託</w:t>
      </w:r>
      <w:r w:rsidR="0022111E">
        <w:rPr>
          <w:rFonts w:hint="eastAsia"/>
          <w:sz w:val="24"/>
          <w:szCs w:val="32"/>
        </w:rPr>
        <w:t>の</w:t>
      </w:r>
      <w:r w:rsidRPr="008E3BD1">
        <w:rPr>
          <w:rFonts w:hint="eastAsia"/>
          <w:sz w:val="24"/>
          <w:szCs w:val="32"/>
        </w:rPr>
        <w:t>委託業者選定</w:t>
      </w:r>
      <w:r w:rsidR="0022111E">
        <w:rPr>
          <w:rFonts w:hint="eastAsia"/>
          <w:sz w:val="24"/>
          <w:szCs w:val="32"/>
        </w:rPr>
        <w:t>への</w:t>
      </w:r>
      <w:r w:rsidRPr="008E3BD1">
        <w:rPr>
          <w:rFonts w:hint="eastAsia"/>
          <w:sz w:val="24"/>
          <w:szCs w:val="32"/>
        </w:rPr>
        <w:t>参加</w:t>
      </w:r>
      <w:r>
        <w:rPr>
          <w:rFonts w:hint="eastAsia"/>
          <w:sz w:val="24"/>
          <w:szCs w:val="32"/>
        </w:rPr>
        <w:t>を辞退いたし</w:t>
      </w:r>
      <w:r w:rsidRPr="008E3BD1">
        <w:rPr>
          <w:rFonts w:hint="eastAsia"/>
          <w:sz w:val="24"/>
          <w:szCs w:val="32"/>
        </w:rPr>
        <w:t>ます。</w:t>
      </w:r>
    </w:p>
    <w:p w14:paraId="3EE4A42B" w14:textId="77777777" w:rsidR="00EF4B82" w:rsidRPr="008E3BD1" w:rsidRDefault="00EF4B82" w:rsidP="00BA2080">
      <w:pPr>
        <w:spacing w:line="20" w:lineRule="exact"/>
        <w:rPr>
          <w:sz w:val="24"/>
          <w:szCs w:val="32"/>
        </w:rPr>
      </w:pPr>
    </w:p>
    <w:sectPr w:rsidR="00EF4B82" w:rsidRPr="008E3BD1" w:rsidSect="008E3BD1">
      <w:headerReference w:type="default" r:id="rId9"/>
      <w:pgSz w:w="11906" w:h="16838" w:code="9"/>
      <w:pgMar w:top="1418" w:right="1418" w:bottom="1418" w:left="1418" w:header="680" w:footer="567"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AD7C5" w14:textId="77777777" w:rsidR="003D5DF0" w:rsidRDefault="003D5DF0" w:rsidP="00C54289">
      <w:r>
        <w:separator/>
      </w:r>
    </w:p>
  </w:endnote>
  <w:endnote w:type="continuationSeparator" w:id="0">
    <w:p w14:paraId="2E0A6AA8" w14:textId="77777777" w:rsidR="003D5DF0" w:rsidRDefault="003D5DF0" w:rsidP="00C5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979963"/>
      <w:docPartObj>
        <w:docPartGallery w:val="Page Numbers (Bottom of Page)"/>
        <w:docPartUnique/>
      </w:docPartObj>
    </w:sdtPr>
    <w:sdtEndPr/>
    <w:sdtContent>
      <w:p w14:paraId="66D34AFF" w14:textId="77777777" w:rsidR="00E3120D" w:rsidRDefault="00E3120D" w:rsidP="00C54289">
        <w:pPr>
          <w:pStyle w:val="af0"/>
          <w:jc w:val="center"/>
        </w:pPr>
        <w:r>
          <w:fldChar w:fldCharType="begin"/>
        </w:r>
        <w:r>
          <w:instrText>PAGE   \* MERGEFORMAT</w:instrText>
        </w:r>
        <w:r>
          <w:fldChar w:fldCharType="separate"/>
        </w:r>
        <w:r w:rsidR="0073257F" w:rsidRPr="0073257F">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44B2" w14:textId="77777777" w:rsidR="003D5DF0" w:rsidRDefault="003D5DF0" w:rsidP="00C54289">
      <w:r>
        <w:separator/>
      </w:r>
    </w:p>
  </w:footnote>
  <w:footnote w:type="continuationSeparator" w:id="0">
    <w:p w14:paraId="3234AA66" w14:textId="77777777" w:rsidR="003D5DF0" w:rsidRDefault="003D5DF0" w:rsidP="00C5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6ED6" w14:textId="77777777" w:rsidR="008E3BD1" w:rsidRDefault="008E3BD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A12"/>
    <w:multiLevelType w:val="multilevel"/>
    <w:tmpl w:val="A1641C58"/>
    <w:lvl w:ilvl="0">
      <w:start w:val="4"/>
      <w:numFmt w:val="decimal"/>
      <w:suff w:val="nothing"/>
      <w:lvlText w:val="第%1章　"/>
      <w:lvlJc w:val="left"/>
      <w:pPr>
        <w:ind w:left="-850" w:firstLine="0"/>
      </w:pPr>
      <w:rPr>
        <w:rFonts w:ascii="ＭＳ ゴシック" w:eastAsia="ＭＳ ゴシック" w:hint="eastAsia"/>
        <w:b w:val="0"/>
        <w:i w:val="0"/>
        <w:sz w:val="28"/>
      </w:rPr>
    </w:lvl>
    <w:lvl w:ilvl="1">
      <w:start w:val="1"/>
      <w:numFmt w:val="decimal"/>
      <w:suff w:val="nothing"/>
      <w:lvlText w:val="第%2節　"/>
      <w:lvlJc w:val="left"/>
      <w:pPr>
        <w:ind w:left="-85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3-%4　"/>
      <w:lvlJc w:val="left"/>
      <w:pPr>
        <w:ind w:left="-283" w:hanging="567"/>
      </w:pPr>
      <w:rPr>
        <w:rFonts w:ascii="ＭＳ ゴシック" w:eastAsia="ＭＳ ゴシック" w:hint="eastAsia"/>
        <w:b w:val="0"/>
        <w:i w:val="0"/>
        <w:sz w:val="22"/>
      </w:rPr>
    </w:lvl>
    <w:lvl w:ilvl="4">
      <w:start w:val="1"/>
      <w:numFmt w:val="decimal"/>
      <w:suff w:val="nothing"/>
      <w:lvlText w:val="（%5）"/>
      <w:lvlJc w:val="left"/>
      <w:pPr>
        <w:ind w:left="425" w:hanging="425"/>
      </w:pPr>
      <w:rPr>
        <w:rFonts w:ascii="ＭＳ ゴシック" w:eastAsia="ＭＳ ゴシック" w:hint="eastAsia"/>
        <w:b w:val="0"/>
        <w:i w:val="0"/>
        <w:sz w:val="21"/>
      </w:rPr>
    </w:lvl>
    <w:lvl w:ilvl="5">
      <w:start w:val="1"/>
      <w:numFmt w:val="none"/>
      <w:suff w:val="nothing"/>
      <w:lvlText w:val=""/>
      <w:lvlJc w:val="left"/>
      <w:pPr>
        <w:ind w:left="850" w:hanging="425"/>
      </w:pPr>
      <w:rPr>
        <w:rFonts w:hint="eastAsia"/>
      </w:rPr>
    </w:lvl>
    <w:lvl w:ilvl="6">
      <w:start w:val="1"/>
      <w:numFmt w:val="none"/>
      <w:suff w:val="nothing"/>
      <w:lvlText w:val=""/>
      <w:lvlJc w:val="left"/>
      <w:pPr>
        <w:ind w:left="1275" w:hanging="425"/>
      </w:pPr>
      <w:rPr>
        <w:rFonts w:hint="eastAsia"/>
      </w:rPr>
    </w:lvl>
    <w:lvl w:ilvl="7">
      <w:start w:val="1"/>
      <w:numFmt w:val="none"/>
      <w:suff w:val="nothing"/>
      <w:lvlText w:val=""/>
      <w:lvlJc w:val="left"/>
      <w:pPr>
        <w:ind w:left="1701" w:hanging="426"/>
      </w:pPr>
      <w:rPr>
        <w:rFonts w:hint="eastAsia"/>
      </w:rPr>
    </w:lvl>
    <w:lvl w:ilvl="8">
      <w:start w:val="1"/>
      <w:numFmt w:val="none"/>
      <w:suff w:val="nothing"/>
      <w:lvlText w:val=""/>
      <w:lvlJc w:val="left"/>
      <w:pPr>
        <w:ind w:left="2126" w:hanging="425"/>
      </w:pPr>
      <w:rPr>
        <w:rFonts w:hint="eastAsia"/>
      </w:rPr>
    </w:lvl>
  </w:abstractNum>
  <w:abstractNum w:abstractNumId="1" w15:restartNumberingAfterBreak="0">
    <w:nsid w:val="159B13C5"/>
    <w:multiLevelType w:val="multilevel"/>
    <w:tmpl w:val="CF628F8E"/>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850" w:firstLine="0"/>
      </w:pPr>
      <w:rPr>
        <w:rFonts w:ascii="ＭＳ ゴシック" w:eastAsia="ＭＳ ゴシック" w:hint="eastAsia"/>
        <w:b w:val="0"/>
        <w:i w:val="0"/>
        <w:sz w:val="24"/>
      </w:rPr>
    </w:lvl>
    <w:lvl w:ilvl="2">
      <w:start w:val="1"/>
      <w:numFmt w:val="decimal"/>
      <w:suff w:val="nothing"/>
      <w:lvlText w:val="%3．"/>
      <w:lvlJc w:val="left"/>
      <w:pPr>
        <w:ind w:left="0" w:firstLine="0"/>
      </w:pPr>
      <w:rPr>
        <w:rFonts w:ascii="ＭＳ ゴシック" w:eastAsia="ＭＳ ゴシック" w:hint="eastAsia"/>
        <w:b w:val="0"/>
        <w:i w:val="0"/>
        <w:sz w:val="24"/>
      </w:rPr>
    </w:lvl>
    <w:lvl w:ilvl="3">
      <w:start w:val="1"/>
      <w:numFmt w:val="decimal"/>
      <w:suff w:val="nothing"/>
      <w:lvlText w:val="%3-%4　"/>
      <w:lvlJc w:val="left"/>
      <w:pPr>
        <w:ind w:left="-283" w:hanging="567"/>
      </w:pPr>
      <w:rPr>
        <w:rFonts w:ascii="ＭＳ ゴシック" w:eastAsia="ＭＳ ゴシック" w:hint="eastAsia"/>
        <w:b w:val="0"/>
        <w:i w:val="0"/>
        <w:sz w:val="22"/>
      </w:rPr>
    </w:lvl>
    <w:lvl w:ilvl="4">
      <w:start w:val="1"/>
      <w:numFmt w:val="decimal"/>
      <w:suff w:val="nothing"/>
      <w:lvlText w:val="（%5）"/>
      <w:lvlJc w:val="left"/>
      <w:pPr>
        <w:ind w:left="425" w:hanging="425"/>
      </w:pPr>
      <w:rPr>
        <w:rFonts w:ascii="ＭＳ ゴシック" w:eastAsia="ＭＳ ゴシック" w:hint="eastAsia"/>
        <w:b w:val="0"/>
        <w:i w:val="0"/>
        <w:sz w:val="21"/>
      </w:rPr>
    </w:lvl>
    <w:lvl w:ilvl="5">
      <w:start w:val="1"/>
      <w:numFmt w:val="none"/>
      <w:suff w:val="nothing"/>
      <w:lvlText w:val=""/>
      <w:lvlJc w:val="left"/>
      <w:pPr>
        <w:ind w:left="850" w:hanging="425"/>
      </w:pPr>
      <w:rPr>
        <w:rFonts w:hint="eastAsia"/>
      </w:rPr>
    </w:lvl>
    <w:lvl w:ilvl="6">
      <w:start w:val="1"/>
      <w:numFmt w:val="none"/>
      <w:suff w:val="nothing"/>
      <w:lvlText w:val=""/>
      <w:lvlJc w:val="left"/>
      <w:pPr>
        <w:ind w:left="1275" w:hanging="425"/>
      </w:pPr>
      <w:rPr>
        <w:rFonts w:hint="eastAsia"/>
      </w:rPr>
    </w:lvl>
    <w:lvl w:ilvl="7">
      <w:start w:val="1"/>
      <w:numFmt w:val="none"/>
      <w:suff w:val="nothing"/>
      <w:lvlText w:val=""/>
      <w:lvlJc w:val="left"/>
      <w:pPr>
        <w:ind w:left="1701" w:hanging="426"/>
      </w:pPr>
      <w:rPr>
        <w:rFonts w:hint="eastAsia"/>
      </w:rPr>
    </w:lvl>
    <w:lvl w:ilvl="8">
      <w:start w:val="1"/>
      <w:numFmt w:val="none"/>
      <w:suff w:val="nothing"/>
      <w:lvlText w:val=""/>
      <w:lvlJc w:val="left"/>
      <w:pPr>
        <w:ind w:left="2126" w:hanging="425"/>
      </w:pPr>
      <w:rPr>
        <w:rFonts w:hint="eastAsia"/>
      </w:rPr>
    </w:lvl>
  </w:abstractNum>
  <w:abstractNum w:abstractNumId="2" w15:restartNumberingAfterBreak="0">
    <w:nsid w:val="1B0D06C0"/>
    <w:multiLevelType w:val="multilevel"/>
    <w:tmpl w:val="16E0F3F8"/>
    <w:lvl w:ilvl="0">
      <w:start w:val="1"/>
      <w:numFmt w:val="decimal"/>
      <w:suff w:val="nothing"/>
      <w:lvlText w:val="第%1章　"/>
      <w:lvlJc w:val="left"/>
      <w:pPr>
        <w:ind w:left="0" w:hanging="425"/>
      </w:pPr>
      <w:rPr>
        <w:rFonts w:ascii="ＭＳ ゴシック" w:eastAsia="ＭＳ ゴシック" w:hint="eastAsia"/>
        <w:b w:val="0"/>
        <w:i w:val="0"/>
        <w:sz w:val="28"/>
      </w:rPr>
    </w:lvl>
    <w:lvl w:ilvl="1">
      <w:start w:val="1"/>
      <w:numFmt w:val="decimal"/>
      <w:suff w:val="nothing"/>
      <w:lvlText w:val="第%2節　"/>
      <w:lvlJc w:val="left"/>
      <w:pPr>
        <w:ind w:left="426" w:hanging="426"/>
      </w:pPr>
      <w:rPr>
        <w:rFonts w:ascii="ＭＳ ゴシック" w:eastAsia="ＭＳ ゴシック" w:hint="eastAsia"/>
        <w:b w:val="0"/>
        <w:i w:val="0"/>
        <w:sz w:val="24"/>
      </w:rPr>
    </w:lvl>
    <w:lvl w:ilvl="2">
      <w:start w:val="1"/>
      <w:numFmt w:val="decimalFullWidth"/>
      <w:lvlText w:val="第%3項"/>
      <w:lvlJc w:val="left"/>
      <w:pPr>
        <w:tabs>
          <w:tab w:val="num" w:pos="2226"/>
        </w:tabs>
        <w:ind w:left="851" w:hanging="425"/>
      </w:pPr>
      <w:rPr>
        <w:rFonts w:hint="eastAsia"/>
      </w:rPr>
    </w:lvl>
    <w:lvl w:ilvl="3">
      <w:start w:val="1"/>
      <w:numFmt w:val="none"/>
      <w:suff w:val="nothing"/>
      <w:lvlText w:val=""/>
      <w:lvlJc w:val="left"/>
      <w:pPr>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left"/>
      <w:pPr>
        <w:ind w:left="3402" w:hanging="425"/>
      </w:pPr>
      <w:rPr>
        <w:rFonts w:hint="eastAsia"/>
      </w:rPr>
    </w:lvl>
  </w:abstractNum>
  <w:abstractNum w:abstractNumId="3" w15:restartNumberingAfterBreak="0">
    <w:nsid w:val="23CD3810"/>
    <w:multiLevelType w:val="multilevel"/>
    <w:tmpl w:val="407079FE"/>
    <w:lvl w:ilvl="0">
      <w:start w:val="1"/>
      <w:numFmt w:val="decimal"/>
      <w:suff w:val="nothing"/>
      <w:lvlText w:val="第%1章　"/>
      <w:lvlJc w:val="left"/>
      <w:pPr>
        <w:ind w:left="-426" w:firstLine="0"/>
      </w:pPr>
      <w:rPr>
        <w:rFonts w:ascii="ＭＳ ゴシック" w:eastAsia="ＭＳ ゴシック" w:hint="eastAsia"/>
        <w:b w:val="0"/>
        <w:i w:val="0"/>
        <w:sz w:val="28"/>
      </w:rPr>
    </w:lvl>
    <w:lvl w:ilvl="1">
      <w:start w:val="1"/>
      <w:numFmt w:val="decimal"/>
      <w:suff w:val="nothing"/>
      <w:lvlText w:val="第%2節　"/>
      <w:lvlJc w:val="left"/>
      <w:pPr>
        <w:ind w:left="0" w:hanging="426"/>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none"/>
      <w:suff w:val="nothing"/>
      <w:lvlText w:val=""/>
      <w:lvlJc w:val="left"/>
      <w:pPr>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4" w15:restartNumberingAfterBreak="0">
    <w:nsid w:val="25DD51E8"/>
    <w:multiLevelType w:val="multilevel"/>
    <w:tmpl w:val="EFE6D930"/>
    <w:lvl w:ilvl="0">
      <w:start w:val="4"/>
      <w:numFmt w:val="decimal"/>
      <w:suff w:val="nothing"/>
      <w:lvlText w:val="第%1章　"/>
      <w:lvlJc w:val="left"/>
      <w:pPr>
        <w:ind w:left="-850" w:firstLine="0"/>
      </w:pPr>
      <w:rPr>
        <w:rFonts w:ascii="ＭＳ ゴシック" w:eastAsia="ＭＳ ゴシック" w:hint="eastAsia"/>
        <w:b w:val="0"/>
        <w:i w:val="0"/>
        <w:sz w:val="28"/>
      </w:rPr>
    </w:lvl>
    <w:lvl w:ilvl="1">
      <w:start w:val="1"/>
      <w:numFmt w:val="decimal"/>
      <w:suff w:val="nothing"/>
      <w:lvlText w:val="第%2節　"/>
      <w:lvlJc w:val="left"/>
      <w:pPr>
        <w:ind w:left="-850" w:firstLine="0"/>
      </w:pPr>
      <w:rPr>
        <w:rFonts w:ascii="ＭＳ ゴシック" w:eastAsia="ＭＳ ゴシック" w:hint="eastAsia"/>
        <w:b w:val="0"/>
        <w:i w:val="0"/>
        <w:sz w:val="24"/>
      </w:rPr>
    </w:lvl>
    <w:lvl w:ilvl="2">
      <w:start w:val="1"/>
      <w:numFmt w:val="decimal"/>
      <w:suff w:val="nothing"/>
      <w:lvlText w:val="%3．"/>
      <w:lvlJc w:val="left"/>
      <w:pPr>
        <w:ind w:left="0" w:firstLine="0"/>
      </w:pPr>
      <w:rPr>
        <w:rFonts w:ascii="ＭＳ ゴシック" w:eastAsia="ＭＳ ゴシック" w:hint="eastAsia"/>
        <w:b w:val="0"/>
        <w:i w:val="0"/>
        <w:sz w:val="24"/>
      </w:rPr>
    </w:lvl>
    <w:lvl w:ilvl="3">
      <w:start w:val="1"/>
      <w:numFmt w:val="decimal"/>
      <w:suff w:val="nothing"/>
      <w:lvlText w:val="%3-%4　"/>
      <w:lvlJc w:val="left"/>
      <w:pPr>
        <w:ind w:left="-283" w:hanging="567"/>
      </w:pPr>
      <w:rPr>
        <w:rFonts w:ascii="ＭＳ ゴシック" w:eastAsia="ＭＳ ゴシック" w:hint="eastAsia"/>
        <w:b w:val="0"/>
        <w:i w:val="0"/>
        <w:sz w:val="22"/>
      </w:rPr>
    </w:lvl>
    <w:lvl w:ilvl="4">
      <w:start w:val="1"/>
      <w:numFmt w:val="decimal"/>
      <w:suff w:val="nothing"/>
      <w:lvlText w:val="（%5）"/>
      <w:lvlJc w:val="left"/>
      <w:pPr>
        <w:ind w:left="425" w:hanging="425"/>
      </w:pPr>
      <w:rPr>
        <w:rFonts w:ascii="ＭＳ ゴシック" w:eastAsia="ＭＳ ゴシック" w:hint="eastAsia"/>
        <w:b w:val="0"/>
        <w:i w:val="0"/>
        <w:sz w:val="21"/>
      </w:rPr>
    </w:lvl>
    <w:lvl w:ilvl="5">
      <w:start w:val="1"/>
      <w:numFmt w:val="none"/>
      <w:suff w:val="nothing"/>
      <w:lvlText w:val=""/>
      <w:lvlJc w:val="left"/>
      <w:pPr>
        <w:ind w:left="850" w:hanging="425"/>
      </w:pPr>
      <w:rPr>
        <w:rFonts w:hint="eastAsia"/>
      </w:rPr>
    </w:lvl>
    <w:lvl w:ilvl="6">
      <w:start w:val="1"/>
      <w:numFmt w:val="none"/>
      <w:suff w:val="nothing"/>
      <w:lvlText w:val=""/>
      <w:lvlJc w:val="left"/>
      <w:pPr>
        <w:ind w:left="1275" w:hanging="425"/>
      </w:pPr>
      <w:rPr>
        <w:rFonts w:hint="eastAsia"/>
      </w:rPr>
    </w:lvl>
    <w:lvl w:ilvl="7">
      <w:start w:val="1"/>
      <w:numFmt w:val="none"/>
      <w:suff w:val="nothing"/>
      <w:lvlText w:val=""/>
      <w:lvlJc w:val="left"/>
      <w:pPr>
        <w:ind w:left="1701" w:hanging="426"/>
      </w:pPr>
      <w:rPr>
        <w:rFonts w:hint="eastAsia"/>
      </w:rPr>
    </w:lvl>
    <w:lvl w:ilvl="8">
      <w:start w:val="1"/>
      <w:numFmt w:val="none"/>
      <w:suff w:val="nothing"/>
      <w:lvlText w:val=""/>
      <w:lvlJc w:val="left"/>
      <w:pPr>
        <w:ind w:left="2126" w:hanging="425"/>
      </w:pPr>
      <w:rPr>
        <w:rFonts w:hint="eastAsia"/>
      </w:rPr>
    </w:lvl>
  </w:abstractNum>
  <w:abstractNum w:abstractNumId="5" w15:restartNumberingAfterBreak="0">
    <w:nsid w:val="2B1C1162"/>
    <w:multiLevelType w:val="multilevel"/>
    <w:tmpl w:val="43AA63C0"/>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426" w:hanging="426"/>
      </w:pPr>
      <w:rPr>
        <w:rFonts w:ascii="ＭＳ ゴシック" w:eastAsia="ＭＳ ゴシック" w:hint="eastAsia"/>
        <w:b w:val="0"/>
        <w:i w:val="0"/>
        <w:sz w:val="24"/>
      </w:rPr>
    </w:lvl>
    <w:lvl w:ilvl="2">
      <w:start w:val="1"/>
      <w:numFmt w:val="decimalFullWidth"/>
      <w:lvlText w:val="第%3項"/>
      <w:lvlJc w:val="left"/>
      <w:pPr>
        <w:tabs>
          <w:tab w:val="num" w:pos="2226"/>
        </w:tabs>
        <w:ind w:left="851" w:hanging="425"/>
      </w:pPr>
      <w:rPr>
        <w:rFonts w:hint="eastAsia"/>
      </w:rPr>
    </w:lvl>
    <w:lvl w:ilvl="3">
      <w:start w:val="1"/>
      <w:numFmt w:val="none"/>
      <w:suff w:val="nothing"/>
      <w:lvlText w:val=""/>
      <w:lvlJc w:val="left"/>
      <w:pPr>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left"/>
      <w:pPr>
        <w:ind w:left="3402" w:hanging="425"/>
      </w:pPr>
      <w:rPr>
        <w:rFonts w:hint="eastAsia"/>
      </w:rPr>
    </w:lvl>
  </w:abstractNum>
  <w:abstractNum w:abstractNumId="6" w15:restartNumberingAfterBreak="0">
    <w:nsid w:val="2E4C4FAD"/>
    <w:multiLevelType w:val="multilevel"/>
    <w:tmpl w:val="FE48BE92"/>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4）"/>
      <w:lvlJc w:val="left"/>
      <w:pPr>
        <w:ind w:left="850" w:hanging="850"/>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7" w15:restartNumberingAfterBreak="0">
    <w:nsid w:val="3C182BB4"/>
    <w:multiLevelType w:val="multilevel"/>
    <w:tmpl w:val="3C5624FA"/>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0" w:firstLine="0"/>
      </w:pPr>
      <w:rPr>
        <w:rFonts w:ascii="ＭＳ ゴシック" w:eastAsia="ＭＳ ゴシック" w:hint="eastAsia"/>
        <w:b w:val="0"/>
        <w:i w:val="0"/>
        <w:sz w:val="24"/>
      </w:rPr>
    </w:lvl>
    <w:lvl w:ilvl="3">
      <w:start w:val="1"/>
      <w:numFmt w:val="decimal"/>
      <w:suff w:val="nothing"/>
      <w:lvlText w:val="%3-%4　"/>
      <w:lvlJc w:val="left"/>
      <w:pPr>
        <w:ind w:left="-283" w:hanging="567"/>
      </w:pPr>
      <w:rPr>
        <w:rFonts w:ascii="ＭＳ ゴシック" w:eastAsia="ＭＳ ゴシック" w:hint="eastAsia"/>
        <w:b w:val="0"/>
        <w:i w:val="0"/>
        <w:sz w:val="22"/>
      </w:rPr>
    </w:lvl>
    <w:lvl w:ilvl="4">
      <w:start w:val="1"/>
      <w:numFmt w:val="decimal"/>
      <w:suff w:val="nothing"/>
      <w:lvlText w:val="（%5）"/>
      <w:lvlJc w:val="left"/>
      <w:pPr>
        <w:ind w:left="425" w:hanging="425"/>
      </w:pPr>
      <w:rPr>
        <w:rFonts w:ascii="ＭＳ ゴシック" w:eastAsia="ＭＳ ゴシック" w:hint="eastAsia"/>
        <w:b w:val="0"/>
        <w:i w:val="0"/>
        <w:sz w:val="21"/>
      </w:rPr>
    </w:lvl>
    <w:lvl w:ilvl="5">
      <w:start w:val="1"/>
      <w:numFmt w:val="none"/>
      <w:suff w:val="nothing"/>
      <w:lvlText w:val=""/>
      <w:lvlJc w:val="left"/>
      <w:pPr>
        <w:ind w:left="850" w:hanging="425"/>
      </w:pPr>
      <w:rPr>
        <w:rFonts w:hint="eastAsia"/>
      </w:rPr>
    </w:lvl>
    <w:lvl w:ilvl="6">
      <w:start w:val="1"/>
      <w:numFmt w:val="none"/>
      <w:suff w:val="nothing"/>
      <w:lvlText w:val=""/>
      <w:lvlJc w:val="left"/>
      <w:pPr>
        <w:ind w:left="1275" w:hanging="425"/>
      </w:pPr>
      <w:rPr>
        <w:rFonts w:hint="eastAsia"/>
      </w:rPr>
    </w:lvl>
    <w:lvl w:ilvl="7">
      <w:start w:val="1"/>
      <w:numFmt w:val="none"/>
      <w:suff w:val="nothing"/>
      <w:lvlText w:val=""/>
      <w:lvlJc w:val="left"/>
      <w:pPr>
        <w:ind w:left="1701" w:hanging="426"/>
      </w:pPr>
      <w:rPr>
        <w:rFonts w:hint="eastAsia"/>
      </w:rPr>
    </w:lvl>
    <w:lvl w:ilvl="8">
      <w:start w:val="1"/>
      <w:numFmt w:val="none"/>
      <w:suff w:val="nothing"/>
      <w:lvlText w:val=""/>
      <w:lvlJc w:val="left"/>
      <w:pPr>
        <w:ind w:left="2126" w:hanging="425"/>
      </w:pPr>
      <w:rPr>
        <w:rFonts w:hint="eastAsia"/>
      </w:rPr>
    </w:lvl>
  </w:abstractNum>
  <w:abstractNum w:abstractNumId="8" w15:restartNumberingAfterBreak="0">
    <w:nsid w:val="3DC272C2"/>
    <w:multiLevelType w:val="multilevel"/>
    <w:tmpl w:val="D7F2E496"/>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4）"/>
      <w:lvlJc w:val="left"/>
      <w:pPr>
        <w:ind w:left="567" w:hanging="567"/>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9" w15:restartNumberingAfterBreak="0">
    <w:nsid w:val="457027DC"/>
    <w:multiLevelType w:val="multilevel"/>
    <w:tmpl w:val="88EEBE44"/>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3-%4　"/>
      <w:lvlJc w:val="left"/>
      <w:pPr>
        <w:ind w:left="567" w:hanging="567"/>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0" w15:restartNumberingAfterBreak="0">
    <w:nsid w:val="5334401D"/>
    <w:multiLevelType w:val="multilevel"/>
    <w:tmpl w:val="8CE6C490"/>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4）"/>
      <w:lvlJc w:val="left"/>
      <w:pPr>
        <w:ind w:left="567" w:hanging="567"/>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1" w15:restartNumberingAfterBreak="0">
    <w:nsid w:val="559C1628"/>
    <w:multiLevelType w:val="multilevel"/>
    <w:tmpl w:val="B4C0D99A"/>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3-%4　"/>
      <w:lvlJc w:val="left"/>
      <w:pPr>
        <w:ind w:left="567" w:hanging="567"/>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2" w15:restartNumberingAfterBreak="0">
    <w:nsid w:val="5C0C7035"/>
    <w:multiLevelType w:val="multilevel"/>
    <w:tmpl w:val="C240ABA2"/>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none"/>
      <w:suff w:val="nothing"/>
      <w:lvlText w:val=""/>
      <w:lvlJc w:val="left"/>
      <w:pPr>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3" w15:restartNumberingAfterBreak="0">
    <w:nsid w:val="5CC52C7D"/>
    <w:multiLevelType w:val="multilevel"/>
    <w:tmpl w:val="D3E47676"/>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hanging="426"/>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none"/>
      <w:suff w:val="nothing"/>
      <w:lvlText w:val=""/>
      <w:lvlJc w:val="left"/>
      <w:pPr>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4" w15:restartNumberingAfterBreak="0">
    <w:nsid w:val="6BDB04E7"/>
    <w:multiLevelType w:val="multilevel"/>
    <w:tmpl w:val="367CB242"/>
    <w:lvl w:ilvl="0">
      <w:start w:val="1"/>
      <w:numFmt w:val="decimal"/>
      <w:pStyle w:val="1"/>
      <w:suff w:val="nothing"/>
      <w:lvlText w:val="%1．"/>
      <w:lvlJc w:val="left"/>
      <w:pPr>
        <w:ind w:left="0" w:firstLine="0"/>
      </w:pPr>
      <w:rPr>
        <w:rFonts w:ascii="ＭＳ ゴシック" w:eastAsia="ＭＳ ゴシック" w:hint="eastAsia"/>
        <w:b w:val="0"/>
        <w:i w:val="0"/>
        <w:sz w:val="24"/>
      </w:rPr>
    </w:lvl>
    <w:lvl w:ilvl="1">
      <w:start w:val="1"/>
      <w:numFmt w:val="decimal"/>
      <w:pStyle w:val="2"/>
      <w:suff w:val="nothing"/>
      <w:lvlText w:val="（%2）"/>
      <w:lvlJc w:val="left"/>
      <w:pPr>
        <w:ind w:left="0" w:firstLine="0"/>
      </w:pPr>
      <w:rPr>
        <w:rFonts w:ascii="ＭＳ 明朝" w:eastAsia="ＭＳ 明朝" w:hAnsi="ＭＳ 明朝" w:hint="eastAsia"/>
        <w:b w:val="0"/>
        <w:i w:val="0"/>
        <w:sz w:val="21"/>
      </w:rPr>
    </w:lvl>
    <w:lvl w:ilvl="2">
      <w:start w:val="1"/>
      <w:numFmt w:val="decimalEnclosedCircle"/>
      <w:pStyle w:val="3"/>
      <w:suff w:val="nothing"/>
      <w:lvlText w:val="%3　"/>
      <w:lvlJc w:val="left"/>
      <w:pPr>
        <w:ind w:left="710" w:firstLine="0"/>
      </w:pPr>
      <w:rPr>
        <w:rFonts w:ascii="ＭＳ 明朝" w:eastAsia="ＭＳ 明朝" w:hint="eastAsia"/>
        <w:b w:val="0"/>
        <w:i w:val="0"/>
        <w:sz w:val="21"/>
      </w:rPr>
    </w:lvl>
    <w:lvl w:ilvl="3">
      <w:start w:val="1"/>
      <w:numFmt w:val="aiueoFullWidth"/>
      <w:pStyle w:val="4"/>
      <w:suff w:val="nothing"/>
      <w:lvlText w:val="%4　"/>
      <w:lvlJc w:val="left"/>
      <w:pPr>
        <w:ind w:left="568" w:firstLine="0"/>
      </w:pPr>
      <w:rPr>
        <w:rFonts w:ascii="ＭＳ 明朝" w:eastAsia="ＭＳ 明朝" w:hint="eastAsia"/>
        <w:b w:val="0"/>
        <w:i w:val="0"/>
        <w:sz w:val="21"/>
      </w:rPr>
    </w:lvl>
    <w:lvl w:ilvl="4">
      <w:start w:val="1"/>
      <w:numFmt w:val="decimal"/>
      <w:pStyle w:val="5"/>
      <w:suff w:val="nothing"/>
      <w:lvlText w:val="（%5）"/>
      <w:lvlJc w:val="left"/>
      <w:pPr>
        <w:ind w:left="567" w:hanging="425"/>
      </w:pPr>
      <w:rPr>
        <w:rFonts w:ascii="ＭＳ 明朝" w:eastAsia="ＭＳ 明朝" w:hAnsi="ＭＳ 明朝" w:hint="eastAsia"/>
        <w:b w:val="0"/>
        <w:i w:val="0"/>
        <w:sz w:val="21"/>
        <w:lang w:val="en-US"/>
      </w:rPr>
    </w:lvl>
    <w:lvl w:ilvl="5">
      <w:start w:val="1"/>
      <w:numFmt w:val="none"/>
      <w:pStyle w:val="6"/>
      <w:suff w:val="nothing"/>
      <w:lvlText w:val=""/>
      <w:lvlJc w:val="left"/>
      <w:pPr>
        <w:ind w:left="850" w:hanging="425"/>
      </w:pPr>
      <w:rPr>
        <w:rFonts w:hint="eastAsia"/>
      </w:rPr>
    </w:lvl>
    <w:lvl w:ilvl="6">
      <w:start w:val="1"/>
      <w:numFmt w:val="none"/>
      <w:pStyle w:val="7"/>
      <w:suff w:val="nothing"/>
      <w:lvlText w:val=""/>
      <w:lvlJc w:val="left"/>
      <w:pPr>
        <w:ind w:left="1275" w:hanging="425"/>
      </w:pPr>
      <w:rPr>
        <w:rFonts w:hint="eastAsia"/>
      </w:rPr>
    </w:lvl>
    <w:lvl w:ilvl="7">
      <w:start w:val="1"/>
      <w:numFmt w:val="none"/>
      <w:pStyle w:val="8"/>
      <w:suff w:val="nothing"/>
      <w:lvlText w:val=""/>
      <w:lvlJc w:val="left"/>
      <w:pPr>
        <w:ind w:left="1701" w:hanging="426"/>
      </w:pPr>
      <w:rPr>
        <w:rFonts w:hint="eastAsia"/>
      </w:rPr>
    </w:lvl>
    <w:lvl w:ilvl="8">
      <w:start w:val="1"/>
      <w:numFmt w:val="none"/>
      <w:pStyle w:val="9"/>
      <w:suff w:val="nothing"/>
      <w:lvlText w:val=""/>
      <w:lvlJc w:val="left"/>
      <w:pPr>
        <w:ind w:left="2126" w:hanging="425"/>
      </w:pPr>
      <w:rPr>
        <w:rFonts w:hint="eastAsia"/>
      </w:rPr>
    </w:lvl>
  </w:abstractNum>
  <w:abstractNum w:abstractNumId="15" w15:restartNumberingAfterBreak="0">
    <w:nsid w:val="79103312"/>
    <w:multiLevelType w:val="multilevel"/>
    <w:tmpl w:val="9DF6623E"/>
    <w:lvl w:ilvl="0">
      <w:start w:val="1"/>
      <w:numFmt w:val="decimal"/>
      <w:suff w:val="nothing"/>
      <w:lvlText w:val="第%1章　"/>
      <w:lvlJc w:val="left"/>
      <w:pPr>
        <w:ind w:left="425" w:hanging="425"/>
      </w:pPr>
      <w:rPr>
        <w:rFonts w:ascii="ＭＳ ゴシック" w:eastAsia="ＭＳ ゴシック" w:hint="eastAsia"/>
        <w:b w:val="0"/>
        <w:i w:val="0"/>
        <w:sz w:val="28"/>
      </w:rPr>
    </w:lvl>
    <w:lvl w:ilvl="1">
      <w:start w:val="1"/>
      <w:numFmt w:val="decimalFullWidth"/>
      <w:lvlText w:val="第%2節"/>
      <w:lvlJc w:val="left"/>
      <w:pPr>
        <w:tabs>
          <w:tab w:val="num" w:pos="2225"/>
        </w:tabs>
        <w:ind w:left="851" w:hanging="426"/>
      </w:pPr>
      <w:rPr>
        <w:rFonts w:hint="eastAsia"/>
      </w:rPr>
    </w:lvl>
    <w:lvl w:ilvl="2">
      <w:start w:val="1"/>
      <w:numFmt w:val="decimalFullWidth"/>
      <w:lvlText w:val="第%3項"/>
      <w:lvlJc w:val="left"/>
      <w:pPr>
        <w:tabs>
          <w:tab w:val="num" w:pos="265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7ECC29B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16cid:durableId="172425368">
    <w:abstractNumId w:val="14"/>
  </w:num>
  <w:num w:numId="2" w16cid:durableId="485777739">
    <w:abstractNumId w:val="15"/>
  </w:num>
  <w:num w:numId="3" w16cid:durableId="1218475659">
    <w:abstractNumId w:val="2"/>
  </w:num>
  <w:num w:numId="4" w16cid:durableId="1541895596">
    <w:abstractNumId w:val="5"/>
  </w:num>
  <w:num w:numId="5" w16cid:durableId="1561402425">
    <w:abstractNumId w:val="3"/>
  </w:num>
  <w:num w:numId="6" w16cid:durableId="1549879798">
    <w:abstractNumId w:val="13"/>
  </w:num>
  <w:num w:numId="7" w16cid:durableId="33123961">
    <w:abstractNumId w:val="12"/>
  </w:num>
  <w:num w:numId="8" w16cid:durableId="915237782">
    <w:abstractNumId w:val="6"/>
  </w:num>
  <w:num w:numId="9" w16cid:durableId="1954248299">
    <w:abstractNumId w:val="10"/>
  </w:num>
  <w:num w:numId="10" w16cid:durableId="651253170">
    <w:abstractNumId w:val="8"/>
  </w:num>
  <w:num w:numId="11" w16cid:durableId="1567254031">
    <w:abstractNumId w:val="11"/>
  </w:num>
  <w:num w:numId="12" w16cid:durableId="336664191">
    <w:abstractNumId w:val="9"/>
  </w:num>
  <w:num w:numId="13" w16cid:durableId="763842858">
    <w:abstractNumId w:val="0"/>
  </w:num>
  <w:num w:numId="14" w16cid:durableId="1093626908">
    <w:abstractNumId w:val="4"/>
  </w:num>
  <w:num w:numId="15" w16cid:durableId="1229727479">
    <w:abstractNumId w:val="1"/>
  </w:num>
  <w:num w:numId="16" w16cid:durableId="419833278">
    <w:abstractNumId w:val="7"/>
  </w:num>
  <w:num w:numId="17" w16cid:durableId="2118333726">
    <w:abstractNumId w:val="16"/>
  </w:num>
  <w:num w:numId="18" w16cid:durableId="50698744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1C"/>
    <w:rsid w:val="00007BC7"/>
    <w:rsid w:val="00014101"/>
    <w:rsid w:val="00016E66"/>
    <w:rsid w:val="00022B2F"/>
    <w:rsid w:val="0002596C"/>
    <w:rsid w:val="00025C56"/>
    <w:rsid w:val="00026CD3"/>
    <w:rsid w:val="00027647"/>
    <w:rsid w:val="00035808"/>
    <w:rsid w:val="00037FBE"/>
    <w:rsid w:val="00042B96"/>
    <w:rsid w:val="00042C33"/>
    <w:rsid w:val="00045C71"/>
    <w:rsid w:val="00047E14"/>
    <w:rsid w:val="00052E74"/>
    <w:rsid w:val="00060479"/>
    <w:rsid w:val="0008183D"/>
    <w:rsid w:val="00082DD0"/>
    <w:rsid w:val="00084A9C"/>
    <w:rsid w:val="00086BFB"/>
    <w:rsid w:val="000922D7"/>
    <w:rsid w:val="000A128E"/>
    <w:rsid w:val="000C2FC2"/>
    <w:rsid w:val="000D0457"/>
    <w:rsid w:val="000D1F87"/>
    <w:rsid w:val="000D65CC"/>
    <w:rsid w:val="000D6BC4"/>
    <w:rsid w:val="000E267C"/>
    <w:rsid w:val="000E39C2"/>
    <w:rsid w:val="000F4959"/>
    <w:rsid w:val="000F512D"/>
    <w:rsid w:val="00111C8E"/>
    <w:rsid w:val="001209FA"/>
    <w:rsid w:val="00122C55"/>
    <w:rsid w:val="001329FB"/>
    <w:rsid w:val="00135232"/>
    <w:rsid w:val="00153109"/>
    <w:rsid w:val="00154BD9"/>
    <w:rsid w:val="00183C6C"/>
    <w:rsid w:val="00184CDE"/>
    <w:rsid w:val="0018649F"/>
    <w:rsid w:val="00197CE2"/>
    <w:rsid w:val="001A47FD"/>
    <w:rsid w:val="001B1B95"/>
    <w:rsid w:val="001B492B"/>
    <w:rsid w:val="001C0D22"/>
    <w:rsid w:val="001C0DD6"/>
    <w:rsid w:val="001D0715"/>
    <w:rsid w:val="001D380F"/>
    <w:rsid w:val="001E33DD"/>
    <w:rsid w:val="001E66DA"/>
    <w:rsid w:val="002022C3"/>
    <w:rsid w:val="00205C6C"/>
    <w:rsid w:val="0021393F"/>
    <w:rsid w:val="0021601E"/>
    <w:rsid w:val="00220841"/>
    <w:rsid w:val="0022111E"/>
    <w:rsid w:val="002214E8"/>
    <w:rsid w:val="002254A2"/>
    <w:rsid w:val="002425B2"/>
    <w:rsid w:val="00244208"/>
    <w:rsid w:val="00255D91"/>
    <w:rsid w:val="002720EA"/>
    <w:rsid w:val="00281231"/>
    <w:rsid w:val="002826C5"/>
    <w:rsid w:val="00282B52"/>
    <w:rsid w:val="002933EA"/>
    <w:rsid w:val="0029602F"/>
    <w:rsid w:val="002A20E7"/>
    <w:rsid w:val="002A58FE"/>
    <w:rsid w:val="002B11E3"/>
    <w:rsid w:val="002C0E12"/>
    <w:rsid w:val="002C6FBD"/>
    <w:rsid w:val="002D16A2"/>
    <w:rsid w:val="002E3D68"/>
    <w:rsid w:val="002E6239"/>
    <w:rsid w:val="00307541"/>
    <w:rsid w:val="003130A7"/>
    <w:rsid w:val="00320E51"/>
    <w:rsid w:val="0033037B"/>
    <w:rsid w:val="00333DF7"/>
    <w:rsid w:val="00341FDA"/>
    <w:rsid w:val="00351336"/>
    <w:rsid w:val="003561B2"/>
    <w:rsid w:val="0035660B"/>
    <w:rsid w:val="00367B06"/>
    <w:rsid w:val="00370BB5"/>
    <w:rsid w:val="00386D1C"/>
    <w:rsid w:val="003955F3"/>
    <w:rsid w:val="003966BD"/>
    <w:rsid w:val="00396B5E"/>
    <w:rsid w:val="003A2EC8"/>
    <w:rsid w:val="003D11E6"/>
    <w:rsid w:val="003D5DF0"/>
    <w:rsid w:val="003E0005"/>
    <w:rsid w:val="003E1A40"/>
    <w:rsid w:val="003E3A56"/>
    <w:rsid w:val="003E7369"/>
    <w:rsid w:val="003F3BF8"/>
    <w:rsid w:val="00402864"/>
    <w:rsid w:val="00404E69"/>
    <w:rsid w:val="00405612"/>
    <w:rsid w:val="0042116F"/>
    <w:rsid w:val="004249CB"/>
    <w:rsid w:val="00426C77"/>
    <w:rsid w:val="00427570"/>
    <w:rsid w:val="00430009"/>
    <w:rsid w:val="0043265F"/>
    <w:rsid w:val="00434D44"/>
    <w:rsid w:val="00444BFF"/>
    <w:rsid w:val="00453655"/>
    <w:rsid w:val="004605CE"/>
    <w:rsid w:val="00464038"/>
    <w:rsid w:val="00481032"/>
    <w:rsid w:val="004A068A"/>
    <w:rsid w:val="004A13BA"/>
    <w:rsid w:val="004A3D21"/>
    <w:rsid w:val="004A4BA7"/>
    <w:rsid w:val="004B49F6"/>
    <w:rsid w:val="004B52C2"/>
    <w:rsid w:val="004D3A37"/>
    <w:rsid w:val="004E7D51"/>
    <w:rsid w:val="004F5EB4"/>
    <w:rsid w:val="004F6EDA"/>
    <w:rsid w:val="00500A39"/>
    <w:rsid w:val="005063BD"/>
    <w:rsid w:val="005126FE"/>
    <w:rsid w:val="00513A38"/>
    <w:rsid w:val="00524DED"/>
    <w:rsid w:val="00532669"/>
    <w:rsid w:val="00533994"/>
    <w:rsid w:val="0053475B"/>
    <w:rsid w:val="005604C6"/>
    <w:rsid w:val="00561A63"/>
    <w:rsid w:val="00561C7E"/>
    <w:rsid w:val="00565FA3"/>
    <w:rsid w:val="00574824"/>
    <w:rsid w:val="00595041"/>
    <w:rsid w:val="005A3298"/>
    <w:rsid w:val="005B3C0D"/>
    <w:rsid w:val="005B5697"/>
    <w:rsid w:val="005B7ACC"/>
    <w:rsid w:val="005C054B"/>
    <w:rsid w:val="005D391A"/>
    <w:rsid w:val="005E70F7"/>
    <w:rsid w:val="005F35A5"/>
    <w:rsid w:val="005F7CE1"/>
    <w:rsid w:val="00600E59"/>
    <w:rsid w:val="00601652"/>
    <w:rsid w:val="00603AC4"/>
    <w:rsid w:val="006115EB"/>
    <w:rsid w:val="0061630B"/>
    <w:rsid w:val="0062109F"/>
    <w:rsid w:val="00636443"/>
    <w:rsid w:val="0064267D"/>
    <w:rsid w:val="0064334A"/>
    <w:rsid w:val="006506EF"/>
    <w:rsid w:val="00663B7B"/>
    <w:rsid w:val="00666441"/>
    <w:rsid w:val="00672DF4"/>
    <w:rsid w:val="00672F28"/>
    <w:rsid w:val="00691C98"/>
    <w:rsid w:val="00692B95"/>
    <w:rsid w:val="006947FC"/>
    <w:rsid w:val="00696C5F"/>
    <w:rsid w:val="006A0CD2"/>
    <w:rsid w:val="006A334E"/>
    <w:rsid w:val="006A3F14"/>
    <w:rsid w:val="006B0CE6"/>
    <w:rsid w:val="006B34A8"/>
    <w:rsid w:val="006B4D73"/>
    <w:rsid w:val="006C17A1"/>
    <w:rsid w:val="006C1DBD"/>
    <w:rsid w:val="006C1EDF"/>
    <w:rsid w:val="006D2196"/>
    <w:rsid w:val="006D3CAF"/>
    <w:rsid w:val="006D52A3"/>
    <w:rsid w:val="006E12D2"/>
    <w:rsid w:val="006E16ED"/>
    <w:rsid w:val="006E2877"/>
    <w:rsid w:val="0072622E"/>
    <w:rsid w:val="0073257F"/>
    <w:rsid w:val="00735084"/>
    <w:rsid w:val="00735365"/>
    <w:rsid w:val="007357A0"/>
    <w:rsid w:val="007367A0"/>
    <w:rsid w:val="00742AFD"/>
    <w:rsid w:val="00743AA3"/>
    <w:rsid w:val="00751498"/>
    <w:rsid w:val="00751F09"/>
    <w:rsid w:val="00752B20"/>
    <w:rsid w:val="007537DA"/>
    <w:rsid w:val="00757A44"/>
    <w:rsid w:val="0076745A"/>
    <w:rsid w:val="00773960"/>
    <w:rsid w:val="00776132"/>
    <w:rsid w:val="00780EFC"/>
    <w:rsid w:val="00792F09"/>
    <w:rsid w:val="0079547F"/>
    <w:rsid w:val="007A03A0"/>
    <w:rsid w:val="007C1A64"/>
    <w:rsid w:val="007D789E"/>
    <w:rsid w:val="007F2C92"/>
    <w:rsid w:val="008004AF"/>
    <w:rsid w:val="00811B65"/>
    <w:rsid w:val="00811EE9"/>
    <w:rsid w:val="00816CDF"/>
    <w:rsid w:val="00822440"/>
    <w:rsid w:val="00825EC0"/>
    <w:rsid w:val="00833017"/>
    <w:rsid w:val="00835870"/>
    <w:rsid w:val="00835C39"/>
    <w:rsid w:val="00843C09"/>
    <w:rsid w:val="00854036"/>
    <w:rsid w:val="0085682D"/>
    <w:rsid w:val="0085717D"/>
    <w:rsid w:val="0087294B"/>
    <w:rsid w:val="00876B81"/>
    <w:rsid w:val="00886FEE"/>
    <w:rsid w:val="0089638F"/>
    <w:rsid w:val="00897F12"/>
    <w:rsid w:val="008D10B7"/>
    <w:rsid w:val="008E3BD1"/>
    <w:rsid w:val="008E5E14"/>
    <w:rsid w:val="008E65CF"/>
    <w:rsid w:val="00906FF1"/>
    <w:rsid w:val="0090708F"/>
    <w:rsid w:val="00912B5F"/>
    <w:rsid w:val="0091578A"/>
    <w:rsid w:val="009316F5"/>
    <w:rsid w:val="009438B6"/>
    <w:rsid w:val="00956903"/>
    <w:rsid w:val="00963DB7"/>
    <w:rsid w:val="00965B22"/>
    <w:rsid w:val="00970249"/>
    <w:rsid w:val="00975CD7"/>
    <w:rsid w:val="00977864"/>
    <w:rsid w:val="00990CD4"/>
    <w:rsid w:val="0099155F"/>
    <w:rsid w:val="009A1953"/>
    <w:rsid w:val="009A6798"/>
    <w:rsid w:val="009A7E7B"/>
    <w:rsid w:val="009C5D27"/>
    <w:rsid w:val="009C64AE"/>
    <w:rsid w:val="009C7764"/>
    <w:rsid w:val="009E098B"/>
    <w:rsid w:val="009F4CF8"/>
    <w:rsid w:val="00A03EA1"/>
    <w:rsid w:val="00A13162"/>
    <w:rsid w:val="00A150F7"/>
    <w:rsid w:val="00A2616F"/>
    <w:rsid w:val="00A27DE8"/>
    <w:rsid w:val="00A37A21"/>
    <w:rsid w:val="00A4251A"/>
    <w:rsid w:val="00A6127F"/>
    <w:rsid w:val="00A77C9C"/>
    <w:rsid w:val="00A82F9D"/>
    <w:rsid w:val="00A90CB5"/>
    <w:rsid w:val="00A91C10"/>
    <w:rsid w:val="00AB2A18"/>
    <w:rsid w:val="00AB5E22"/>
    <w:rsid w:val="00AB6D0D"/>
    <w:rsid w:val="00AF3C94"/>
    <w:rsid w:val="00AF3EF7"/>
    <w:rsid w:val="00B07A0A"/>
    <w:rsid w:val="00B27E86"/>
    <w:rsid w:val="00B5265B"/>
    <w:rsid w:val="00B53BE6"/>
    <w:rsid w:val="00B548B8"/>
    <w:rsid w:val="00B626EB"/>
    <w:rsid w:val="00B67446"/>
    <w:rsid w:val="00B84B16"/>
    <w:rsid w:val="00B864AD"/>
    <w:rsid w:val="00B9547A"/>
    <w:rsid w:val="00BA2080"/>
    <w:rsid w:val="00BA33C0"/>
    <w:rsid w:val="00BD480C"/>
    <w:rsid w:val="00BD6016"/>
    <w:rsid w:val="00BD7251"/>
    <w:rsid w:val="00BE1E84"/>
    <w:rsid w:val="00BF4B99"/>
    <w:rsid w:val="00C31194"/>
    <w:rsid w:val="00C33C69"/>
    <w:rsid w:val="00C4490D"/>
    <w:rsid w:val="00C47194"/>
    <w:rsid w:val="00C541C9"/>
    <w:rsid w:val="00C54289"/>
    <w:rsid w:val="00C55E20"/>
    <w:rsid w:val="00C56BC5"/>
    <w:rsid w:val="00C612B0"/>
    <w:rsid w:val="00C614FB"/>
    <w:rsid w:val="00C6317A"/>
    <w:rsid w:val="00C73E89"/>
    <w:rsid w:val="00C77152"/>
    <w:rsid w:val="00C771BE"/>
    <w:rsid w:val="00C81D52"/>
    <w:rsid w:val="00CA684C"/>
    <w:rsid w:val="00CB1C20"/>
    <w:rsid w:val="00CB632B"/>
    <w:rsid w:val="00CD15DE"/>
    <w:rsid w:val="00CE3D51"/>
    <w:rsid w:val="00CF0A77"/>
    <w:rsid w:val="00CF0F49"/>
    <w:rsid w:val="00CF35D8"/>
    <w:rsid w:val="00CF575C"/>
    <w:rsid w:val="00D04B82"/>
    <w:rsid w:val="00D12979"/>
    <w:rsid w:val="00D17B0D"/>
    <w:rsid w:val="00D462C3"/>
    <w:rsid w:val="00D60945"/>
    <w:rsid w:val="00D71333"/>
    <w:rsid w:val="00D76E21"/>
    <w:rsid w:val="00D874E5"/>
    <w:rsid w:val="00D87BC2"/>
    <w:rsid w:val="00D904B8"/>
    <w:rsid w:val="00D90B52"/>
    <w:rsid w:val="00D91C8C"/>
    <w:rsid w:val="00D9606D"/>
    <w:rsid w:val="00DA1A45"/>
    <w:rsid w:val="00DA71E0"/>
    <w:rsid w:val="00DC0156"/>
    <w:rsid w:val="00DC21C4"/>
    <w:rsid w:val="00DD329B"/>
    <w:rsid w:val="00DD63D3"/>
    <w:rsid w:val="00DF571A"/>
    <w:rsid w:val="00E11567"/>
    <w:rsid w:val="00E11913"/>
    <w:rsid w:val="00E22788"/>
    <w:rsid w:val="00E3120D"/>
    <w:rsid w:val="00E33BC8"/>
    <w:rsid w:val="00E47F6F"/>
    <w:rsid w:val="00E53687"/>
    <w:rsid w:val="00E55486"/>
    <w:rsid w:val="00E56E49"/>
    <w:rsid w:val="00E621EE"/>
    <w:rsid w:val="00E727B6"/>
    <w:rsid w:val="00E76E06"/>
    <w:rsid w:val="00EA3995"/>
    <w:rsid w:val="00EB0728"/>
    <w:rsid w:val="00EB23AC"/>
    <w:rsid w:val="00ED3E32"/>
    <w:rsid w:val="00EE1C08"/>
    <w:rsid w:val="00EF4B82"/>
    <w:rsid w:val="00F16BDE"/>
    <w:rsid w:val="00F2255E"/>
    <w:rsid w:val="00F23109"/>
    <w:rsid w:val="00F26F41"/>
    <w:rsid w:val="00F36E13"/>
    <w:rsid w:val="00F51933"/>
    <w:rsid w:val="00F53320"/>
    <w:rsid w:val="00F57A05"/>
    <w:rsid w:val="00F66715"/>
    <w:rsid w:val="00F729E2"/>
    <w:rsid w:val="00F9473E"/>
    <w:rsid w:val="00FB76DA"/>
    <w:rsid w:val="00FC059F"/>
    <w:rsid w:val="00FD6325"/>
    <w:rsid w:val="00FE7946"/>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CD8F5B"/>
  <w15:docId w15:val="{8C27802C-3F2D-4B22-BEC2-73D5F687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52C2"/>
    <w:pPr>
      <w:widowControl w:val="0"/>
      <w:jc w:val="both"/>
    </w:pPr>
    <w:rPr>
      <w:rFonts w:ascii="ＭＳ 明朝"/>
      <w:kern w:val="2"/>
      <w:sz w:val="21"/>
      <w:szCs w:val="24"/>
    </w:rPr>
  </w:style>
  <w:style w:type="paragraph" w:styleId="1">
    <w:name w:val="heading 1"/>
    <w:aliases w:val="1."/>
    <w:basedOn w:val="a"/>
    <w:next w:val="a"/>
    <w:qFormat/>
    <w:rsid w:val="00FB76DA"/>
    <w:pPr>
      <w:keepNext/>
      <w:numPr>
        <w:numId w:val="1"/>
      </w:numPr>
      <w:outlineLvl w:val="0"/>
    </w:pPr>
    <w:rPr>
      <w:rFonts w:ascii="ＭＳ ゴシック" w:eastAsia="ＭＳ ゴシック" w:hAnsi="Arial"/>
      <w:sz w:val="24"/>
    </w:rPr>
  </w:style>
  <w:style w:type="paragraph" w:styleId="2">
    <w:name w:val="heading 2"/>
    <w:aliases w:val="（1）"/>
    <w:basedOn w:val="a"/>
    <w:next w:val="a"/>
    <w:qFormat/>
    <w:rsid w:val="006B34A8"/>
    <w:pPr>
      <w:numPr>
        <w:ilvl w:val="1"/>
        <w:numId w:val="1"/>
      </w:numPr>
      <w:outlineLvl w:val="1"/>
    </w:pPr>
    <w:rPr>
      <w:rFonts w:ascii="ＭＳ ゴシック" w:eastAsia="ＭＳ ゴシック" w:hAnsi="Arial"/>
    </w:rPr>
  </w:style>
  <w:style w:type="paragraph" w:styleId="3">
    <w:name w:val="heading 3"/>
    <w:aliases w:val="（　①　）"/>
    <w:basedOn w:val="a"/>
    <w:next w:val="a"/>
    <w:qFormat/>
    <w:rsid w:val="006E16ED"/>
    <w:pPr>
      <w:numPr>
        <w:ilvl w:val="2"/>
        <w:numId w:val="1"/>
      </w:numPr>
      <w:tabs>
        <w:tab w:val="left" w:pos="4253"/>
        <w:tab w:val="right" w:pos="8080"/>
      </w:tabs>
      <w:ind w:leftChars="188" w:left="707" w:hangingChars="124" w:hanging="281"/>
      <w:outlineLvl w:val="2"/>
    </w:pPr>
    <w:rPr>
      <w:rFonts w:ascii="ＭＳ ゴシック" w:hAnsi="Arial"/>
    </w:rPr>
  </w:style>
  <w:style w:type="paragraph" w:styleId="4">
    <w:name w:val="heading 4"/>
    <w:aliases w:val="ア"/>
    <w:basedOn w:val="a"/>
    <w:next w:val="a"/>
    <w:link w:val="40"/>
    <w:qFormat/>
    <w:rsid w:val="006E16ED"/>
    <w:pPr>
      <w:numPr>
        <w:ilvl w:val="3"/>
        <w:numId w:val="1"/>
      </w:numPr>
      <w:ind w:left="777" w:hanging="210"/>
      <w:outlineLvl w:val="3"/>
    </w:pPr>
    <w:rPr>
      <w:bCs/>
    </w:rPr>
  </w:style>
  <w:style w:type="paragraph" w:styleId="5">
    <w:name w:val="heading 5"/>
    <w:aliases w:val="（　(1)　）"/>
    <w:basedOn w:val="a"/>
    <w:next w:val="a"/>
    <w:qFormat/>
    <w:rsid w:val="00990CD4"/>
    <w:pPr>
      <w:numPr>
        <w:ilvl w:val="4"/>
        <w:numId w:val="1"/>
      </w:numPr>
      <w:outlineLvl w:val="4"/>
    </w:pPr>
    <w:rPr>
      <w:rFonts w:hAnsi="Arial"/>
    </w:rPr>
  </w:style>
  <w:style w:type="paragraph" w:styleId="6">
    <w:name w:val="heading 6"/>
    <w:basedOn w:val="a"/>
    <w:next w:val="a"/>
    <w:qFormat/>
    <w:rsid w:val="00990CD4"/>
    <w:pPr>
      <w:numPr>
        <w:ilvl w:val="5"/>
        <w:numId w:val="1"/>
      </w:numPr>
      <w:tabs>
        <w:tab w:val="left" w:pos="4253"/>
        <w:tab w:val="right" w:pos="7797"/>
      </w:tabs>
      <w:outlineLvl w:val="5"/>
    </w:pPr>
    <w:rPr>
      <w:bCs/>
    </w:rPr>
  </w:style>
  <w:style w:type="paragraph" w:styleId="7">
    <w:name w:val="heading 7"/>
    <w:basedOn w:val="a"/>
    <w:next w:val="a"/>
    <w:qFormat/>
    <w:rsid w:val="009A6798"/>
    <w:pPr>
      <w:keepNext/>
      <w:numPr>
        <w:ilvl w:val="6"/>
        <w:numId w:val="1"/>
      </w:numPr>
      <w:outlineLvl w:val="6"/>
    </w:pPr>
  </w:style>
  <w:style w:type="paragraph" w:styleId="8">
    <w:name w:val="heading 8"/>
    <w:basedOn w:val="a"/>
    <w:next w:val="a"/>
    <w:qFormat/>
    <w:rsid w:val="009A6798"/>
    <w:pPr>
      <w:keepNext/>
      <w:numPr>
        <w:ilvl w:val="7"/>
        <w:numId w:val="1"/>
      </w:numPr>
      <w:outlineLvl w:val="7"/>
    </w:pPr>
  </w:style>
  <w:style w:type="paragraph" w:styleId="9">
    <w:name w:val="heading 9"/>
    <w:basedOn w:val="a"/>
    <w:next w:val="a"/>
    <w:qFormat/>
    <w:rsid w:val="009A6798"/>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　1.　以下）"/>
    <w:basedOn w:val="a"/>
    <w:rsid w:val="00C31194"/>
    <w:pPr>
      <w:ind w:leftChars="50" w:left="113" w:firstLineChars="100" w:firstLine="227"/>
    </w:pPr>
  </w:style>
  <w:style w:type="paragraph" w:customStyle="1" w:styleId="11">
    <w:name w:val="本文（　(1)　以下）"/>
    <w:basedOn w:val="a"/>
    <w:rsid w:val="00C31194"/>
    <w:pPr>
      <w:ind w:leftChars="150" w:left="340" w:firstLineChars="100" w:firstLine="227"/>
    </w:pPr>
  </w:style>
  <w:style w:type="paragraph" w:customStyle="1" w:styleId="12">
    <w:name w:val="本文（　第1節　以下）"/>
    <w:basedOn w:val="a"/>
    <w:rsid w:val="00C31194"/>
    <w:pPr>
      <w:ind w:firstLineChars="100" w:firstLine="227"/>
    </w:pPr>
  </w:style>
  <w:style w:type="paragraph" w:customStyle="1" w:styleId="a3">
    <w:name w:val="図表"/>
    <w:basedOn w:val="a"/>
    <w:rsid w:val="00154BD9"/>
    <w:pPr>
      <w:jc w:val="center"/>
    </w:pPr>
    <w:rPr>
      <w:rFonts w:ascii="ＭＳ ゴシック" w:eastAsia="ＭＳ ゴシック"/>
    </w:rPr>
  </w:style>
  <w:style w:type="paragraph" w:customStyle="1" w:styleId="13">
    <w:name w:val="表紙1"/>
    <w:basedOn w:val="a"/>
    <w:qFormat/>
    <w:rsid w:val="00386D1C"/>
    <w:pPr>
      <w:jc w:val="center"/>
    </w:pPr>
    <w:rPr>
      <w:rFonts w:ascii="ＭＳ ゴシック" w:eastAsia="ＭＳ ゴシック"/>
      <w:sz w:val="36"/>
    </w:rPr>
  </w:style>
  <w:style w:type="paragraph" w:customStyle="1" w:styleId="20">
    <w:name w:val="表紙2"/>
    <w:basedOn w:val="a"/>
    <w:qFormat/>
    <w:rsid w:val="00386D1C"/>
    <w:pPr>
      <w:jc w:val="center"/>
    </w:pPr>
    <w:rPr>
      <w:rFonts w:ascii="ＭＳ ゴシック" w:eastAsia="ＭＳ ゴシック"/>
      <w:sz w:val="32"/>
    </w:rPr>
  </w:style>
  <w:style w:type="paragraph" w:customStyle="1" w:styleId="110">
    <w:name w:val="（1）折り返し1（タブあり）"/>
    <w:basedOn w:val="14"/>
    <w:qFormat/>
    <w:rsid w:val="006B34A8"/>
    <w:pPr>
      <w:tabs>
        <w:tab w:val="left" w:pos="1843"/>
      </w:tabs>
      <w:ind w:left="2058" w:hanging="2058"/>
    </w:pPr>
  </w:style>
  <w:style w:type="paragraph" w:customStyle="1" w:styleId="21">
    <w:name w:val="・折り返し2（タブあり）"/>
    <w:basedOn w:val="a"/>
    <w:rsid w:val="00B5265B"/>
    <w:pPr>
      <w:tabs>
        <w:tab w:val="left" w:pos="1843"/>
      </w:tabs>
      <w:ind w:leftChars="187" w:left="2125" w:hangingChars="750" w:hanging="1701"/>
    </w:pPr>
    <w:rPr>
      <w:rFonts w:cs="ＭＳ 明朝"/>
      <w:szCs w:val="20"/>
    </w:rPr>
  </w:style>
  <w:style w:type="paragraph" w:customStyle="1" w:styleId="a4">
    <w:name w:val="表内（左寄せ）折り返し"/>
    <w:basedOn w:val="a"/>
    <w:qFormat/>
    <w:rsid w:val="00FB76DA"/>
    <w:pPr>
      <w:spacing w:line="320" w:lineRule="exact"/>
      <w:ind w:left="227" w:hanging="210"/>
    </w:pPr>
  </w:style>
  <w:style w:type="paragraph" w:customStyle="1" w:styleId="a5">
    <w:name w:val="表内（左寄せ）"/>
    <w:basedOn w:val="a"/>
    <w:qFormat/>
    <w:rsid w:val="00FB76DA"/>
    <w:pPr>
      <w:spacing w:line="320" w:lineRule="exact"/>
    </w:pPr>
  </w:style>
  <w:style w:type="paragraph" w:customStyle="1" w:styleId="14">
    <w:name w:val="（1）折り返し（タブなし）"/>
    <w:basedOn w:val="5"/>
    <w:qFormat/>
    <w:rsid w:val="006B34A8"/>
    <w:pPr>
      <w:ind w:left="340" w:hanging="340"/>
    </w:pPr>
  </w:style>
  <w:style w:type="paragraph" w:customStyle="1" w:styleId="a6">
    <w:name w:val="本文（　ア　以下）"/>
    <w:basedOn w:val="a"/>
    <w:qFormat/>
    <w:rsid w:val="006E16ED"/>
    <w:pPr>
      <w:ind w:leftChars="300" w:left="907" w:hangingChars="100" w:hanging="227"/>
    </w:pPr>
  </w:style>
  <w:style w:type="paragraph" w:customStyle="1" w:styleId="a7">
    <w:name w:val="本文（　①　以下）"/>
    <w:basedOn w:val="a"/>
    <w:qFormat/>
    <w:rsid w:val="006E16ED"/>
    <w:pPr>
      <w:ind w:leftChars="300" w:left="680" w:firstLineChars="100" w:firstLine="227"/>
    </w:pPr>
  </w:style>
  <w:style w:type="paragraph" w:customStyle="1" w:styleId="a8">
    <w:name w:val="様式（名称）"/>
    <w:basedOn w:val="a"/>
    <w:rsid w:val="00532669"/>
    <w:pPr>
      <w:jc w:val="center"/>
    </w:pPr>
    <w:rPr>
      <w:rFonts w:cs="ＭＳ 明朝"/>
      <w:b/>
      <w:sz w:val="36"/>
      <w:szCs w:val="20"/>
    </w:rPr>
  </w:style>
  <w:style w:type="paragraph" w:customStyle="1" w:styleId="a9">
    <w:name w:val="様式（号）"/>
    <w:basedOn w:val="a"/>
    <w:qFormat/>
    <w:rsid w:val="00532669"/>
    <w:rPr>
      <w:sz w:val="22"/>
    </w:rPr>
  </w:style>
  <w:style w:type="paragraph" w:customStyle="1" w:styleId="aa">
    <w:name w:val="様式（年月日）"/>
    <w:basedOn w:val="a"/>
    <w:qFormat/>
    <w:rsid w:val="00532669"/>
    <w:pPr>
      <w:jc w:val="right"/>
    </w:pPr>
    <w:rPr>
      <w:sz w:val="22"/>
    </w:rPr>
  </w:style>
  <w:style w:type="paragraph" w:customStyle="1" w:styleId="ab">
    <w:name w:val="様式（小松市長名）"/>
    <w:basedOn w:val="a"/>
    <w:qFormat/>
    <w:rsid w:val="00EF4B82"/>
    <w:pPr>
      <w:ind w:leftChars="100" w:left="227"/>
    </w:pPr>
    <w:rPr>
      <w:sz w:val="28"/>
    </w:rPr>
  </w:style>
  <w:style w:type="paragraph" w:customStyle="1" w:styleId="15">
    <w:name w:val="様式（その他）1"/>
    <w:basedOn w:val="a"/>
    <w:qFormat/>
    <w:rsid w:val="00532669"/>
    <w:pPr>
      <w:ind w:leftChars="1200" w:left="2721"/>
    </w:pPr>
    <w:rPr>
      <w:sz w:val="24"/>
    </w:rPr>
  </w:style>
  <w:style w:type="paragraph" w:customStyle="1" w:styleId="22">
    <w:name w:val="様式（その他）2"/>
    <w:basedOn w:val="a"/>
    <w:qFormat/>
    <w:rsid w:val="00532669"/>
    <w:pPr>
      <w:ind w:leftChars="1400" w:left="3174"/>
    </w:pPr>
    <w:rPr>
      <w:sz w:val="24"/>
    </w:rPr>
  </w:style>
  <w:style w:type="paragraph" w:styleId="ac">
    <w:name w:val="Date"/>
    <w:basedOn w:val="a"/>
    <w:next w:val="a"/>
    <w:link w:val="ad"/>
    <w:rsid w:val="00EF4B82"/>
    <w:rPr>
      <w:rFonts w:ascii="HG丸ｺﾞｼｯｸM-PRO" w:eastAsia="HG丸ｺﾞｼｯｸM-PRO"/>
      <w:szCs w:val="20"/>
    </w:rPr>
  </w:style>
  <w:style w:type="character" w:customStyle="1" w:styleId="ad">
    <w:name w:val="日付 (文字)"/>
    <w:basedOn w:val="a0"/>
    <w:link w:val="ac"/>
    <w:rsid w:val="00EF4B82"/>
    <w:rPr>
      <w:rFonts w:ascii="HG丸ｺﾞｼｯｸM-PRO" w:eastAsia="HG丸ｺﾞｼｯｸM-PRO"/>
      <w:kern w:val="2"/>
      <w:sz w:val="21"/>
    </w:rPr>
  </w:style>
  <w:style w:type="paragraph" w:styleId="ae">
    <w:name w:val="header"/>
    <w:basedOn w:val="a"/>
    <w:link w:val="af"/>
    <w:rsid w:val="00C54289"/>
    <w:pPr>
      <w:tabs>
        <w:tab w:val="center" w:pos="4252"/>
        <w:tab w:val="right" w:pos="8504"/>
      </w:tabs>
      <w:snapToGrid w:val="0"/>
    </w:pPr>
  </w:style>
  <w:style w:type="character" w:customStyle="1" w:styleId="af">
    <w:name w:val="ヘッダー (文字)"/>
    <w:basedOn w:val="a0"/>
    <w:link w:val="ae"/>
    <w:rsid w:val="00C54289"/>
    <w:rPr>
      <w:rFonts w:ascii="ＭＳ 明朝"/>
      <w:kern w:val="2"/>
      <w:sz w:val="21"/>
      <w:szCs w:val="24"/>
    </w:rPr>
  </w:style>
  <w:style w:type="paragraph" w:styleId="af0">
    <w:name w:val="footer"/>
    <w:basedOn w:val="a"/>
    <w:link w:val="af1"/>
    <w:uiPriority w:val="99"/>
    <w:rsid w:val="00C54289"/>
    <w:pPr>
      <w:tabs>
        <w:tab w:val="center" w:pos="4252"/>
        <w:tab w:val="right" w:pos="8504"/>
      </w:tabs>
      <w:snapToGrid w:val="0"/>
    </w:pPr>
  </w:style>
  <w:style w:type="character" w:customStyle="1" w:styleId="af1">
    <w:name w:val="フッター (文字)"/>
    <w:basedOn w:val="a0"/>
    <w:link w:val="af0"/>
    <w:uiPriority w:val="99"/>
    <w:rsid w:val="00C54289"/>
    <w:rPr>
      <w:rFonts w:ascii="ＭＳ 明朝"/>
      <w:kern w:val="2"/>
      <w:sz w:val="21"/>
      <w:szCs w:val="24"/>
    </w:rPr>
  </w:style>
  <w:style w:type="paragraph" w:customStyle="1" w:styleId="41">
    <w:name w:val="左  4 字，最初の行"/>
    <w:basedOn w:val="a"/>
    <w:rsid w:val="00027647"/>
    <w:pPr>
      <w:ind w:leftChars="400" w:left="840" w:firstLineChars="100" w:firstLine="210"/>
    </w:pPr>
    <w:rPr>
      <w:rFonts w:hAnsi="Times New Roman" w:cs="ＭＳ 明朝"/>
      <w:szCs w:val="21"/>
    </w:rPr>
  </w:style>
  <w:style w:type="paragraph" w:styleId="af2">
    <w:name w:val="Revision"/>
    <w:hidden/>
    <w:uiPriority w:val="99"/>
    <w:semiHidden/>
    <w:rsid w:val="006C1DBD"/>
    <w:rPr>
      <w:rFonts w:ascii="ＭＳ 明朝"/>
      <w:kern w:val="2"/>
      <w:sz w:val="21"/>
      <w:szCs w:val="24"/>
    </w:rPr>
  </w:style>
  <w:style w:type="character" w:customStyle="1" w:styleId="40">
    <w:name w:val="見出し 4 (文字)"/>
    <w:aliases w:val="ア (文字)"/>
    <w:basedOn w:val="a0"/>
    <w:link w:val="4"/>
    <w:rsid w:val="00C81D52"/>
    <w:rPr>
      <w:rFonts w:ascii="ＭＳ 明朝"/>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noko\Desktop\word&#12288;Templates\kanno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D831-6E52-4DBA-A7C0-FF825913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kanno1.dot</Template>
  <TotalTime>41</TotalTime>
  <Pages>14</Pages>
  <Words>1453</Words>
  <Characters>813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15</cp:revision>
  <cp:lastPrinted>2025-03-19T04:47:00Z</cp:lastPrinted>
  <dcterms:created xsi:type="dcterms:W3CDTF">2024-12-02T02:04:00Z</dcterms:created>
  <dcterms:modified xsi:type="dcterms:W3CDTF">2025-03-19T04:47:00Z</dcterms:modified>
</cp:coreProperties>
</file>